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966B962" w14:textId="77777777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2CFCF3F9" w14:textId="77777777" w:rsidR="00967D91" w:rsidRDefault="00967D91" w:rsidP="00967D9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16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7F286BBF" w14:textId="77777777" w:rsidR="00967D91" w:rsidRDefault="00967D91" w:rsidP="00967D91">
      <w:pPr>
        <w:keepNext/>
        <w:rPr>
          <w:rFonts w:cs="Arial"/>
          <w:b/>
          <w:sz w:val="24"/>
          <w:u w:val="single"/>
        </w:rPr>
      </w:pPr>
    </w:p>
    <w:p w14:paraId="2C0D2C8E" w14:textId="77777777" w:rsidR="00967D91" w:rsidRDefault="00967D91" w:rsidP="00967D91">
      <w:pPr>
        <w:keepNext/>
        <w:rPr>
          <w:rFonts w:cs="Arial"/>
          <w:b/>
          <w:sz w:val="24"/>
          <w:u w:val="single"/>
        </w:rPr>
      </w:pPr>
    </w:p>
    <w:p w14:paraId="4CBA8BDA" w14:textId="77777777" w:rsidR="00967D91" w:rsidRDefault="00967D91" w:rsidP="00967D91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 </w:t>
      </w:r>
      <w:r w:rsidRPr="00094AE3">
        <w:rPr>
          <w:rFonts w:cs="Arial"/>
          <w:sz w:val="24"/>
        </w:rPr>
        <w:t>Savaria Városfejlesztési Nonprofit Kft.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VIII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2B9401A3" w14:textId="77777777" w:rsidR="00967D91" w:rsidRDefault="00967D91" w:rsidP="00967D91">
      <w:pPr>
        <w:jc w:val="both"/>
        <w:rPr>
          <w:rFonts w:cs="Arial"/>
          <w:sz w:val="24"/>
        </w:rPr>
      </w:pPr>
    </w:p>
    <w:p w14:paraId="680FA314" w14:textId="77777777" w:rsidR="00967D91" w:rsidRPr="00C231D3" w:rsidRDefault="00967D91" w:rsidP="00967D91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3AF02071" w14:textId="77777777" w:rsidR="00967D91" w:rsidRPr="00C231D3" w:rsidRDefault="00967D91" w:rsidP="00967D91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2919514A" w14:textId="77777777" w:rsidR="00967D91" w:rsidRPr="00915497" w:rsidRDefault="00967D91" w:rsidP="00967D91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4B504D3D" w14:textId="77777777" w:rsidR="00967D91" w:rsidRPr="00C231D3" w:rsidRDefault="00967D91" w:rsidP="00967D91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62AFF054" w14:textId="2A1A5D55" w:rsidR="00967D91" w:rsidRDefault="00967D91" w:rsidP="00967D91">
      <w:pPr>
        <w:rPr>
          <w:rFonts w:cs="Arial"/>
          <w:sz w:val="24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107315DC" w14:textId="77777777" w:rsidR="00967D91" w:rsidRDefault="00967D91" w:rsidP="00967D91">
      <w:pPr>
        <w:rPr>
          <w:rFonts w:cs="Arial"/>
          <w:sz w:val="24"/>
        </w:rPr>
      </w:pPr>
    </w:p>
    <w:p w14:paraId="3E47D95D" w14:textId="77777777" w:rsidR="00967D91" w:rsidRDefault="00967D91" w:rsidP="00967D91">
      <w:pPr>
        <w:rPr>
          <w:rFonts w:cs="Arial"/>
          <w:sz w:val="24"/>
        </w:rPr>
      </w:pPr>
    </w:p>
    <w:p w14:paraId="4D3EB5EC" w14:textId="77777777" w:rsidR="00967D91" w:rsidRPr="00C231D3" w:rsidRDefault="00967D91" w:rsidP="00967D91">
      <w:pPr>
        <w:rPr>
          <w:rFonts w:cs="Arial"/>
          <w:b/>
          <w:sz w:val="24"/>
          <w:u w:val="single"/>
        </w:rPr>
      </w:pPr>
      <w:bookmarkStart w:id="0" w:name="_GoBack"/>
      <w:bookmarkEnd w:id="0"/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002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67D91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111C1"/>
    <w:rsid w:val="005207CF"/>
    <w:rsid w:val="005457B7"/>
    <w:rsid w:val="00551A44"/>
    <w:rsid w:val="00556821"/>
    <w:rsid w:val="0058462C"/>
    <w:rsid w:val="005971AD"/>
    <w:rsid w:val="005A2F5B"/>
    <w:rsid w:val="005E1003"/>
    <w:rsid w:val="005F79E1"/>
    <w:rsid w:val="0060346D"/>
    <w:rsid w:val="006540F3"/>
    <w:rsid w:val="006770A6"/>
    <w:rsid w:val="006A1706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967D91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17C26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78ECD3-7ABF-425C-9DAF-B083E774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2019-12-02T08:44:00Z</cp:lastPrinted>
  <dcterms:created xsi:type="dcterms:W3CDTF">2019-12-02T08:44:00Z</dcterms:created>
  <dcterms:modified xsi:type="dcterms:W3CDTF">2019-12-02T08:44:00Z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