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</w:p>
    <w:bookmarkEnd w:id="0"/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307D854" w14:textId="77777777" w:rsidR="00A94750" w:rsidRDefault="00A94750" w:rsidP="00A9475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F02E6EF" w14:textId="77777777" w:rsidR="00A94750" w:rsidRDefault="00A94750" w:rsidP="00A94750">
      <w:pPr>
        <w:keepNext/>
        <w:rPr>
          <w:rFonts w:cs="Arial"/>
          <w:b/>
          <w:sz w:val="24"/>
          <w:u w:val="single"/>
        </w:rPr>
      </w:pPr>
    </w:p>
    <w:p w14:paraId="3E550CA8" w14:textId="77777777" w:rsidR="00A94750" w:rsidRDefault="00A94750" w:rsidP="00A94750">
      <w:pPr>
        <w:keepNext/>
        <w:rPr>
          <w:rFonts w:cs="Arial"/>
          <w:b/>
          <w:sz w:val="24"/>
          <w:u w:val="single"/>
        </w:rPr>
      </w:pPr>
    </w:p>
    <w:p w14:paraId="4D622AA7" w14:textId="77777777" w:rsidR="00A94750" w:rsidRDefault="00A94750" w:rsidP="00A94750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Fogyatékkal Élőket és Hajléktalanokat Ellátó Közhasznú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4A0B1B9D" w14:textId="77777777" w:rsidR="00A94750" w:rsidRDefault="00A94750" w:rsidP="00A94750">
      <w:pPr>
        <w:jc w:val="both"/>
        <w:rPr>
          <w:rFonts w:cs="Arial"/>
          <w:sz w:val="24"/>
        </w:rPr>
      </w:pPr>
    </w:p>
    <w:p w14:paraId="272F32CC" w14:textId="77777777" w:rsidR="00A94750" w:rsidRDefault="00A94750" w:rsidP="00A94750">
      <w:pPr>
        <w:jc w:val="both"/>
        <w:rPr>
          <w:rFonts w:cs="Arial"/>
          <w:sz w:val="24"/>
        </w:rPr>
      </w:pPr>
    </w:p>
    <w:p w14:paraId="58BC9100" w14:textId="77777777" w:rsidR="00A94750" w:rsidRDefault="00A94750" w:rsidP="00A94750">
      <w:pPr>
        <w:jc w:val="both"/>
        <w:rPr>
          <w:rFonts w:cs="Arial"/>
          <w:sz w:val="24"/>
        </w:rPr>
      </w:pPr>
    </w:p>
    <w:p w14:paraId="5513A57C" w14:textId="77777777" w:rsidR="00A94750" w:rsidRPr="00C231D3" w:rsidRDefault="00A94750" w:rsidP="00A94750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DC062E1" w14:textId="77777777" w:rsidR="00A94750" w:rsidRPr="00C231D3" w:rsidRDefault="00A94750" w:rsidP="00A94750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89E53F8" w14:textId="77777777" w:rsidR="00A94750" w:rsidRPr="00915497" w:rsidRDefault="00A94750" w:rsidP="00A9475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D07F8E2" w14:textId="77777777" w:rsidR="00A94750" w:rsidRPr="00C231D3" w:rsidRDefault="00A94750" w:rsidP="00A9475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5E3BAE2" w14:textId="77777777" w:rsidR="00A94750" w:rsidRPr="00C231D3" w:rsidRDefault="00A94750" w:rsidP="00A94750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07B9E67" w14:textId="77777777" w:rsidR="00A94750" w:rsidRDefault="00A94750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E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9475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B9512-D031-44B4-9A0A-D9C26BA3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2019-12-02T08:28:00Z</cp:lastPrinted>
  <dcterms:created xsi:type="dcterms:W3CDTF">2019-12-02T08:28:00Z</dcterms:created>
  <dcterms:modified xsi:type="dcterms:W3CDTF">2019-12-02T08:28:00Z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