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FB1760B" w14:textId="77777777" w:rsidR="00E85CDE" w:rsidRDefault="00E85CDE" w:rsidP="00E85CD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660A712A" w14:textId="77777777" w:rsidR="00E85CDE" w:rsidRDefault="00E85CDE" w:rsidP="00E85CDE">
      <w:pPr>
        <w:keepNext/>
        <w:rPr>
          <w:rFonts w:cs="Arial"/>
          <w:b/>
          <w:sz w:val="24"/>
          <w:u w:val="single"/>
        </w:rPr>
      </w:pPr>
    </w:p>
    <w:p w14:paraId="1F1838DF" w14:textId="77777777" w:rsidR="00E85CDE" w:rsidRDefault="00E85CDE" w:rsidP="00E85CDE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39A44B0C" w14:textId="77777777" w:rsidR="00E85CDE" w:rsidRDefault="00E85CDE" w:rsidP="00E85CDE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094AE3">
        <w:rPr>
          <w:rFonts w:cs="Arial"/>
          <w:sz w:val="24"/>
        </w:rPr>
        <w:t>a Weöres Sándor Színház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6EDFEFB0" w14:textId="77777777" w:rsidR="00E85CDE" w:rsidRDefault="00E85CDE" w:rsidP="00E85CDE">
      <w:pPr>
        <w:jc w:val="both"/>
        <w:rPr>
          <w:rFonts w:cs="Arial"/>
          <w:sz w:val="24"/>
        </w:rPr>
      </w:pPr>
    </w:p>
    <w:p w14:paraId="1FFB1519" w14:textId="77777777" w:rsidR="00E85CDE" w:rsidRPr="00C231D3" w:rsidRDefault="00E85CDE" w:rsidP="00E85CDE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E6511C2" w14:textId="77777777" w:rsidR="00E85CDE" w:rsidRPr="00C231D3" w:rsidRDefault="00E85CDE" w:rsidP="00E85CDE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66729BB" w14:textId="77777777" w:rsidR="00E85CDE" w:rsidRPr="00915497" w:rsidRDefault="00E85CDE" w:rsidP="00E85CDE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EB88DED" w14:textId="77777777" w:rsidR="00E85CDE" w:rsidRPr="00C231D3" w:rsidRDefault="00E85CDE" w:rsidP="00E85CDE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9299045" w14:textId="77777777" w:rsidR="00E85CDE" w:rsidRPr="00C231D3" w:rsidRDefault="00E85CDE" w:rsidP="00E85CDE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A90725E" w14:textId="77777777" w:rsidR="00E85CDE" w:rsidRDefault="00E85CDE" w:rsidP="00E85CDE">
      <w:pPr>
        <w:jc w:val="both"/>
        <w:rPr>
          <w:b/>
          <w:sz w:val="24"/>
        </w:rPr>
      </w:pPr>
    </w:p>
    <w:p w14:paraId="62C59C16" w14:textId="77777777" w:rsidR="00A702B4" w:rsidRDefault="00A702B4" w:rsidP="00A702B4">
      <w:pPr>
        <w:jc w:val="both"/>
        <w:rPr>
          <w:b/>
          <w:sz w:val="24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96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85CD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B5AD8-2F21-4C71-ADAC-7C500552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2019-12-02T08:23:00Z</cp:lastPrinted>
  <dcterms:created xsi:type="dcterms:W3CDTF">2019-12-02T08:24:00Z</dcterms:created>
  <dcterms:modified xsi:type="dcterms:W3CDTF">2019-12-02T08:24:00Z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