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477258" w14:textId="77777777" w:rsidR="002E6DED" w:rsidRDefault="002E6DED" w:rsidP="002E6DE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42FA6319" w14:textId="77777777" w:rsidR="002E6DED" w:rsidRDefault="002E6DED" w:rsidP="002E6DED">
      <w:pPr>
        <w:keepNext/>
        <w:rPr>
          <w:rFonts w:cs="Arial"/>
          <w:b/>
          <w:sz w:val="24"/>
          <w:u w:val="single"/>
        </w:rPr>
      </w:pPr>
    </w:p>
    <w:p w14:paraId="1AB89AB7" w14:textId="77777777" w:rsidR="002E6DED" w:rsidRPr="00C231D3" w:rsidRDefault="002E6DED" w:rsidP="002E6DE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a </w:t>
      </w:r>
      <w:r w:rsidRPr="00C231D3">
        <w:rPr>
          <w:rFonts w:ascii="Arial" w:hAnsi="Arial" w:cs="Arial"/>
          <w:i/>
          <w:sz w:val="24"/>
          <w:szCs w:val="24"/>
        </w:rPr>
        <w:t>„</w:t>
      </w:r>
      <w:r w:rsidRPr="006A3CC1">
        <w:rPr>
          <w:rFonts w:ascii="Arial" w:hAnsi="Arial" w:cs="Arial"/>
          <w:i/>
          <w:sz w:val="24"/>
          <w:szCs w:val="24"/>
        </w:rPr>
        <w:t>Javaslat önkormányzati rendeletek módosítására</w:t>
      </w:r>
      <w:r w:rsidRPr="00C231D3">
        <w:rPr>
          <w:rFonts w:ascii="Arial" w:hAnsi="Arial" w:cs="Arial"/>
          <w:i/>
          <w:sz w:val="24"/>
          <w:szCs w:val="24"/>
        </w:rPr>
        <w:t>”</w:t>
      </w:r>
      <w:r w:rsidRPr="00C231D3">
        <w:rPr>
          <w:rFonts w:ascii="Arial" w:hAnsi="Arial" w:cs="Arial"/>
          <w:sz w:val="24"/>
          <w:szCs w:val="24"/>
        </w:rPr>
        <w:t xml:space="preserve"> című előterjesztést megtárgyalta, és </w:t>
      </w:r>
      <w:r>
        <w:rPr>
          <w:rFonts w:ascii="Arial" w:hAnsi="Arial" w:cs="Arial"/>
          <w:sz w:val="24"/>
          <w:szCs w:val="24"/>
        </w:rPr>
        <w:t xml:space="preserve">a </w:t>
      </w:r>
      <w:r w:rsidRPr="006A3CC1">
        <w:rPr>
          <w:rFonts w:ascii="Arial" w:hAnsi="Arial" w:cs="Arial"/>
          <w:sz w:val="24"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ascii="Arial" w:hAnsi="Arial" w:cs="Arial"/>
          <w:sz w:val="24"/>
          <w:szCs w:val="24"/>
        </w:rPr>
        <w:t xml:space="preserve"> </w:t>
      </w:r>
      <w:r w:rsidRPr="006A3CC1">
        <w:rPr>
          <w:rFonts w:ascii="Arial" w:hAnsi="Arial" w:cs="Arial"/>
          <w:sz w:val="24"/>
          <w:szCs w:val="24"/>
        </w:rPr>
        <w:t xml:space="preserve">szóló </w:t>
      </w:r>
      <w:r w:rsidRPr="00C231D3">
        <w:rPr>
          <w:rFonts w:ascii="Arial" w:hAnsi="Arial" w:cs="Arial"/>
          <w:bCs/>
          <w:sz w:val="24"/>
          <w:szCs w:val="24"/>
        </w:rPr>
        <w:t>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37140FC9" w14:textId="77777777" w:rsidR="002E6DED" w:rsidRPr="00C231D3" w:rsidRDefault="002E6DED" w:rsidP="002E6DE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14:paraId="17AE596E" w14:textId="77777777" w:rsidR="002E6DED" w:rsidRPr="00C231D3" w:rsidRDefault="002E6DED" w:rsidP="002E6DED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6A98869" w14:textId="77777777" w:rsidR="002E6DED" w:rsidRPr="00C231D3" w:rsidRDefault="002E6DED" w:rsidP="002E6DED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0E2E782" w14:textId="77777777" w:rsidR="002E6DED" w:rsidRDefault="002E6DED" w:rsidP="002E6DE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C231D3">
        <w:rPr>
          <w:rFonts w:ascii="Arial" w:hAnsi="Arial" w:cs="Arial"/>
          <w:sz w:val="24"/>
          <w:szCs w:val="24"/>
        </w:rPr>
        <w:tab/>
      </w:r>
      <w:r w:rsidRPr="006F254F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1BD82505" w14:textId="77777777" w:rsidR="002E6DED" w:rsidRPr="00C231D3" w:rsidRDefault="002E6DED" w:rsidP="002E6DE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CC1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 w:rsidRPr="00C231D3">
        <w:rPr>
          <w:rFonts w:ascii="Arial" w:hAnsi="Arial" w:cs="Arial"/>
          <w:sz w:val="24"/>
          <w:szCs w:val="24"/>
        </w:rPr>
        <w:t>/</w:t>
      </w:r>
    </w:p>
    <w:p w14:paraId="4E10EC89" w14:textId="77777777" w:rsidR="002E6DED" w:rsidRPr="00C231D3" w:rsidRDefault="002E6DED" w:rsidP="002E6DE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A4F2031" w14:textId="77777777" w:rsidR="002E6DED" w:rsidRPr="00C231D3" w:rsidRDefault="002E6DED" w:rsidP="002E6DED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62C59C16" w14:textId="77777777" w:rsidR="00A702B4" w:rsidRDefault="00A702B4" w:rsidP="00A702B4">
      <w:pPr>
        <w:jc w:val="both"/>
        <w:rPr>
          <w:b/>
          <w:sz w:val="24"/>
        </w:rPr>
      </w:pPr>
      <w:bookmarkStart w:id="0" w:name="_GoBack"/>
      <w:bookmarkEnd w:id="0"/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23D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702B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3CB07-59AB-4E0F-B88D-0F0BAD7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2019-12-02T08:17:00Z</cp:lastPrinted>
  <dcterms:created xsi:type="dcterms:W3CDTF">2019-12-02T08:22:00Z</dcterms:created>
  <dcterms:modified xsi:type="dcterms:W3CDTF">2019-12-02T08:22:00Z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