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F59D92D" w14:textId="77777777" w:rsidR="004744CC" w:rsidRDefault="004744CC" w:rsidP="004744C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4ED7941" w14:textId="77777777" w:rsidR="004744CC" w:rsidRDefault="004744CC" w:rsidP="004744CC">
      <w:pPr>
        <w:rPr>
          <w:rFonts w:cs="Arial"/>
          <w:b/>
          <w:sz w:val="24"/>
          <w:u w:val="single"/>
        </w:rPr>
      </w:pPr>
    </w:p>
    <w:p w14:paraId="71855AF6" w14:textId="77777777" w:rsidR="004744CC" w:rsidRDefault="004744CC" w:rsidP="004744CC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75516749" w14:textId="77777777" w:rsidR="004744CC" w:rsidRPr="00C231D3" w:rsidRDefault="004744CC" w:rsidP="004744CC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 </w:t>
      </w:r>
      <w:r w:rsidRPr="006A3CC1">
        <w:rPr>
          <w:rFonts w:ascii="Arial" w:hAnsi="Arial" w:cs="Arial"/>
          <w:sz w:val="24"/>
          <w:szCs w:val="24"/>
        </w:rPr>
        <w:t xml:space="preserve">Szombathely Megyei Jogú Város Önkormányzata által adományozható kitüntetésekről szóló 7/2016. (III.1.) önkormányzati rendelet módosításáról </w:t>
      </w:r>
      <w:r w:rsidRPr="00C231D3">
        <w:rPr>
          <w:rFonts w:ascii="Arial" w:hAnsi="Arial" w:cs="Arial"/>
          <w:bCs/>
          <w:sz w:val="24"/>
          <w:szCs w:val="24"/>
        </w:rPr>
        <w:t>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4EF44FF5" w14:textId="77777777" w:rsidR="004744CC" w:rsidRPr="00C231D3" w:rsidRDefault="004744CC" w:rsidP="004744CC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0DAC4E56" w14:textId="77777777" w:rsidR="004744CC" w:rsidRPr="00C231D3" w:rsidRDefault="004744CC" w:rsidP="004744CC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2645F509" w14:textId="77777777" w:rsidR="004744CC" w:rsidRPr="00C231D3" w:rsidRDefault="004744CC" w:rsidP="004744CC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4D63229" w14:textId="77777777" w:rsidR="004744CC" w:rsidRDefault="004744CC" w:rsidP="004744C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084F2B36" w14:textId="77777777" w:rsidR="004744CC" w:rsidRPr="00C231D3" w:rsidRDefault="004744CC" w:rsidP="004744C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603961B3" w14:textId="77777777" w:rsidR="004744CC" w:rsidRPr="00C231D3" w:rsidRDefault="004744CC" w:rsidP="004744C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465FAE1" w14:textId="77777777" w:rsidR="004744CC" w:rsidRPr="00C231D3" w:rsidRDefault="004744CC" w:rsidP="004744CC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782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744C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B7A59-8B84-4291-8B60-E903A27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2019-12-02T08:16:00Z</cp:lastPrinted>
  <dcterms:created xsi:type="dcterms:W3CDTF">2019-12-02T08:16:00Z</dcterms:created>
  <dcterms:modified xsi:type="dcterms:W3CDTF">2019-12-02T08:16:00Z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