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1ABA9CB" w14:textId="77777777" w:rsidR="003027BD" w:rsidRDefault="003027BD" w:rsidP="003027B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319D9216" w14:textId="77777777" w:rsidR="003027BD" w:rsidRDefault="003027BD" w:rsidP="003027BD">
      <w:pPr>
        <w:rPr>
          <w:rFonts w:cs="Arial"/>
          <w:b/>
          <w:sz w:val="24"/>
          <w:u w:val="single"/>
        </w:rPr>
      </w:pPr>
    </w:p>
    <w:p w14:paraId="04FA1876" w14:textId="77777777" w:rsidR="003027BD" w:rsidRPr="00C231D3" w:rsidRDefault="003027BD" w:rsidP="003027BD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 xml:space="preserve">A Gazdasági és Jogi Bizottság a </w:t>
      </w:r>
      <w:r w:rsidRPr="00C231D3">
        <w:rPr>
          <w:rFonts w:ascii="Arial" w:hAnsi="Arial" w:cs="Arial"/>
          <w:i/>
          <w:sz w:val="24"/>
          <w:szCs w:val="24"/>
        </w:rPr>
        <w:t>„</w:t>
      </w:r>
      <w:r w:rsidRPr="006F254F">
        <w:rPr>
          <w:rFonts w:ascii="Arial" w:hAnsi="Arial" w:cs="Arial"/>
          <w:i/>
          <w:sz w:val="24"/>
          <w:szCs w:val="24"/>
        </w:rPr>
        <w:t>Javaslat Szombathely Megyei Jogú Város Polgármesteri Hivatala szervezetével kapcsolatos döntések meghozatalára</w:t>
      </w:r>
      <w:r w:rsidRPr="00C231D3">
        <w:rPr>
          <w:rFonts w:ascii="Arial" w:hAnsi="Arial" w:cs="Arial"/>
          <w:i/>
          <w:sz w:val="24"/>
          <w:szCs w:val="24"/>
        </w:rPr>
        <w:t>”</w:t>
      </w:r>
      <w:r w:rsidRPr="00C231D3">
        <w:rPr>
          <w:rFonts w:ascii="Arial" w:hAnsi="Arial" w:cs="Arial"/>
          <w:sz w:val="24"/>
          <w:szCs w:val="24"/>
        </w:rPr>
        <w:t xml:space="preserve"> című előterjesztést megtárgyalta, és </w:t>
      </w:r>
      <w:r>
        <w:rPr>
          <w:rFonts w:ascii="Arial" w:hAnsi="Arial" w:cs="Arial"/>
          <w:sz w:val="24"/>
          <w:szCs w:val="24"/>
        </w:rPr>
        <w:t xml:space="preserve">az </w:t>
      </w:r>
      <w:r w:rsidRPr="006F254F">
        <w:rPr>
          <w:rFonts w:ascii="Arial" w:hAnsi="Arial" w:cs="Arial"/>
          <w:bCs/>
          <w:sz w:val="24"/>
          <w:szCs w:val="24"/>
        </w:rPr>
        <w:t>egyes önkormányzati rendeleteknek a Közterület-felügyelet Polgármesteri Hivatalba történő beolvadásával összefüggő módosításáról</w:t>
      </w:r>
      <w:r w:rsidRPr="00C231D3">
        <w:rPr>
          <w:rFonts w:ascii="Arial" w:hAnsi="Arial" w:cs="Arial"/>
          <w:bCs/>
          <w:sz w:val="24"/>
          <w:szCs w:val="24"/>
        </w:rPr>
        <w:t xml:space="preserve"> szóló rendelet tervezetet az előterjesztésben foglaltak szerint javasolja a Közgyűlésnek elfogadásra</w:t>
      </w:r>
      <w:r w:rsidRPr="00C231D3">
        <w:rPr>
          <w:rFonts w:ascii="Arial" w:hAnsi="Arial" w:cs="Arial"/>
          <w:sz w:val="24"/>
          <w:szCs w:val="24"/>
        </w:rPr>
        <w:t>.</w:t>
      </w:r>
    </w:p>
    <w:p w14:paraId="09890F68" w14:textId="77777777" w:rsidR="003027BD" w:rsidRPr="00C231D3" w:rsidRDefault="003027BD" w:rsidP="003027BD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14:paraId="6A20C685" w14:textId="77777777" w:rsidR="003027BD" w:rsidRPr="00C231D3" w:rsidRDefault="003027BD" w:rsidP="003027BD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066CCFEF" w14:textId="77777777" w:rsidR="003027BD" w:rsidRPr="00C231D3" w:rsidRDefault="003027BD" w:rsidP="003027BD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  <w:bookmarkStart w:id="0" w:name="_GoBack"/>
      <w:bookmarkEnd w:id="0"/>
    </w:p>
    <w:p w14:paraId="1771C1B8" w14:textId="77777777" w:rsidR="003027BD" w:rsidRDefault="003027BD" w:rsidP="003027B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6F254F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022164AC" w14:textId="77777777" w:rsidR="003027BD" w:rsidRPr="00C231D3" w:rsidRDefault="003027BD" w:rsidP="003027B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254F">
        <w:rPr>
          <w:rFonts w:ascii="Arial" w:hAnsi="Arial" w:cs="Arial"/>
          <w:sz w:val="24"/>
          <w:szCs w:val="24"/>
        </w:rPr>
        <w:t>Dr. Holler Péter, a Hatósági Osztály vezetője</w:t>
      </w:r>
      <w:r w:rsidRPr="00C231D3">
        <w:rPr>
          <w:rFonts w:ascii="Arial" w:hAnsi="Arial" w:cs="Arial"/>
          <w:sz w:val="24"/>
          <w:szCs w:val="24"/>
        </w:rPr>
        <w:t>/</w:t>
      </w:r>
    </w:p>
    <w:p w14:paraId="561FD022" w14:textId="77777777" w:rsidR="003027BD" w:rsidRPr="00C231D3" w:rsidRDefault="003027BD" w:rsidP="003027B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D80844B" w14:textId="77777777" w:rsidR="003027BD" w:rsidRDefault="003027BD" w:rsidP="003027BD">
      <w:pPr>
        <w:rPr>
          <w:rFonts w:cs="Arial"/>
          <w:sz w:val="24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1864E94C" w14:textId="77777777" w:rsidR="004E7F42" w:rsidRPr="00CB4DF2" w:rsidRDefault="004E7F42" w:rsidP="004E7F42">
      <w:pPr>
        <w:rPr>
          <w:rFonts w:cs="Arial"/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E36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027B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027BD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4E7F42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963878-8540-4305-A4FD-C8F76D46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2019-12-02T08:02:00Z</cp:lastPrinted>
  <dcterms:created xsi:type="dcterms:W3CDTF">2019-12-02T08:02:00Z</dcterms:created>
  <dcterms:modified xsi:type="dcterms:W3CDTF">2019-12-02T08:02:00Z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