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2FCB63C" w14:textId="77777777" w:rsidR="001A7C3C" w:rsidRPr="000B0852" w:rsidRDefault="001A7C3C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D3C9C37" w14:textId="77777777" w:rsidR="0001743A" w:rsidRDefault="0001743A" w:rsidP="0001743A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1941D608" w14:textId="77777777" w:rsidR="0001743A" w:rsidRDefault="0001743A" w:rsidP="0001743A">
      <w:pPr>
        <w:rPr>
          <w:rFonts w:cs="Arial"/>
          <w:b/>
          <w:sz w:val="24"/>
          <w:u w:val="single"/>
        </w:rPr>
      </w:pPr>
    </w:p>
    <w:p w14:paraId="0DBCB89E" w14:textId="77777777" w:rsidR="0001743A" w:rsidRPr="00C231D3" w:rsidRDefault="0001743A" w:rsidP="0001743A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 xml:space="preserve">A Gazdasági és Jogi Bizottság a </w:t>
      </w:r>
      <w:r w:rsidRPr="00C231D3">
        <w:rPr>
          <w:rFonts w:ascii="Arial" w:hAnsi="Arial" w:cs="Arial"/>
          <w:i/>
          <w:sz w:val="24"/>
          <w:szCs w:val="24"/>
        </w:rPr>
        <w:t>„Javaslat Szombathely Megyei Jogú Város Önkormányzata költségvetését érintő döntések meghozatalára”</w:t>
      </w:r>
      <w:r w:rsidRPr="00C231D3">
        <w:rPr>
          <w:rFonts w:ascii="Arial" w:hAnsi="Arial" w:cs="Arial"/>
          <w:sz w:val="24"/>
          <w:szCs w:val="24"/>
        </w:rPr>
        <w:t xml:space="preserve"> című előterjesztést megtárgyalta, és </w:t>
      </w:r>
      <w:r w:rsidRPr="00C231D3">
        <w:rPr>
          <w:rFonts w:ascii="Arial" w:hAnsi="Arial" w:cs="Arial"/>
          <w:bCs/>
          <w:sz w:val="24"/>
          <w:szCs w:val="24"/>
        </w:rPr>
        <w:t>az önkormányzat 2019. évi költségvetéséről szóló 5/2019. (IV.1.) önkormányzati rendelet módosításáról szóló rendelet tervezetet az előterjesztésben foglaltak szerint javasolja a Közgyűlésnek elfogadásra</w:t>
      </w:r>
      <w:r w:rsidRPr="00C231D3">
        <w:rPr>
          <w:rFonts w:ascii="Arial" w:hAnsi="Arial" w:cs="Arial"/>
          <w:sz w:val="24"/>
          <w:szCs w:val="24"/>
        </w:rPr>
        <w:t>.</w:t>
      </w:r>
    </w:p>
    <w:p w14:paraId="3CEA6EBA" w14:textId="77777777" w:rsidR="003D1D15" w:rsidRDefault="003D1D15" w:rsidP="00787FEB">
      <w:pPr>
        <w:rPr>
          <w:rFonts w:cs="Arial"/>
        </w:rPr>
      </w:pPr>
    </w:p>
    <w:p w14:paraId="78414518" w14:textId="77777777" w:rsidR="0001743A" w:rsidRPr="00C231D3" w:rsidRDefault="0001743A" w:rsidP="0001743A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7B049324" w14:textId="77777777" w:rsidR="0001743A" w:rsidRPr="00C231D3" w:rsidRDefault="0001743A" w:rsidP="0001743A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98DBBCB" w14:textId="77777777" w:rsidR="0001743A" w:rsidRDefault="0001743A" w:rsidP="0001743A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,</w:t>
      </w:r>
    </w:p>
    <w:p w14:paraId="4D6A545B" w14:textId="77777777" w:rsidR="0001743A" w:rsidRDefault="0001743A" w:rsidP="0001743A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>
        <w:rPr>
          <w:rFonts w:ascii="Arial" w:hAnsi="Arial" w:cs="Arial"/>
          <w:sz w:val="24"/>
          <w:szCs w:val="24"/>
        </w:rPr>
        <w:t>,</w:t>
      </w:r>
    </w:p>
    <w:p w14:paraId="0332F969" w14:textId="77777777" w:rsidR="0001743A" w:rsidRDefault="0001743A" w:rsidP="0001743A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7E62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5596D628" w14:textId="77777777" w:rsidR="0001743A" w:rsidRPr="00C231D3" w:rsidRDefault="0001743A" w:rsidP="0001743A">
      <w:pPr>
        <w:pStyle w:val="Listaszerbekezds"/>
        <w:tabs>
          <w:tab w:val="left" w:pos="284"/>
        </w:tabs>
        <w:ind w:left="1418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E35DD">
        <w:rPr>
          <w:rFonts w:ascii="Arial" w:hAnsi="Arial" w:cs="Arial"/>
          <w:sz w:val="24"/>
          <w:szCs w:val="24"/>
        </w:rPr>
        <w:t>Vinczéné Dr. Menyhárt Mária, az Egészségügyi és Közszolgálati Osztály vezetője</w:t>
      </w:r>
      <w:r w:rsidRPr="00C231D3">
        <w:rPr>
          <w:rFonts w:ascii="Arial" w:hAnsi="Arial" w:cs="Arial"/>
          <w:sz w:val="24"/>
          <w:szCs w:val="24"/>
        </w:rPr>
        <w:t>/</w:t>
      </w:r>
    </w:p>
    <w:p w14:paraId="16A2B266" w14:textId="77777777" w:rsidR="0001743A" w:rsidRPr="00C231D3" w:rsidRDefault="0001743A" w:rsidP="0001743A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AA2B2D1" w14:textId="77777777" w:rsidR="0001743A" w:rsidRDefault="0001743A" w:rsidP="0001743A">
      <w:pPr>
        <w:rPr>
          <w:rFonts w:cs="Arial"/>
          <w:sz w:val="24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B7EFF2D" w14:textId="77777777" w:rsidR="0001743A" w:rsidRDefault="0001743A" w:rsidP="00787FEB">
      <w:pPr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760D24FF" w14:textId="77777777" w:rsidR="001A7C3C" w:rsidRPr="00490110" w:rsidRDefault="001A7C3C" w:rsidP="00787FEB">
      <w:pPr>
        <w:rPr>
          <w:rFonts w:cs="Arial"/>
        </w:rPr>
      </w:pPr>
      <w:bookmarkStart w:id="0" w:name="_GoBack"/>
      <w:bookmarkEnd w:id="0"/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D05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A7C3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A7C3C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4C8B8B-A020-4DA8-AEDB-C9080C3C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3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3</cp:revision>
  <cp:lastPrinted>2019-12-02T08:00:00Z</cp:lastPrinted>
  <dcterms:created xsi:type="dcterms:W3CDTF">2019-12-02T07:53:00Z</dcterms:created>
  <dcterms:modified xsi:type="dcterms:W3CDTF">2019-12-02T08:01:00Z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