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1EFB8E02" w14:textId="77777777" w:rsidR="00FB159D" w:rsidRDefault="00FB159D" w:rsidP="00FB159D">
      <w:pPr>
        <w:jc w:val="center"/>
        <w:rPr>
          <w:rFonts w:cs="Arial"/>
          <w:b/>
          <w:u w:val="single"/>
        </w:rPr>
      </w:pPr>
      <w:r w:rsidRPr="00687D77">
        <w:rPr>
          <w:rFonts w:cs="Arial"/>
          <w:b/>
          <w:u w:val="single"/>
        </w:rPr>
        <w:t>199/2019. (IX.25.) JTKB számú határozat</w:t>
      </w:r>
    </w:p>
    <w:p w14:paraId="4B1D19EC" w14:textId="77777777" w:rsidR="00FB159D" w:rsidRPr="00687D77" w:rsidRDefault="00FB159D" w:rsidP="00FB159D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3383B839" w14:textId="77777777" w:rsidR="00FB159D" w:rsidRPr="00687D77" w:rsidRDefault="00FB159D" w:rsidP="00FB159D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F3F1FD9" w14:textId="77777777" w:rsidR="00FB159D" w:rsidRPr="00687D77" w:rsidRDefault="00FB159D" w:rsidP="00FB159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D77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687D77">
        <w:rPr>
          <w:rFonts w:ascii="Arial" w:hAnsi="Arial" w:cs="Arial"/>
          <w:i/>
          <w:sz w:val="24"/>
          <w:szCs w:val="24"/>
        </w:rPr>
        <w:t>„</w:t>
      </w:r>
      <w:r w:rsidRPr="00687D77">
        <w:rPr>
          <w:rFonts w:ascii="Arial" w:hAnsi="Arial" w:cs="Arial"/>
          <w:bCs/>
          <w:i/>
          <w:sz w:val="24"/>
          <w:szCs w:val="24"/>
        </w:rPr>
        <w:t>Javaslat közterület elnevezésére”</w:t>
      </w:r>
      <w:r w:rsidRPr="00687D77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D77">
        <w:rPr>
          <w:rFonts w:ascii="Arial" w:hAnsi="Arial" w:cs="Arial"/>
          <w:sz w:val="24"/>
          <w:szCs w:val="24"/>
        </w:rPr>
        <w:t xml:space="preserve">megtárgyalta, </w:t>
      </w:r>
      <w:r w:rsidRPr="00687D77">
        <w:rPr>
          <w:rFonts w:ascii="Arial" w:hAnsi="Arial" w:cs="Arial"/>
          <w:bCs/>
          <w:sz w:val="24"/>
          <w:szCs w:val="24"/>
        </w:rPr>
        <w:t xml:space="preserve">és a határozati javaslatot az előterjesztésben foglaltak szerint javasolja a Közgyűlésnek elfogadásra </w:t>
      </w:r>
      <w:r w:rsidRPr="00687D77">
        <w:rPr>
          <w:rFonts w:ascii="Arial" w:hAnsi="Arial" w:cs="Arial"/>
          <w:b/>
          <w:bCs/>
          <w:sz w:val="24"/>
          <w:szCs w:val="24"/>
        </w:rPr>
        <w:t>azzal, hogy a közterület 2020. január 1. napjától kerüljön elnevezésre</w:t>
      </w:r>
      <w:r w:rsidRPr="00687D77">
        <w:rPr>
          <w:rFonts w:ascii="Arial" w:hAnsi="Arial" w:cs="Arial"/>
          <w:bCs/>
          <w:sz w:val="24"/>
          <w:szCs w:val="24"/>
        </w:rPr>
        <w:t>.</w:t>
      </w:r>
    </w:p>
    <w:p w14:paraId="13B5AA11" w14:textId="77777777" w:rsidR="00FB159D" w:rsidRPr="00687D77" w:rsidRDefault="00FB159D" w:rsidP="00FB159D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B4A06AC" w14:textId="77777777" w:rsidR="00FB159D" w:rsidRPr="00687D77" w:rsidRDefault="00FB159D" w:rsidP="00FB159D">
      <w:pPr>
        <w:rPr>
          <w:rFonts w:cs="Arial"/>
        </w:rPr>
      </w:pPr>
      <w:r w:rsidRPr="00687D77">
        <w:rPr>
          <w:rFonts w:cs="Arial"/>
          <w:b/>
          <w:u w:val="single"/>
        </w:rPr>
        <w:t>Felelős:</w:t>
      </w:r>
      <w:r w:rsidRPr="00687D77">
        <w:rPr>
          <w:rFonts w:cs="Arial"/>
        </w:rPr>
        <w:tab/>
        <w:t>Dr. Ipkovich György, a Bizottság elnöke</w:t>
      </w:r>
    </w:p>
    <w:p w14:paraId="21EECCAD" w14:textId="77777777" w:rsidR="00FB159D" w:rsidRPr="00687D77" w:rsidRDefault="00FB159D" w:rsidP="00FB159D">
      <w:pPr>
        <w:ind w:left="1413"/>
        <w:jc w:val="both"/>
        <w:rPr>
          <w:rFonts w:cs="Arial"/>
        </w:rPr>
      </w:pPr>
      <w:r w:rsidRPr="00687D77">
        <w:rPr>
          <w:rFonts w:cs="Arial"/>
        </w:rPr>
        <w:t>Kopcsándi József, városi képviselő</w:t>
      </w:r>
    </w:p>
    <w:p w14:paraId="612EDAAB" w14:textId="77777777" w:rsidR="00FB159D" w:rsidRPr="00687D77" w:rsidRDefault="00FB159D" w:rsidP="00FB159D">
      <w:pPr>
        <w:ind w:left="1413"/>
        <w:jc w:val="both"/>
        <w:rPr>
          <w:rFonts w:cs="Arial"/>
        </w:rPr>
      </w:pPr>
      <w:r w:rsidRPr="00687D77">
        <w:rPr>
          <w:rFonts w:cs="Arial"/>
        </w:rPr>
        <w:t>/a végrehajtás előkészítéséért:</w:t>
      </w:r>
    </w:p>
    <w:p w14:paraId="5D87B972" w14:textId="77777777" w:rsidR="00FB159D" w:rsidRPr="00687D77" w:rsidRDefault="00FB159D" w:rsidP="00FB159D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D77">
        <w:rPr>
          <w:rFonts w:ascii="Arial" w:hAnsi="Arial" w:cs="Arial"/>
          <w:sz w:val="24"/>
          <w:szCs w:val="24"/>
        </w:rPr>
        <w:tab/>
      </w:r>
      <w:r w:rsidRPr="00687D77">
        <w:rPr>
          <w:rFonts w:ascii="Arial" w:hAnsi="Arial" w:cs="Arial"/>
          <w:bCs/>
          <w:sz w:val="24"/>
          <w:szCs w:val="24"/>
        </w:rPr>
        <w:t>Nagyné Dr. Gats Andrea, a Jogi, Képviselői és Hatósági Osztály vezetője</w:t>
      </w:r>
      <w:r w:rsidRPr="00687D77">
        <w:rPr>
          <w:rFonts w:ascii="Arial" w:hAnsi="Arial" w:cs="Arial"/>
          <w:sz w:val="24"/>
          <w:szCs w:val="24"/>
        </w:rPr>
        <w:t>/</w:t>
      </w:r>
    </w:p>
    <w:p w14:paraId="3AE236C3" w14:textId="77777777" w:rsidR="00FB159D" w:rsidRPr="00687D77" w:rsidRDefault="00FB159D" w:rsidP="00FB159D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135BA358" w14:textId="77777777" w:rsidR="00FB159D" w:rsidRPr="00687066" w:rsidRDefault="00FB159D" w:rsidP="00FB159D">
      <w:pPr>
        <w:pStyle w:val="Nincstrkz"/>
        <w:rPr>
          <w:rFonts w:ascii="Arial" w:hAnsi="Arial" w:cs="Arial"/>
          <w:sz w:val="24"/>
          <w:szCs w:val="24"/>
        </w:rPr>
      </w:pPr>
      <w:r w:rsidRPr="00687D77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D77">
        <w:rPr>
          <w:rFonts w:ascii="Arial" w:hAnsi="Arial" w:cs="Arial"/>
          <w:b/>
          <w:sz w:val="24"/>
          <w:szCs w:val="24"/>
        </w:rPr>
        <w:tab/>
      </w:r>
      <w:r w:rsidRPr="00687D77">
        <w:rPr>
          <w:rFonts w:ascii="Arial" w:hAnsi="Arial" w:cs="Arial"/>
          <w:sz w:val="24"/>
          <w:szCs w:val="24"/>
        </w:rPr>
        <w:t>2019. szeptember 26.</w:t>
      </w:r>
    </w:p>
    <w:p w14:paraId="3D962BE7" w14:textId="77777777" w:rsidR="00FB159D" w:rsidRPr="00010C35" w:rsidRDefault="00FB159D" w:rsidP="00FB159D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451F1AF4" w14:textId="77777777" w:rsidR="00FB159D" w:rsidRPr="00010C35" w:rsidRDefault="00FB159D" w:rsidP="00FB159D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559DAE8" w14:textId="77777777" w:rsidR="00FB159D" w:rsidRDefault="00FB159D" w:rsidP="00FB159D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1CB1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B159D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6192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7C0"/>
    <w:rsid w:val="005A2F5B"/>
    <w:rsid w:val="005F79E1"/>
    <w:rsid w:val="0060346D"/>
    <w:rsid w:val="006540F3"/>
    <w:rsid w:val="006A1706"/>
    <w:rsid w:val="006C2684"/>
    <w:rsid w:val="006E5A73"/>
    <w:rsid w:val="007021C3"/>
    <w:rsid w:val="00730235"/>
    <w:rsid w:val="00787FEB"/>
    <w:rsid w:val="007B5830"/>
    <w:rsid w:val="007C0A23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A0D4C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3D20"/>
    <w:rsid w:val="00B84BC3"/>
    <w:rsid w:val="00B857F3"/>
    <w:rsid w:val="00BA1567"/>
    <w:rsid w:val="00BB0D51"/>
    <w:rsid w:val="00BB6F6B"/>
    <w:rsid w:val="00BB7334"/>
    <w:rsid w:val="00BC5E15"/>
    <w:rsid w:val="00BE7A9C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E7CB5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159D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4CD376-A57E-4D42-9B28-CA66249C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2019-10-01T11:51:00Z</cp:lastPrinted>
  <dcterms:created xsi:type="dcterms:W3CDTF">2019-10-01T11:51:00Z</dcterms:created>
  <dcterms:modified xsi:type="dcterms:W3CDTF">2019-10-01T11:51:00Z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