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53A12160" w14:textId="77777777" w:rsidR="008A0D4C" w:rsidRDefault="008A0D4C" w:rsidP="008A0D4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197/2019.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35D6A6A5" w14:textId="77777777" w:rsidR="008A0D4C" w:rsidRPr="00687066" w:rsidRDefault="008A0D4C" w:rsidP="008A0D4C">
      <w:pPr>
        <w:jc w:val="center"/>
        <w:rPr>
          <w:rFonts w:cs="Arial"/>
          <w:b/>
          <w:u w:val="single"/>
        </w:rPr>
      </w:pPr>
      <w:bookmarkStart w:id="0" w:name="_GoBack"/>
      <w:bookmarkEnd w:id="0"/>
    </w:p>
    <w:p w14:paraId="678A3657" w14:textId="77777777" w:rsidR="008A0D4C" w:rsidRPr="00010C35" w:rsidRDefault="008A0D4C" w:rsidP="008A0D4C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3C5398F9" w14:textId="77777777" w:rsidR="008A0D4C" w:rsidRDefault="008A0D4C" w:rsidP="008A0D4C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8051E7">
        <w:rPr>
          <w:rFonts w:ascii="Arial" w:hAnsi="Arial" w:cs="Arial"/>
          <w:bCs/>
          <w:i/>
          <w:sz w:val="24"/>
          <w:szCs w:val="24"/>
        </w:rPr>
        <w:t>Tájékoztatás a felnőttképzésről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>az abban foglaltakat tudomásul veszi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6E205B7A" w14:textId="77777777" w:rsidR="008A0D4C" w:rsidRPr="00687066" w:rsidRDefault="008A0D4C" w:rsidP="008A0D4C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A623B0C" w14:textId="77777777" w:rsidR="008A0D4C" w:rsidRPr="00F11FBE" w:rsidRDefault="008A0D4C" w:rsidP="008A0D4C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55803292" w14:textId="77777777" w:rsidR="008A0D4C" w:rsidRPr="00687066" w:rsidRDefault="008A0D4C" w:rsidP="008A0D4C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3220E481" w14:textId="77777777" w:rsidR="008A0D4C" w:rsidRDefault="008A0D4C" w:rsidP="008A0D4C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8051E7">
        <w:rPr>
          <w:rFonts w:ascii="Arial" w:hAnsi="Arial" w:cs="Arial"/>
          <w:bCs/>
          <w:sz w:val="24"/>
          <w:szCs w:val="24"/>
        </w:rPr>
        <w:t>Dr. Bencsics Enikő, az Egészségügyi és Közszolgálati Osztály vezetője</w:t>
      </w:r>
      <w:r>
        <w:rPr>
          <w:rFonts w:ascii="Arial" w:hAnsi="Arial" w:cs="Arial"/>
          <w:sz w:val="24"/>
          <w:szCs w:val="24"/>
        </w:rPr>
        <w:t>/</w:t>
      </w:r>
    </w:p>
    <w:p w14:paraId="32EAFE0F" w14:textId="77777777" w:rsidR="008A0D4C" w:rsidRPr="00687066" w:rsidRDefault="008A0D4C" w:rsidP="008A0D4C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C214D14" w14:textId="77777777" w:rsidR="008A0D4C" w:rsidRPr="00687066" w:rsidRDefault="008A0D4C" w:rsidP="008A0D4C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14:paraId="16728762" w14:textId="77777777" w:rsidR="00B83D20" w:rsidRPr="00010C35" w:rsidRDefault="00B83D20" w:rsidP="00B83D20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42C08980" w14:textId="77777777" w:rsidR="00B83D20" w:rsidRPr="00010C35" w:rsidRDefault="00B83D20" w:rsidP="00B83D20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0C1ACB76" w14:textId="77777777" w:rsidR="00EE7CB5" w:rsidRPr="00010C35" w:rsidRDefault="00EE7CB5" w:rsidP="00EE7CB5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692F9E26" w14:textId="77777777" w:rsidR="006E5A73" w:rsidRPr="00010C35" w:rsidRDefault="006E5A73" w:rsidP="006E5A7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62D2FF6E" w14:textId="77777777" w:rsidR="006E5A73" w:rsidRPr="00010C35" w:rsidRDefault="006E5A73" w:rsidP="006E5A7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539E00D1" w14:textId="77777777" w:rsidR="006E5A73" w:rsidRPr="00960BE6" w:rsidRDefault="006E5A73" w:rsidP="006E5A7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4A05C5CA" w14:textId="77777777" w:rsidR="00491494" w:rsidRPr="00010C35" w:rsidRDefault="00491494" w:rsidP="00491494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46D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A0D4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192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951DD"/>
    <w:rsid w:val="002C0ED9"/>
    <w:rsid w:val="002E2C2B"/>
    <w:rsid w:val="00331F18"/>
    <w:rsid w:val="00342FC9"/>
    <w:rsid w:val="00370ACA"/>
    <w:rsid w:val="003729D9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1494"/>
    <w:rsid w:val="00492410"/>
    <w:rsid w:val="004A024B"/>
    <w:rsid w:val="004A3E6B"/>
    <w:rsid w:val="004A5BAD"/>
    <w:rsid w:val="004D16FE"/>
    <w:rsid w:val="004E5589"/>
    <w:rsid w:val="004F609E"/>
    <w:rsid w:val="00500EA0"/>
    <w:rsid w:val="005207CF"/>
    <w:rsid w:val="005457B7"/>
    <w:rsid w:val="00556821"/>
    <w:rsid w:val="0058462C"/>
    <w:rsid w:val="005971AD"/>
    <w:rsid w:val="005A27C0"/>
    <w:rsid w:val="005A2F5B"/>
    <w:rsid w:val="005F79E1"/>
    <w:rsid w:val="0060346D"/>
    <w:rsid w:val="006540F3"/>
    <w:rsid w:val="006A1706"/>
    <w:rsid w:val="006C2684"/>
    <w:rsid w:val="006E5A73"/>
    <w:rsid w:val="007021C3"/>
    <w:rsid w:val="00730235"/>
    <w:rsid w:val="00787FEB"/>
    <w:rsid w:val="007B5830"/>
    <w:rsid w:val="007C0A23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A0D4C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3D20"/>
    <w:rsid w:val="00B84BC3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2483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E7CB5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88CDA-8CEA-40CE-BFEF-CB539C8E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2019-10-01T11:50:00Z</cp:lastPrinted>
  <dcterms:created xsi:type="dcterms:W3CDTF">2019-10-01T11:50:00Z</dcterms:created>
  <dcterms:modified xsi:type="dcterms:W3CDTF">2019-10-01T11:50:00Z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