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3C54D699" w14:textId="77777777" w:rsidR="004F609E" w:rsidRDefault="004F609E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0FA7883E" w14:textId="77777777" w:rsidR="003729D9" w:rsidRDefault="003729D9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F8BAF29" w14:textId="77777777" w:rsidR="007C0A23" w:rsidRPr="00010C35" w:rsidRDefault="007C0A23" w:rsidP="007C0A2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CCBAFB4" w14:textId="77777777" w:rsidR="007C0A23" w:rsidRPr="00687066" w:rsidRDefault="007C0A23" w:rsidP="007C0A2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194/2019.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0D207751" w14:textId="77777777" w:rsidR="007C0A23" w:rsidRDefault="007C0A23" w:rsidP="007C0A2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12B7B74B" w14:textId="77777777" w:rsidR="007C0A23" w:rsidRPr="00010C35" w:rsidRDefault="007C0A23" w:rsidP="007C0A23">
      <w:pPr>
        <w:tabs>
          <w:tab w:val="left" w:pos="709"/>
        </w:tabs>
        <w:ind w:left="851" w:hanging="851"/>
        <w:jc w:val="both"/>
        <w:rPr>
          <w:rFonts w:cs="Arial"/>
        </w:rPr>
      </w:pPr>
      <w:bookmarkStart w:id="0" w:name="_GoBack"/>
      <w:bookmarkEnd w:id="0"/>
    </w:p>
    <w:p w14:paraId="318E199F" w14:textId="77777777" w:rsidR="007C0A23" w:rsidRDefault="007C0A23" w:rsidP="007C0A2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D6079">
        <w:rPr>
          <w:rFonts w:ascii="Arial" w:hAnsi="Arial" w:cs="Arial"/>
          <w:sz w:val="24"/>
          <w:szCs w:val="24"/>
        </w:rPr>
        <w:t xml:space="preserve"> Jogi és Társadalmi Kapcsolatok Bizottsága a </w:t>
      </w:r>
      <w:r w:rsidRPr="00CD6079">
        <w:rPr>
          <w:rFonts w:ascii="Arial" w:hAnsi="Arial" w:cs="Arial"/>
          <w:i/>
          <w:sz w:val="24"/>
          <w:szCs w:val="24"/>
        </w:rPr>
        <w:t>„Tájékoztató az önkormányzat fenntartásában működő közművelődési és közgyűjteményi intézményekben tapasztalható létszámingadozásról”</w:t>
      </w:r>
      <w:r w:rsidRPr="00CD6079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ímű</w:t>
      </w:r>
      <w:r w:rsidRPr="00CD6079">
        <w:rPr>
          <w:rFonts w:ascii="Arial" w:hAnsi="Arial" w:cs="Arial"/>
          <w:sz w:val="24"/>
          <w:szCs w:val="24"/>
        </w:rPr>
        <w:t xml:space="preserve"> előterjesztést megtárgyalta, és a tájékoztatót elfogadja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379AF45" w14:textId="77777777" w:rsidR="007C0A23" w:rsidRPr="00687066" w:rsidRDefault="007C0A23" w:rsidP="007C0A2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E45C0FB" w14:textId="77777777" w:rsidR="007C0A23" w:rsidRPr="00F11FBE" w:rsidRDefault="007C0A23" w:rsidP="007C0A23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350951FF" w14:textId="77777777" w:rsidR="007C0A23" w:rsidRPr="00687066" w:rsidRDefault="007C0A23" w:rsidP="007C0A23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419B844B" w14:textId="77777777" w:rsidR="007C0A23" w:rsidRDefault="007C0A23" w:rsidP="007C0A2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CD6079">
        <w:rPr>
          <w:rFonts w:ascii="Arial" w:hAnsi="Arial" w:cs="Arial"/>
          <w:bCs/>
          <w:sz w:val="24"/>
          <w:szCs w:val="24"/>
        </w:rPr>
        <w:t>Dr. Bencsics Enikő, az Egészségügyi és Közszolgálati Osztály vezetője</w:t>
      </w:r>
    </w:p>
    <w:p w14:paraId="062F173A" w14:textId="77777777" w:rsidR="007C0A23" w:rsidRDefault="007C0A23" w:rsidP="007C0A2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Mester Ágnes, az Egészségügyi, Kulturális és Koordinációs Iroda vezetője</w:t>
      </w:r>
      <w:r>
        <w:rPr>
          <w:rFonts w:ascii="Arial" w:hAnsi="Arial" w:cs="Arial"/>
          <w:sz w:val="24"/>
          <w:szCs w:val="24"/>
        </w:rPr>
        <w:t>/</w:t>
      </w:r>
    </w:p>
    <w:p w14:paraId="579AC7B6" w14:textId="77777777" w:rsidR="007C0A23" w:rsidRPr="00687066" w:rsidRDefault="007C0A23" w:rsidP="007C0A2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7EC816F" w14:textId="77777777" w:rsidR="007C0A23" w:rsidRPr="00687066" w:rsidRDefault="007C0A23" w:rsidP="007C0A2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692F9E26" w14:textId="77777777" w:rsidR="006E5A73" w:rsidRPr="00010C35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2D2FF6E" w14:textId="77777777" w:rsidR="006E5A73" w:rsidRPr="00010C35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39E00D1" w14:textId="77777777" w:rsidR="006E5A73" w:rsidRPr="00960BE6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4A05C5CA" w14:textId="77777777" w:rsidR="00491494" w:rsidRPr="00010C35" w:rsidRDefault="00491494" w:rsidP="00491494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6FA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C0A2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1494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7C0"/>
    <w:rsid w:val="005A2F5B"/>
    <w:rsid w:val="005F79E1"/>
    <w:rsid w:val="0060346D"/>
    <w:rsid w:val="006540F3"/>
    <w:rsid w:val="006A1706"/>
    <w:rsid w:val="006C2684"/>
    <w:rsid w:val="006E5A73"/>
    <w:rsid w:val="007021C3"/>
    <w:rsid w:val="00730235"/>
    <w:rsid w:val="00787FEB"/>
    <w:rsid w:val="007B5830"/>
    <w:rsid w:val="007C0A23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7F5D61-204A-43D4-A7C9-21E7BFC1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2019-10-01T11:48:00Z</cp:lastPrinted>
  <dcterms:created xsi:type="dcterms:W3CDTF">2019-10-01T11:48:00Z</dcterms:created>
  <dcterms:modified xsi:type="dcterms:W3CDTF">2019-10-01T11:48:00Z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