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3C54D699" w14:textId="77777777" w:rsidR="004F609E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FA7883E" w14:textId="77777777" w:rsidR="003729D9" w:rsidRDefault="003729D9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3AA4ED8" w14:textId="77777777" w:rsidR="006E5A73" w:rsidRDefault="006E5A73" w:rsidP="006E5A7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193/2019.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707FC54C" w14:textId="77777777" w:rsidR="006E5A73" w:rsidRPr="00687066" w:rsidRDefault="006E5A73" w:rsidP="006E5A73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179FA191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205FD22" w14:textId="77777777" w:rsidR="006E5A73" w:rsidRDefault="006E5A73" w:rsidP="006E5A7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24467">
        <w:rPr>
          <w:rFonts w:ascii="Arial" w:hAnsi="Arial" w:cs="Arial"/>
          <w:sz w:val="24"/>
          <w:szCs w:val="24"/>
        </w:rPr>
        <w:t>A Jogi és Társadalmi Kapcsolatok Bizottsága Szombathely Megyei Jogú Város Önkormányzata, illetve az önkormányzati tulajdonú gazdasági társaságok tulajdonában álló, városon kívüli ingatlanokról szóló tájékoztatást tudomásul veszi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ACCE9CE" w14:textId="77777777" w:rsidR="006E5A73" w:rsidRPr="00687066" w:rsidRDefault="006E5A73" w:rsidP="006E5A7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2323F41" w14:textId="77777777" w:rsidR="006E5A73" w:rsidRPr="00F11FBE" w:rsidRDefault="006E5A73" w:rsidP="006E5A73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1CB17C07" w14:textId="77777777" w:rsidR="006E5A73" w:rsidRPr="00687066" w:rsidRDefault="006E5A73" w:rsidP="006E5A7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FEFE318" w14:textId="77777777" w:rsidR="006E5A73" w:rsidRDefault="006E5A73" w:rsidP="006E5A7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D05DA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10E805A9" w14:textId="77777777" w:rsidR="006E5A73" w:rsidRPr="00687066" w:rsidRDefault="006E5A73" w:rsidP="006E5A7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02DD420" w14:textId="77777777" w:rsidR="006E5A73" w:rsidRPr="00687066" w:rsidRDefault="006E5A73" w:rsidP="006E5A7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692F9E26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2D2FF6E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39E00D1" w14:textId="77777777" w:rsidR="006E5A73" w:rsidRPr="00960BE6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4A05C5CA" w14:textId="77777777" w:rsidR="00491494" w:rsidRPr="00010C35" w:rsidRDefault="00491494" w:rsidP="00491494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959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A27C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7C0"/>
    <w:rsid w:val="005A2F5B"/>
    <w:rsid w:val="005F79E1"/>
    <w:rsid w:val="0060346D"/>
    <w:rsid w:val="006540F3"/>
    <w:rsid w:val="006A1706"/>
    <w:rsid w:val="006C2684"/>
    <w:rsid w:val="006E5A73"/>
    <w:rsid w:val="007021C3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EB4F41-42A7-4C9C-91EA-8F59F0B9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2019-10-01T11:46:00Z</cp:lastPrinted>
  <dcterms:created xsi:type="dcterms:W3CDTF">2019-10-01T11:47:00Z</dcterms:created>
  <dcterms:modified xsi:type="dcterms:W3CDTF">2019-10-01T11:47:00Z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