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3C54D699" w14:textId="77777777" w:rsidR="004F609E" w:rsidRDefault="004F609E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FA7883E" w14:textId="77777777" w:rsidR="003729D9" w:rsidRDefault="003729D9" w:rsidP="004F609E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5ECBF120" w14:textId="77777777" w:rsidR="005A27C0" w:rsidRDefault="005A27C0" w:rsidP="005A27C0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192/2019.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56452B4B" w14:textId="77777777" w:rsidR="005A27C0" w:rsidRDefault="005A27C0" w:rsidP="005A27C0">
      <w:pPr>
        <w:jc w:val="center"/>
        <w:rPr>
          <w:rFonts w:cs="Arial"/>
          <w:b/>
          <w:u w:val="single"/>
        </w:rPr>
      </w:pPr>
    </w:p>
    <w:p w14:paraId="50EE52C2" w14:textId="77777777" w:rsidR="005A27C0" w:rsidRPr="00010C35" w:rsidRDefault="005A27C0" w:rsidP="005A27C0">
      <w:pPr>
        <w:tabs>
          <w:tab w:val="left" w:pos="709"/>
        </w:tabs>
        <w:ind w:left="851" w:hanging="851"/>
        <w:jc w:val="both"/>
        <w:rPr>
          <w:rFonts w:cs="Arial"/>
        </w:rPr>
      </w:pPr>
      <w:bookmarkStart w:id="0" w:name="_GoBack"/>
      <w:bookmarkEnd w:id="0"/>
    </w:p>
    <w:p w14:paraId="61E9B929" w14:textId="77777777" w:rsidR="005A27C0" w:rsidRDefault="005A27C0" w:rsidP="005A27C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>
        <w:rPr>
          <w:rFonts w:ascii="Arial" w:hAnsi="Arial" w:cs="Arial"/>
          <w:sz w:val="24"/>
          <w:szCs w:val="24"/>
        </w:rPr>
        <w:t>Kolozsvár u. 27. szám alatti labdarúgó pályára vonatkozó ingyenes használatba-adási megállapodást jóváhagyja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5E714E2F" w14:textId="77777777" w:rsidR="005A27C0" w:rsidRPr="00687066" w:rsidRDefault="005A27C0" w:rsidP="005A27C0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3BD13751" w14:textId="77777777" w:rsidR="005A27C0" w:rsidRPr="00F11FBE" w:rsidRDefault="005A27C0" w:rsidP="005A27C0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6443FAE3" w14:textId="77777777" w:rsidR="005A27C0" w:rsidRPr="00687066" w:rsidRDefault="005A27C0" w:rsidP="005A27C0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1EFCB5DA" w14:textId="77777777" w:rsidR="005A27C0" w:rsidRDefault="005A27C0" w:rsidP="005A27C0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D05DA">
        <w:rPr>
          <w:rFonts w:ascii="Arial" w:hAnsi="Arial" w:cs="Arial"/>
          <w:bCs/>
          <w:sz w:val="24"/>
          <w:szCs w:val="24"/>
        </w:rPr>
        <w:t>Lakézi Gábor, a Városüzemeltetési Osztály vezetője</w:t>
      </w:r>
    </w:p>
    <w:p w14:paraId="5FD92870" w14:textId="77777777" w:rsidR="005A27C0" w:rsidRDefault="005A27C0" w:rsidP="005A27C0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Karácsony Krisztina, a Szombathelyi Sportközpont és Sportiskola Nonprofit Kft. ügyvezetője</w:t>
      </w:r>
      <w:r>
        <w:rPr>
          <w:rFonts w:ascii="Arial" w:hAnsi="Arial" w:cs="Arial"/>
          <w:sz w:val="24"/>
          <w:szCs w:val="24"/>
        </w:rPr>
        <w:t>/</w:t>
      </w:r>
    </w:p>
    <w:p w14:paraId="28F12C07" w14:textId="77777777" w:rsidR="005A27C0" w:rsidRPr="00687066" w:rsidRDefault="005A27C0" w:rsidP="005A27C0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4732CC21" w14:textId="77777777" w:rsidR="005A27C0" w:rsidRPr="00687066" w:rsidRDefault="005A27C0" w:rsidP="005A27C0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azonnal</w:t>
      </w:r>
    </w:p>
    <w:p w14:paraId="4A05C5CA" w14:textId="77777777" w:rsidR="00491494" w:rsidRPr="00010C35" w:rsidRDefault="00491494" w:rsidP="00491494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234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5A27C0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951DD"/>
    <w:rsid w:val="002C0ED9"/>
    <w:rsid w:val="002E2C2B"/>
    <w:rsid w:val="00331F18"/>
    <w:rsid w:val="00342FC9"/>
    <w:rsid w:val="00370ACA"/>
    <w:rsid w:val="003729D9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1494"/>
    <w:rsid w:val="00492410"/>
    <w:rsid w:val="004A024B"/>
    <w:rsid w:val="004A3E6B"/>
    <w:rsid w:val="004A5BAD"/>
    <w:rsid w:val="004D16FE"/>
    <w:rsid w:val="004E5589"/>
    <w:rsid w:val="004F609E"/>
    <w:rsid w:val="00500EA0"/>
    <w:rsid w:val="005207CF"/>
    <w:rsid w:val="005457B7"/>
    <w:rsid w:val="00556821"/>
    <w:rsid w:val="0058462C"/>
    <w:rsid w:val="005971AD"/>
    <w:rsid w:val="005A27C0"/>
    <w:rsid w:val="005A2F5B"/>
    <w:rsid w:val="005F79E1"/>
    <w:rsid w:val="0060346D"/>
    <w:rsid w:val="006540F3"/>
    <w:rsid w:val="006A1706"/>
    <w:rsid w:val="006C2684"/>
    <w:rsid w:val="007021C3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4BC3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2483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432B2C2-BE48-4253-A97C-16E4AC55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85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2019-10-01T11:46:00Z</cp:lastPrinted>
  <dcterms:created xsi:type="dcterms:W3CDTF">2019-10-01T11:46:00Z</dcterms:created>
  <dcterms:modified xsi:type="dcterms:W3CDTF">2019-10-01T11:46:00Z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