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3C54D699" w14:textId="77777777" w:rsidR="004F609E" w:rsidRDefault="004F609E" w:rsidP="004F609E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0FA7883E" w14:textId="77777777" w:rsidR="003729D9" w:rsidRDefault="003729D9" w:rsidP="004F609E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01E5D40F" w14:textId="77777777" w:rsidR="00491494" w:rsidRDefault="00491494" w:rsidP="0049149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191/2019.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30824EED" w14:textId="77777777" w:rsidR="00491494" w:rsidRPr="00687066" w:rsidRDefault="00491494" w:rsidP="00491494">
      <w:pPr>
        <w:jc w:val="center"/>
        <w:rPr>
          <w:rFonts w:cs="Arial"/>
          <w:b/>
          <w:u w:val="single"/>
        </w:rPr>
      </w:pPr>
      <w:bookmarkStart w:id="0" w:name="_GoBack"/>
      <w:bookmarkEnd w:id="0"/>
    </w:p>
    <w:p w14:paraId="6904F713" w14:textId="77777777" w:rsidR="00491494" w:rsidRPr="00010C35" w:rsidRDefault="00491494" w:rsidP="00491494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7E877382" w14:textId="77777777" w:rsidR="00491494" w:rsidRDefault="00491494" w:rsidP="00491494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026598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26598">
        <w:rPr>
          <w:rFonts w:ascii="Arial" w:hAnsi="Arial" w:cs="Arial"/>
          <w:i/>
          <w:sz w:val="24"/>
          <w:szCs w:val="24"/>
        </w:rPr>
        <w:t>„</w:t>
      </w:r>
      <w:r w:rsidRPr="00026598">
        <w:rPr>
          <w:rFonts w:ascii="Arial" w:hAnsi="Arial" w:cs="Arial"/>
          <w:bCs/>
          <w:i/>
          <w:sz w:val="24"/>
          <w:szCs w:val="24"/>
        </w:rPr>
        <w:t>Javaslat a Joskar-Ola Alapítvánnyal kötendő feladat-ellátási megállapodás jóváhagyására”</w:t>
      </w:r>
      <w:r w:rsidRPr="00026598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026598">
        <w:rPr>
          <w:rFonts w:ascii="Arial" w:hAnsi="Arial" w:cs="Arial"/>
          <w:sz w:val="24"/>
          <w:szCs w:val="24"/>
        </w:rPr>
        <w:t xml:space="preserve">megtárgyalta, </w:t>
      </w:r>
      <w:r w:rsidRPr="00026598">
        <w:rPr>
          <w:rFonts w:ascii="Arial" w:hAnsi="Arial" w:cs="Arial"/>
          <w:bCs/>
          <w:sz w:val="24"/>
          <w:szCs w:val="24"/>
        </w:rPr>
        <w:t>és a határozati javaslatot az előterjesztésben foglaltak szerint javasolja a Közgyűlésnek elfogadásra.</w:t>
      </w:r>
    </w:p>
    <w:p w14:paraId="2D6750BE" w14:textId="77777777" w:rsidR="00491494" w:rsidRPr="00687066" w:rsidRDefault="00491494" w:rsidP="00491494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F914F14" w14:textId="77777777" w:rsidR="00491494" w:rsidRPr="00F11FBE" w:rsidRDefault="00491494" w:rsidP="00491494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3493AC1A" w14:textId="77777777" w:rsidR="00491494" w:rsidRDefault="00491494" w:rsidP="00491494">
      <w:pPr>
        <w:ind w:left="1413"/>
        <w:jc w:val="both"/>
        <w:rPr>
          <w:rFonts w:cs="Arial"/>
        </w:rPr>
      </w:pPr>
      <w:r w:rsidRPr="00960BE6">
        <w:rPr>
          <w:rFonts w:cs="Arial"/>
        </w:rPr>
        <w:t>Kelemen Krisztián, városi képviselő</w:t>
      </w:r>
    </w:p>
    <w:p w14:paraId="203E2269" w14:textId="77777777" w:rsidR="00491494" w:rsidRPr="00687066" w:rsidRDefault="00491494" w:rsidP="00491494">
      <w:pPr>
        <w:ind w:left="1413"/>
        <w:jc w:val="both"/>
        <w:rPr>
          <w:rFonts w:cs="Arial"/>
        </w:rPr>
      </w:pPr>
      <w:r w:rsidRPr="00687066">
        <w:rPr>
          <w:rFonts w:cs="Arial"/>
        </w:rPr>
        <w:t>/a végrehajtás előkészítéséért:</w:t>
      </w:r>
    </w:p>
    <w:p w14:paraId="0ABADC22" w14:textId="77777777" w:rsidR="00491494" w:rsidRDefault="00491494" w:rsidP="00491494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ED6673">
        <w:rPr>
          <w:rFonts w:ascii="Arial" w:hAnsi="Arial" w:cs="Arial"/>
          <w:bCs/>
          <w:sz w:val="24"/>
          <w:szCs w:val="24"/>
        </w:rPr>
        <w:t>Dr. Bencsics Enikő, az Egészségügyi és Közszolgálati Osztály vezetője</w:t>
      </w:r>
      <w:r>
        <w:rPr>
          <w:rFonts w:ascii="Arial" w:hAnsi="Arial" w:cs="Arial"/>
          <w:sz w:val="24"/>
          <w:szCs w:val="24"/>
        </w:rPr>
        <w:t>/</w:t>
      </w:r>
    </w:p>
    <w:p w14:paraId="3D9BAA7E" w14:textId="77777777" w:rsidR="00491494" w:rsidRPr="00687066" w:rsidRDefault="00491494" w:rsidP="00491494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7E868B6" w14:textId="77777777" w:rsidR="00491494" w:rsidRPr="00687066" w:rsidRDefault="00491494" w:rsidP="00491494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szeptember 26.</w:t>
      </w:r>
    </w:p>
    <w:p w14:paraId="4A05C5CA" w14:textId="77777777" w:rsidR="00491494" w:rsidRPr="00010C35" w:rsidRDefault="00491494" w:rsidP="00491494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397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9149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192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B3171"/>
    <w:rsid w:val="001D08A7"/>
    <w:rsid w:val="001F641E"/>
    <w:rsid w:val="00225FB4"/>
    <w:rsid w:val="00242863"/>
    <w:rsid w:val="0026276A"/>
    <w:rsid w:val="00262E98"/>
    <w:rsid w:val="00294A40"/>
    <w:rsid w:val="002951DD"/>
    <w:rsid w:val="002C0ED9"/>
    <w:rsid w:val="002E2C2B"/>
    <w:rsid w:val="00331F18"/>
    <w:rsid w:val="00342FC9"/>
    <w:rsid w:val="00370ACA"/>
    <w:rsid w:val="003729D9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1494"/>
    <w:rsid w:val="00492410"/>
    <w:rsid w:val="004A024B"/>
    <w:rsid w:val="004A3E6B"/>
    <w:rsid w:val="004A5BAD"/>
    <w:rsid w:val="004D16FE"/>
    <w:rsid w:val="004E5589"/>
    <w:rsid w:val="004F609E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021C3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4BC3"/>
    <w:rsid w:val="00B857F3"/>
    <w:rsid w:val="00BA1567"/>
    <w:rsid w:val="00BB0D51"/>
    <w:rsid w:val="00BB6F6B"/>
    <w:rsid w:val="00BB7334"/>
    <w:rsid w:val="00BC5E15"/>
    <w:rsid w:val="00C50A31"/>
    <w:rsid w:val="00D03F42"/>
    <w:rsid w:val="00D05222"/>
    <w:rsid w:val="00D130B0"/>
    <w:rsid w:val="00D132AF"/>
    <w:rsid w:val="00D158F2"/>
    <w:rsid w:val="00D244B2"/>
    <w:rsid w:val="00D32483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A8AF91-43D4-4649-B100-2A5EC44C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2019-10-01T11:46:00Z</cp:lastPrinted>
  <dcterms:created xsi:type="dcterms:W3CDTF">2019-10-01T11:46:00Z</dcterms:created>
  <dcterms:modified xsi:type="dcterms:W3CDTF">2019-10-01T11:46:00Z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