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3C54D699" w14:textId="77777777" w:rsidR="004F609E" w:rsidRDefault="004F609E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0FA7883E" w14:textId="77777777" w:rsidR="003729D9" w:rsidRDefault="003729D9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E5A9E58" w14:textId="77777777" w:rsidR="007021C3" w:rsidRDefault="007021C3" w:rsidP="007021C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190/2019.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495C1975" w14:textId="77777777" w:rsidR="007021C3" w:rsidRPr="00687066" w:rsidRDefault="007021C3" w:rsidP="007021C3">
      <w:pPr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557979EC" w14:textId="77777777" w:rsidR="007021C3" w:rsidRPr="00010C35" w:rsidRDefault="007021C3" w:rsidP="007021C3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3047386A" w14:textId="77777777" w:rsidR="007021C3" w:rsidRDefault="007021C3" w:rsidP="007021C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832E02">
        <w:rPr>
          <w:rFonts w:ascii="Arial" w:hAnsi="Arial" w:cs="Arial"/>
          <w:bCs/>
          <w:i/>
          <w:sz w:val="24"/>
          <w:szCs w:val="24"/>
        </w:rPr>
        <w:t>Jegyzői tájékoztató a Polgármesteri Hivatal törvényességi és hatósági munkájáról, a Hivatal tevékenységéről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jegyzői tájékoztatót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74C00A4" w14:textId="77777777" w:rsidR="007021C3" w:rsidRPr="00687066" w:rsidRDefault="007021C3" w:rsidP="007021C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9C16E03" w14:textId="77777777" w:rsidR="007021C3" w:rsidRPr="00F11FBE" w:rsidRDefault="007021C3" w:rsidP="007021C3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0CA67283" w14:textId="77777777" w:rsidR="007021C3" w:rsidRDefault="007021C3" w:rsidP="007021C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>
        <w:rPr>
          <w:rFonts w:ascii="Arial" w:eastAsiaTheme="minorHAnsi" w:hAnsi="Arial" w:cs="Arial"/>
          <w:sz w:val="24"/>
          <w:szCs w:val="24"/>
        </w:rPr>
        <w:tab/>
      </w:r>
      <w:r w:rsidRPr="00832E02">
        <w:rPr>
          <w:rFonts w:ascii="Arial" w:eastAsiaTheme="minorHAnsi" w:hAnsi="Arial" w:cs="Arial"/>
          <w:sz w:val="24"/>
          <w:szCs w:val="24"/>
        </w:rPr>
        <w:t>Dr. Károlyi Ákos jegyző</w:t>
      </w:r>
    </w:p>
    <w:p w14:paraId="6883C429" w14:textId="77777777" w:rsidR="007021C3" w:rsidRPr="00687066" w:rsidRDefault="007021C3" w:rsidP="007021C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209380E" w14:textId="77777777" w:rsidR="007021C3" w:rsidRPr="00687066" w:rsidRDefault="007021C3" w:rsidP="007021C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09A307CE" w14:textId="77777777" w:rsidR="007021C3" w:rsidRPr="00010C35" w:rsidRDefault="007021C3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6B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021C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29D9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021C3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412452-66BB-4598-B6E8-DCB22221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2019-10-01T11:44:00Z</cp:lastPrinted>
  <dcterms:created xsi:type="dcterms:W3CDTF">2019-10-01T11:45:00Z</dcterms:created>
  <dcterms:modified xsi:type="dcterms:W3CDTF">2019-10-01T11:45:00Z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