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FE6D58" w14:textId="77777777" w:rsidR="003729D9" w:rsidRPr="00687066" w:rsidRDefault="003729D9" w:rsidP="003729D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189/2019.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43B59C70" w14:textId="77777777" w:rsidR="003729D9" w:rsidRPr="00010C35" w:rsidRDefault="003729D9" w:rsidP="003729D9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93F5BDE" w14:textId="77777777" w:rsidR="003729D9" w:rsidRDefault="003729D9" w:rsidP="003729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32E02">
        <w:rPr>
          <w:rFonts w:ascii="Arial" w:hAnsi="Arial" w:cs="Arial"/>
          <w:bCs/>
          <w:i/>
          <w:sz w:val="24"/>
          <w:szCs w:val="24"/>
        </w:rPr>
        <w:t>Javaslat Szombathely Megyei Jogú Város Önkormányzatának 2019. évi belső ellenőrzési tervének, illetve Szombathely Megyei Jogú Város költségvetési intézményeinek 2019. évi fenntartó általi ellenőrzési tervének módosítására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I-II.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EB40BB1" w14:textId="77777777" w:rsidR="003729D9" w:rsidRPr="00687066" w:rsidRDefault="003729D9" w:rsidP="003729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C318068" w14:textId="77777777" w:rsidR="003729D9" w:rsidRPr="00F11FBE" w:rsidRDefault="003729D9" w:rsidP="003729D9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72180067" w14:textId="77777777" w:rsidR="003729D9" w:rsidRPr="00687066" w:rsidRDefault="003729D9" w:rsidP="003729D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1DD45B78" w14:textId="77777777" w:rsidR="003729D9" w:rsidRDefault="003729D9" w:rsidP="003729D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832E02">
        <w:rPr>
          <w:rFonts w:ascii="Arial" w:hAnsi="Arial" w:cs="Arial"/>
          <w:bCs/>
          <w:sz w:val="24"/>
          <w:szCs w:val="24"/>
        </w:rPr>
        <w:t>Dr. Andorné Fodor Ágnes, a Belső Ellenőrzési Iroda vezetője</w:t>
      </w:r>
      <w:r>
        <w:rPr>
          <w:rFonts w:ascii="Arial" w:hAnsi="Arial" w:cs="Arial"/>
          <w:sz w:val="24"/>
          <w:szCs w:val="24"/>
        </w:rPr>
        <w:t>/</w:t>
      </w:r>
    </w:p>
    <w:p w14:paraId="76C5BB5E" w14:textId="77777777" w:rsidR="003729D9" w:rsidRPr="00687066" w:rsidRDefault="003729D9" w:rsidP="003729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AB20EDF" w14:textId="77777777" w:rsidR="003729D9" w:rsidRPr="00687066" w:rsidRDefault="003729D9" w:rsidP="003729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3BF12F18" w14:textId="77777777" w:rsidR="003729D9" w:rsidRPr="00010C35" w:rsidRDefault="003729D9" w:rsidP="003729D9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Pr="00010C35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  <w:bookmarkStart w:id="0" w:name="_GoBack"/>
      <w:bookmarkEnd w:id="0"/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EF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F609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9316A0-7F79-40CE-8D38-C63740EA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2019-10-01T11:42:00Z</cp:lastPrinted>
  <dcterms:created xsi:type="dcterms:W3CDTF">2019-10-01T11:44:00Z</dcterms:created>
  <dcterms:modified xsi:type="dcterms:W3CDTF">2019-10-01T11:44:00Z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