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bookmarkStart w:id="0" w:name="_GoBack"/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bookmarkEnd w:id="0"/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4A1141FD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 w:rsidR="00F92692">
        <w:rPr>
          <w:rFonts w:cs="Arial"/>
          <w:b/>
        </w:rPr>
        <w:t>. szeptember 25</w:t>
      </w:r>
      <w:r w:rsidR="00BB6F6B">
        <w:rPr>
          <w:rFonts w:cs="Arial"/>
          <w:b/>
        </w:rPr>
        <w:t>-</w:t>
      </w:r>
      <w:r w:rsidR="00331F18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331F18">
        <w:rPr>
          <w:rFonts w:cs="Arial"/>
          <w:b/>
        </w:rPr>
        <w:t xml:space="preserve"> </w:t>
      </w:r>
      <w:r w:rsidR="00E66B13">
        <w:rPr>
          <w:rFonts w:cs="Arial"/>
          <w:b/>
        </w:rPr>
        <w:t>nyilvános</w:t>
      </w:r>
      <w:r w:rsidR="00E71DE8">
        <w:rPr>
          <w:rFonts w:cs="Arial"/>
          <w:b/>
        </w:rPr>
        <w:t xml:space="preserve">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5560639" w14:textId="1BCA9795" w:rsidR="00A62DEF" w:rsidRDefault="00A62DEF" w:rsidP="00294A40">
      <w:pPr>
        <w:jc w:val="center"/>
        <w:rPr>
          <w:rFonts w:cs="Arial"/>
          <w:b/>
        </w:rPr>
      </w:pPr>
    </w:p>
    <w:p w14:paraId="5AF59E66" w14:textId="77777777" w:rsidR="00A62DEF" w:rsidRDefault="00A62DEF" w:rsidP="00294A40">
      <w:pPr>
        <w:jc w:val="center"/>
        <w:rPr>
          <w:rFonts w:cs="Arial"/>
          <w:b/>
        </w:rPr>
      </w:pPr>
    </w:p>
    <w:p w14:paraId="3DD61341" w14:textId="77777777" w:rsidR="00A62DEF" w:rsidRDefault="00A62DEF" w:rsidP="00294A40">
      <w:pPr>
        <w:jc w:val="center"/>
        <w:rPr>
          <w:rFonts w:cs="Arial"/>
          <w:b/>
        </w:rPr>
      </w:pPr>
    </w:p>
    <w:p w14:paraId="680718FA" w14:textId="77777777" w:rsidR="00A62DEF" w:rsidRDefault="00A62DEF" w:rsidP="00294A40">
      <w:pPr>
        <w:jc w:val="center"/>
        <w:rPr>
          <w:rFonts w:cs="Arial"/>
          <w:b/>
        </w:rPr>
      </w:pPr>
    </w:p>
    <w:p w14:paraId="6E711B90" w14:textId="77777777" w:rsidR="00A62DEF" w:rsidRDefault="00A62DEF" w:rsidP="00294A40">
      <w:pPr>
        <w:jc w:val="center"/>
        <w:rPr>
          <w:rFonts w:cs="Arial"/>
          <w:b/>
        </w:rPr>
      </w:pPr>
    </w:p>
    <w:p w14:paraId="1D7195D5" w14:textId="77777777" w:rsidR="004F609E" w:rsidRDefault="004F609E" w:rsidP="004F609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188/2019. (IX</w:t>
      </w:r>
      <w:r w:rsidRPr="00687066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25</w:t>
      </w:r>
      <w:r w:rsidRPr="00687066">
        <w:rPr>
          <w:rFonts w:cs="Arial"/>
          <w:b/>
          <w:u w:val="single"/>
        </w:rPr>
        <w:t>.) JTKB számú határozat</w:t>
      </w:r>
    </w:p>
    <w:p w14:paraId="70CDFDD8" w14:textId="77777777" w:rsidR="004F609E" w:rsidRPr="00687066" w:rsidRDefault="004F609E" w:rsidP="004F609E">
      <w:pPr>
        <w:jc w:val="center"/>
        <w:rPr>
          <w:rFonts w:cs="Arial"/>
          <w:b/>
          <w:u w:val="single"/>
        </w:rPr>
      </w:pPr>
    </w:p>
    <w:p w14:paraId="298DC540" w14:textId="77777777" w:rsidR="004F609E" w:rsidRPr="00010C35" w:rsidRDefault="004F609E" w:rsidP="004F609E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3ED4FCEB" w14:textId="77777777" w:rsidR="004F609E" w:rsidRDefault="004F609E" w:rsidP="004F609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B37819">
        <w:rPr>
          <w:rFonts w:ascii="Arial" w:hAnsi="Arial" w:cs="Arial"/>
          <w:bCs/>
          <w:i/>
          <w:sz w:val="24"/>
          <w:szCs w:val="24"/>
        </w:rPr>
        <w:t>Javaslat a volt EPCOS területén elhelyezendő sportszervezetekkel összefüggő döntések meghozatalára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az I-VI.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0BF7A6F4" w14:textId="77777777" w:rsidR="004F609E" w:rsidRPr="00687066" w:rsidRDefault="004F609E" w:rsidP="004F609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36CCA17A" w14:textId="77777777" w:rsidR="004F609E" w:rsidRPr="00F11FBE" w:rsidRDefault="004F609E" w:rsidP="004F609E">
      <w:pPr>
        <w:rPr>
          <w:rFonts w:cs="Arial"/>
        </w:rPr>
      </w:pPr>
      <w:r w:rsidRPr="00F11FBE">
        <w:rPr>
          <w:rFonts w:cs="Arial"/>
          <w:b/>
          <w:u w:val="single"/>
        </w:rPr>
        <w:t>Felelős:</w:t>
      </w:r>
      <w:r w:rsidRPr="00F11FBE">
        <w:rPr>
          <w:rFonts w:cs="Arial"/>
        </w:rPr>
        <w:tab/>
        <w:t>Dr. Ipkovich György, a Bizottság elnöke</w:t>
      </w:r>
    </w:p>
    <w:p w14:paraId="635BA00F" w14:textId="77777777" w:rsidR="004F609E" w:rsidRPr="00687066" w:rsidRDefault="004F609E" w:rsidP="004F609E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4D183804" w14:textId="77777777" w:rsidR="004F609E" w:rsidRDefault="004F609E" w:rsidP="004F609E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B37819">
        <w:rPr>
          <w:rFonts w:ascii="Arial" w:hAnsi="Arial" w:cs="Arial"/>
          <w:bCs/>
          <w:sz w:val="24"/>
          <w:szCs w:val="24"/>
        </w:rPr>
        <w:t>Lakézi Gábor, a Vár</w:t>
      </w:r>
      <w:r>
        <w:rPr>
          <w:rFonts w:ascii="Arial" w:hAnsi="Arial" w:cs="Arial"/>
          <w:bCs/>
          <w:sz w:val="24"/>
          <w:szCs w:val="24"/>
        </w:rPr>
        <w:t>osüzemeltetési Osztály vezetője</w:t>
      </w:r>
      <w:r>
        <w:rPr>
          <w:rFonts w:ascii="Arial" w:hAnsi="Arial" w:cs="Arial"/>
          <w:sz w:val="24"/>
          <w:szCs w:val="24"/>
        </w:rPr>
        <w:t>/</w:t>
      </w:r>
    </w:p>
    <w:p w14:paraId="3529BFC1" w14:textId="77777777" w:rsidR="004F609E" w:rsidRPr="00687066" w:rsidRDefault="004F609E" w:rsidP="004F609E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DAE21D6" w14:textId="77777777" w:rsidR="004F609E" w:rsidRPr="00687066" w:rsidRDefault="004F609E" w:rsidP="004F609E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szeptember 26.</w:t>
      </w:r>
    </w:p>
    <w:p w14:paraId="3C54D699" w14:textId="77777777" w:rsidR="004F609E" w:rsidRPr="00010C35" w:rsidRDefault="004F609E" w:rsidP="004F609E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761D0F6" w14:textId="52667BB9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5AAB33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686F2D1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21E116C" w14:textId="27869068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D05222">
        <w:rPr>
          <w:rFonts w:cs="Arial"/>
        </w:rPr>
        <w:t>október 1.</w:t>
      </w:r>
    </w:p>
    <w:p w14:paraId="768F195F" w14:textId="77777777" w:rsidR="00A62DEF" w:rsidRDefault="00A62DEF" w:rsidP="00A62DEF">
      <w:pPr>
        <w:jc w:val="both"/>
        <w:rPr>
          <w:rFonts w:cs="Arial"/>
        </w:rPr>
      </w:pPr>
    </w:p>
    <w:p w14:paraId="63069CBE" w14:textId="77777777" w:rsidR="00A62DEF" w:rsidRDefault="00A62DEF" w:rsidP="00A62DEF">
      <w:pPr>
        <w:jc w:val="both"/>
        <w:rPr>
          <w:rFonts w:cs="Arial"/>
        </w:rPr>
      </w:pPr>
    </w:p>
    <w:p w14:paraId="0FB80443" w14:textId="77777777" w:rsidR="00A62DEF" w:rsidRDefault="00A62DEF" w:rsidP="00A62DEF">
      <w:pPr>
        <w:jc w:val="both"/>
        <w:rPr>
          <w:rFonts w:cs="Arial"/>
        </w:rPr>
      </w:pPr>
    </w:p>
    <w:p w14:paraId="21882CA6" w14:textId="77777777" w:rsidR="00A62DEF" w:rsidRDefault="00A62DEF" w:rsidP="00A62DEF">
      <w:pPr>
        <w:jc w:val="both"/>
        <w:rPr>
          <w:rFonts w:cs="Arial"/>
        </w:rPr>
      </w:pPr>
    </w:p>
    <w:p w14:paraId="00259986" w14:textId="77777777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D7F6C84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5C72DEB1" w14:textId="77777777" w:rsidR="00A62DEF" w:rsidRDefault="00A62DEF" w:rsidP="00A62DEF">
      <w:pPr>
        <w:jc w:val="both"/>
        <w:rPr>
          <w:rFonts w:cs="Arial"/>
        </w:rPr>
      </w:pPr>
    </w:p>
    <w:p w14:paraId="1684512C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sectPr w:rsidR="00A62DEF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688CD55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888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62DEF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F609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4A18"/>
    <w:rsid w:val="00136D65"/>
    <w:rsid w:val="00170BEF"/>
    <w:rsid w:val="00190C1F"/>
    <w:rsid w:val="001B2DD5"/>
    <w:rsid w:val="001B3171"/>
    <w:rsid w:val="001D08A7"/>
    <w:rsid w:val="001F641E"/>
    <w:rsid w:val="00225FB4"/>
    <w:rsid w:val="00242863"/>
    <w:rsid w:val="0026276A"/>
    <w:rsid w:val="00262E98"/>
    <w:rsid w:val="00294A40"/>
    <w:rsid w:val="002951DD"/>
    <w:rsid w:val="002C0ED9"/>
    <w:rsid w:val="002E2C2B"/>
    <w:rsid w:val="00331F18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3E6B"/>
    <w:rsid w:val="004A5BAD"/>
    <w:rsid w:val="004D16FE"/>
    <w:rsid w:val="004E5589"/>
    <w:rsid w:val="004F609E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2DEF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4BC3"/>
    <w:rsid w:val="00B857F3"/>
    <w:rsid w:val="00BA1567"/>
    <w:rsid w:val="00BB0D51"/>
    <w:rsid w:val="00BB6F6B"/>
    <w:rsid w:val="00BB7334"/>
    <w:rsid w:val="00BC5E15"/>
    <w:rsid w:val="00C50A31"/>
    <w:rsid w:val="00D03F42"/>
    <w:rsid w:val="00D05222"/>
    <w:rsid w:val="00D130B0"/>
    <w:rsid w:val="00D132AF"/>
    <w:rsid w:val="00D158F2"/>
    <w:rsid w:val="00D244B2"/>
    <w:rsid w:val="00D32483"/>
    <w:rsid w:val="00D360EA"/>
    <w:rsid w:val="00D43720"/>
    <w:rsid w:val="00DB28A3"/>
    <w:rsid w:val="00DC5F72"/>
    <w:rsid w:val="00DE3510"/>
    <w:rsid w:val="00DE7489"/>
    <w:rsid w:val="00E152D0"/>
    <w:rsid w:val="00E66B13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92692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331F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331F1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BD494E-281B-49C6-8773-DE721BAA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2019-10-01T11:42:00Z</cp:lastPrinted>
  <dcterms:created xsi:type="dcterms:W3CDTF">2019-10-01T11:43:00Z</dcterms:created>
  <dcterms:modified xsi:type="dcterms:W3CDTF">2019-10-01T11:43:00Z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