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71224F35" w14:textId="77777777" w:rsidR="002951DD" w:rsidRDefault="002951DD" w:rsidP="002951D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187/2019.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05DD5F57" w14:textId="77777777" w:rsidR="002951DD" w:rsidRPr="00687066" w:rsidRDefault="002951DD" w:rsidP="002951DD">
      <w:pPr>
        <w:ind w:left="708"/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4C4586B6" w14:textId="77777777" w:rsidR="002951DD" w:rsidRPr="00010C35" w:rsidRDefault="002951DD" w:rsidP="002951DD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24DC1AC" w14:textId="77777777" w:rsidR="002951DD" w:rsidRDefault="002951DD" w:rsidP="002951D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F75E3B">
        <w:rPr>
          <w:rFonts w:ascii="Arial" w:hAnsi="Arial" w:cs="Arial"/>
          <w:bCs/>
          <w:i/>
          <w:sz w:val="24"/>
          <w:szCs w:val="24"/>
        </w:rPr>
        <w:t>Javaslat az önkormányzat által alapított alapítványokkal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az I-VIII.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C0B96E3" w14:textId="77777777" w:rsidR="002951DD" w:rsidRPr="00687066" w:rsidRDefault="002951DD" w:rsidP="002951D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3A84D2C" w14:textId="77777777" w:rsidR="002951DD" w:rsidRPr="00F11FBE" w:rsidRDefault="002951DD" w:rsidP="002951DD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6AA54821" w14:textId="77777777" w:rsidR="002951DD" w:rsidRPr="00687066" w:rsidRDefault="002951DD" w:rsidP="002951DD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1CD0E33" w14:textId="77777777" w:rsidR="002951DD" w:rsidRDefault="002951DD" w:rsidP="002951DD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F75E3B">
        <w:rPr>
          <w:rFonts w:ascii="Arial" w:hAnsi="Arial" w:cs="Arial"/>
          <w:bCs/>
          <w:sz w:val="24"/>
          <w:szCs w:val="24"/>
        </w:rPr>
        <w:t>Nagyné Dr. Gats Andrea, a Jogi, Képviselői és Hatósági Osztály vezetője</w:t>
      </w:r>
      <w:r>
        <w:rPr>
          <w:rFonts w:ascii="Arial" w:hAnsi="Arial" w:cs="Arial"/>
          <w:sz w:val="24"/>
          <w:szCs w:val="24"/>
        </w:rPr>
        <w:t>/</w:t>
      </w:r>
    </w:p>
    <w:p w14:paraId="12A6B02B" w14:textId="77777777" w:rsidR="002951DD" w:rsidRPr="00687066" w:rsidRDefault="002951DD" w:rsidP="002951D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FC11BD8" w14:textId="77777777" w:rsidR="002951DD" w:rsidRPr="00687066" w:rsidRDefault="002951DD" w:rsidP="002951DD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17E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3248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3E6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0D48EE-A0DB-444B-B8BA-32E1D5B1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2019-10-01T11:41:00Z</cp:lastPrinted>
  <dcterms:created xsi:type="dcterms:W3CDTF">2019-10-01T11:42:00Z</dcterms:created>
  <dcterms:modified xsi:type="dcterms:W3CDTF">2019-10-01T11:42:00Z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