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A1141FD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 w:rsidR="00F92692">
        <w:rPr>
          <w:rFonts w:cs="Arial"/>
          <w:b/>
        </w:rPr>
        <w:t>. szeptember 25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331F18">
        <w:rPr>
          <w:rFonts w:cs="Arial"/>
          <w:b/>
        </w:rPr>
        <w:t xml:space="preserve"> </w:t>
      </w:r>
      <w:r w:rsidR="00E66B13">
        <w:rPr>
          <w:rFonts w:cs="Arial"/>
          <w:b/>
        </w:rPr>
        <w:t>nyilvános</w:t>
      </w:r>
      <w:r w:rsidR="00E71DE8">
        <w:rPr>
          <w:rFonts w:cs="Arial"/>
          <w:b/>
        </w:rPr>
        <w:t xml:space="preserve">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5560639" w14:textId="1BCA9795" w:rsidR="00A62DEF" w:rsidRDefault="00A62DEF" w:rsidP="00294A40">
      <w:pPr>
        <w:jc w:val="center"/>
        <w:rPr>
          <w:rFonts w:cs="Arial"/>
          <w:b/>
        </w:rPr>
      </w:pPr>
    </w:p>
    <w:p w14:paraId="5AF59E66" w14:textId="77777777" w:rsidR="00A62DEF" w:rsidRDefault="00A62DEF" w:rsidP="00294A40">
      <w:pPr>
        <w:jc w:val="center"/>
        <w:rPr>
          <w:rFonts w:cs="Arial"/>
          <w:b/>
        </w:rPr>
      </w:pPr>
    </w:p>
    <w:p w14:paraId="3DD61341" w14:textId="77777777" w:rsidR="00A62DEF" w:rsidRDefault="00A62DEF" w:rsidP="00294A40">
      <w:pPr>
        <w:jc w:val="center"/>
        <w:rPr>
          <w:rFonts w:cs="Arial"/>
          <w:b/>
        </w:rPr>
      </w:pPr>
    </w:p>
    <w:p w14:paraId="680718FA" w14:textId="77777777" w:rsidR="00A62DEF" w:rsidRDefault="00A62DEF" w:rsidP="00294A40">
      <w:pPr>
        <w:jc w:val="center"/>
        <w:rPr>
          <w:rFonts w:cs="Arial"/>
          <w:b/>
        </w:rPr>
      </w:pPr>
    </w:p>
    <w:p w14:paraId="6E711B90" w14:textId="77777777" w:rsidR="00A62DEF" w:rsidRDefault="00A62DEF" w:rsidP="00294A40">
      <w:pPr>
        <w:jc w:val="center"/>
        <w:rPr>
          <w:rFonts w:cs="Arial"/>
          <w:b/>
        </w:rPr>
      </w:pPr>
    </w:p>
    <w:p w14:paraId="2940C835" w14:textId="77777777" w:rsidR="00D32483" w:rsidRPr="00687066" w:rsidRDefault="00D32483" w:rsidP="00D3248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186/2019. (IX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25</w:t>
      </w:r>
      <w:r w:rsidRPr="00687066">
        <w:rPr>
          <w:rFonts w:cs="Arial"/>
          <w:b/>
          <w:u w:val="single"/>
        </w:rPr>
        <w:t>.) JTKB számú határozat</w:t>
      </w:r>
    </w:p>
    <w:p w14:paraId="354D744B" w14:textId="77777777" w:rsidR="00D32483" w:rsidRDefault="00D32483" w:rsidP="00D32483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1C3808E6" w14:textId="77777777" w:rsidR="00D32483" w:rsidRPr="00010C35" w:rsidRDefault="00D32483" w:rsidP="00D32483">
      <w:pPr>
        <w:tabs>
          <w:tab w:val="left" w:pos="709"/>
        </w:tabs>
        <w:ind w:left="851" w:hanging="851"/>
        <w:jc w:val="both"/>
        <w:rPr>
          <w:rFonts w:cs="Arial"/>
        </w:rPr>
      </w:pPr>
      <w:bookmarkStart w:id="0" w:name="_GoBack"/>
      <w:bookmarkEnd w:id="0"/>
    </w:p>
    <w:p w14:paraId="77732F51" w14:textId="77777777" w:rsidR="00D32483" w:rsidRDefault="00D32483" w:rsidP="00D3248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6D05DA">
        <w:rPr>
          <w:rFonts w:ascii="Arial" w:hAnsi="Arial" w:cs="Arial"/>
          <w:bCs/>
          <w:i/>
          <w:sz w:val="24"/>
          <w:szCs w:val="24"/>
        </w:rPr>
        <w:t>Javaslat felelős állattartás elősegítését célzó programmal összefüggő döntések meghozatalára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az I-VI. határozati javaslatokat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18EB40F9" w14:textId="77777777" w:rsidR="00D32483" w:rsidRPr="00687066" w:rsidRDefault="00D32483" w:rsidP="00D3248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4283E64" w14:textId="77777777" w:rsidR="00D32483" w:rsidRPr="00F11FBE" w:rsidRDefault="00D32483" w:rsidP="00D32483">
      <w:pPr>
        <w:rPr>
          <w:rFonts w:cs="Arial"/>
        </w:rPr>
      </w:pPr>
      <w:r w:rsidRPr="00F11FBE">
        <w:rPr>
          <w:rFonts w:cs="Arial"/>
          <w:b/>
          <w:u w:val="single"/>
        </w:rPr>
        <w:t>Felelős:</w:t>
      </w:r>
      <w:r w:rsidRPr="00F11FBE">
        <w:rPr>
          <w:rFonts w:cs="Arial"/>
        </w:rPr>
        <w:tab/>
        <w:t>Dr. Ipkovich György, a Bizottság elnöke</w:t>
      </w:r>
    </w:p>
    <w:p w14:paraId="66EE4310" w14:textId="77777777" w:rsidR="00D32483" w:rsidRPr="00687066" w:rsidRDefault="00D32483" w:rsidP="00D32483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5D8FBA9E" w14:textId="77777777" w:rsidR="00D32483" w:rsidRDefault="00D32483" w:rsidP="00D32483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D05DA">
        <w:rPr>
          <w:rFonts w:ascii="Arial" w:hAnsi="Arial" w:cs="Arial"/>
          <w:bCs/>
          <w:sz w:val="24"/>
          <w:szCs w:val="24"/>
        </w:rPr>
        <w:t>Nagyné Dr. Gats Andrea, a Jogi, Képvise</w:t>
      </w:r>
      <w:r>
        <w:rPr>
          <w:rFonts w:ascii="Arial" w:hAnsi="Arial" w:cs="Arial"/>
          <w:bCs/>
          <w:sz w:val="24"/>
          <w:szCs w:val="24"/>
        </w:rPr>
        <w:t>lői és Hatósági Osztály vezetője</w:t>
      </w:r>
      <w:r>
        <w:rPr>
          <w:rFonts w:ascii="Arial" w:hAnsi="Arial" w:cs="Arial"/>
          <w:sz w:val="24"/>
          <w:szCs w:val="24"/>
        </w:rPr>
        <w:t>/</w:t>
      </w:r>
    </w:p>
    <w:p w14:paraId="6DF71843" w14:textId="77777777" w:rsidR="00D32483" w:rsidRPr="00687066" w:rsidRDefault="00D32483" w:rsidP="00D3248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B6AAC84" w14:textId="77777777" w:rsidR="00D32483" w:rsidRPr="00687066" w:rsidRDefault="00D32483" w:rsidP="00D32483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szeptember 26.</w:t>
      </w:r>
    </w:p>
    <w:p w14:paraId="06690645" w14:textId="77777777" w:rsidR="00D32483" w:rsidRPr="00010C35" w:rsidRDefault="00D32483" w:rsidP="00D32483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7BE778D5" w14:textId="77777777" w:rsidR="001D08A7" w:rsidRPr="00960BE6" w:rsidRDefault="001D08A7" w:rsidP="001D08A7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761D0F6" w14:textId="52667BB9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5AAB33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686F2D1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21E116C" w14:textId="27869068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D05222">
        <w:rPr>
          <w:rFonts w:cs="Arial"/>
        </w:rPr>
        <w:t>október 1.</w:t>
      </w:r>
    </w:p>
    <w:p w14:paraId="768F195F" w14:textId="77777777" w:rsidR="00A62DEF" w:rsidRDefault="00A62DEF" w:rsidP="00A62DEF">
      <w:pPr>
        <w:jc w:val="both"/>
        <w:rPr>
          <w:rFonts w:cs="Arial"/>
        </w:rPr>
      </w:pPr>
    </w:p>
    <w:p w14:paraId="63069CBE" w14:textId="77777777" w:rsidR="00A62DEF" w:rsidRDefault="00A62DEF" w:rsidP="00A62DEF">
      <w:pPr>
        <w:jc w:val="both"/>
        <w:rPr>
          <w:rFonts w:cs="Arial"/>
        </w:rPr>
      </w:pPr>
    </w:p>
    <w:p w14:paraId="0FB80443" w14:textId="77777777" w:rsidR="00A62DEF" w:rsidRDefault="00A62DEF" w:rsidP="00A62DEF">
      <w:pPr>
        <w:jc w:val="both"/>
        <w:rPr>
          <w:rFonts w:cs="Arial"/>
        </w:rPr>
      </w:pPr>
    </w:p>
    <w:p w14:paraId="21882CA6" w14:textId="77777777" w:rsidR="00A62DEF" w:rsidRDefault="00A62DEF" w:rsidP="00A62DEF">
      <w:pPr>
        <w:jc w:val="both"/>
        <w:rPr>
          <w:rFonts w:cs="Arial"/>
        </w:rPr>
      </w:pPr>
    </w:p>
    <w:p w14:paraId="00259986" w14:textId="77777777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D7F6C84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5C72DEB1" w14:textId="77777777" w:rsidR="00A62DEF" w:rsidRDefault="00A62DEF" w:rsidP="00A62DEF">
      <w:pPr>
        <w:jc w:val="both"/>
        <w:rPr>
          <w:rFonts w:cs="Arial"/>
        </w:rPr>
      </w:pPr>
    </w:p>
    <w:p w14:paraId="1684512C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sectPr w:rsidR="00A62DEF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E72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62DEF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32483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4A18"/>
    <w:rsid w:val="00136D65"/>
    <w:rsid w:val="00170BEF"/>
    <w:rsid w:val="00190C1F"/>
    <w:rsid w:val="001B2DD5"/>
    <w:rsid w:val="001B3171"/>
    <w:rsid w:val="001D08A7"/>
    <w:rsid w:val="001F641E"/>
    <w:rsid w:val="00225FB4"/>
    <w:rsid w:val="00242863"/>
    <w:rsid w:val="0026276A"/>
    <w:rsid w:val="00262E98"/>
    <w:rsid w:val="00294A40"/>
    <w:rsid w:val="002C0ED9"/>
    <w:rsid w:val="002E2C2B"/>
    <w:rsid w:val="00331F18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3E6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2DEF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4BC3"/>
    <w:rsid w:val="00B857F3"/>
    <w:rsid w:val="00BA1567"/>
    <w:rsid w:val="00BB0D51"/>
    <w:rsid w:val="00BB6F6B"/>
    <w:rsid w:val="00BB7334"/>
    <w:rsid w:val="00BC5E15"/>
    <w:rsid w:val="00C50A31"/>
    <w:rsid w:val="00D03F42"/>
    <w:rsid w:val="00D05222"/>
    <w:rsid w:val="00D130B0"/>
    <w:rsid w:val="00D132AF"/>
    <w:rsid w:val="00D158F2"/>
    <w:rsid w:val="00D244B2"/>
    <w:rsid w:val="00D32483"/>
    <w:rsid w:val="00D360EA"/>
    <w:rsid w:val="00D43720"/>
    <w:rsid w:val="00DB28A3"/>
    <w:rsid w:val="00DC5F72"/>
    <w:rsid w:val="00DE3510"/>
    <w:rsid w:val="00DE7489"/>
    <w:rsid w:val="00E152D0"/>
    <w:rsid w:val="00E66B13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92692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9C4679-BB7C-49DB-B6EC-94CCFA09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2019-10-01T11:41:00Z</cp:lastPrinted>
  <dcterms:created xsi:type="dcterms:W3CDTF">2019-10-01T11:41:00Z</dcterms:created>
  <dcterms:modified xsi:type="dcterms:W3CDTF">2019-10-01T11:41:00Z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