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4FB26E57" w14:textId="77777777" w:rsidR="00A62DEF" w:rsidRPr="00687066" w:rsidRDefault="00A62DEF" w:rsidP="00A62DE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182/2019.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0B3FEA88" w14:textId="77777777" w:rsidR="00A62DEF" w:rsidRDefault="00A62DEF" w:rsidP="00A62DEF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B1E8193" w14:textId="77777777" w:rsidR="00A62DEF" w:rsidRDefault="00A62DEF" w:rsidP="00A62DEF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C5DCBA7" w14:textId="77777777" w:rsidR="00A62DEF" w:rsidRPr="00010C35" w:rsidRDefault="00A62DEF" w:rsidP="00A62DEF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E151E9A" w14:textId="77777777" w:rsidR="00A62DEF" w:rsidRDefault="00A62DEF" w:rsidP="00A62DEF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010C35">
        <w:rPr>
          <w:rFonts w:ascii="Arial" w:hAnsi="Arial" w:cs="Arial"/>
          <w:bCs/>
          <w:i/>
          <w:sz w:val="24"/>
          <w:szCs w:val="24"/>
        </w:rPr>
        <w:t>Javaslat az ELTE Bolyai János Gyakorló Általános Iskola és Gimnáziumban megvalósuló fejlesztések támogatására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 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B43C073" w14:textId="77777777" w:rsidR="00A62DEF" w:rsidRPr="00687066" w:rsidRDefault="00A62DEF" w:rsidP="00A62DEF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13AF90E" w14:textId="77777777" w:rsidR="00A62DEF" w:rsidRPr="00F11FBE" w:rsidRDefault="00A62DEF" w:rsidP="00A62DEF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7E7182E5" w14:textId="77777777" w:rsidR="00A62DEF" w:rsidRPr="00A62DEF" w:rsidRDefault="00A62DEF" w:rsidP="00A62DEF">
      <w:pPr>
        <w:ind w:left="1413"/>
        <w:jc w:val="both"/>
        <w:rPr>
          <w:rFonts w:cs="Arial"/>
          <w:sz w:val="24"/>
        </w:rPr>
      </w:pPr>
      <w:r w:rsidRPr="00687066">
        <w:rPr>
          <w:rFonts w:cs="Arial"/>
        </w:rPr>
        <w:tab/>
      </w:r>
      <w:r w:rsidRPr="00A62DEF">
        <w:rPr>
          <w:rFonts w:cs="Arial"/>
          <w:sz w:val="24"/>
        </w:rPr>
        <w:t>/a végrehajtás előkészítéséért:</w:t>
      </w:r>
    </w:p>
    <w:p w14:paraId="63B79249" w14:textId="77777777" w:rsidR="00A62DEF" w:rsidRDefault="00A62DEF" w:rsidP="00A62DEF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1A4997">
        <w:rPr>
          <w:rFonts w:ascii="Arial" w:hAnsi="Arial" w:cs="Arial"/>
          <w:bCs/>
          <w:sz w:val="24"/>
          <w:szCs w:val="24"/>
        </w:rPr>
        <w:t>Dr. Bencsics Enikő, az Egészségügyi é</w:t>
      </w:r>
      <w:r>
        <w:rPr>
          <w:rFonts w:ascii="Arial" w:hAnsi="Arial" w:cs="Arial"/>
          <w:bCs/>
          <w:sz w:val="24"/>
          <w:szCs w:val="24"/>
        </w:rPr>
        <w:t>s Közszolgálati Osztály vezetője</w:t>
      </w:r>
      <w:r>
        <w:rPr>
          <w:rFonts w:ascii="Arial" w:hAnsi="Arial" w:cs="Arial"/>
          <w:sz w:val="24"/>
          <w:szCs w:val="24"/>
        </w:rPr>
        <w:t>/</w:t>
      </w:r>
    </w:p>
    <w:p w14:paraId="1473E78B" w14:textId="77777777" w:rsidR="00A62DEF" w:rsidRPr="00687066" w:rsidRDefault="00A62DEF" w:rsidP="00A62DEF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D867DFD" w14:textId="77777777" w:rsidR="00A62DEF" w:rsidRPr="00687066" w:rsidRDefault="00A62DEF" w:rsidP="00A62DEF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6B9C191E" w14:textId="77777777" w:rsidR="00A62DEF" w:rsidRPr="00010C35" w:rsidRDefault="00A62DEF" w:rsidP="00A62DEF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  <w:bookmarkStart w:id="0" w:name="_GoBack"/>
      <w:bookmarkEnd w:id="0"/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F5E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257C25-2AB3-43D9-97C0-E175541A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3</cp:revision>
  <cp:lastPrinted>2019-10-01T11:36:00Z</cp:lastPrinted>
  <dcterms:created xsi:type="dcterms:W3CDTF">2019-10-01T11:36:00Z</dcterms:created>
  <dcterms:modified xsi:type="dcterms:W3CDTF">2019-10-01T11:37:00Z</dcterms:modified>
</cp:coreProperties>
</file>