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13F6514C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331F18">
        <w:rPr>
          <w:rFonts w:cs="Arial"/>
          <w:b/>
        </w:rPr>
        <w:t>augusztus 27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331F18">
        <w:rPr>
          <w:rFonts w:cs="Arial"/>
          <w:b/>
        </w:rPr>
        <w:t xml:space="preserve">rendkívüli </w:t>
      </w:r>
      <w:r w:rsidR="00E66B13">
        <w:rPr>
          <w:rFonts w:cs="Arial"/>
          <w:b/>
        </w:rPr>
        <w:t>nyilvános</w:t>
      </w:r>
      <w:bookmarkStart w:id="0" w:name="_GoBack"/>
      <w:bookmarkEnd w:id="0"/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C6C83D8" w14:textId="77777777" w:rsidR="00331F18" w:rsidRPr="000B0852" w:rsidRDefault="00331F18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79185246" w14:textId="77777777" w:rsidR="00E66B13" w:rsidRPr="00687066" w:rsidRDefault="00E66B13" w:rsidP="00E66B1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179/</w:t>
      </w:r>
      <w:r w:rsidRPr="00687066">
        <w:rPr>
          <w:rFonts w:cs="Arial"/>
          <w:b/>
          <w:u w:val="single"/>
        </w:rPr>
        <w:t>2019. (V</w:t>
      </w:r>
      <w:r>
        <w:rPr>
          <w:rFonts w:cs="Arial"/>
          <w:b/>
          <w:u w:val="single"/>
        </w:rPr>
        <w:t>III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27</w:t>
      </w:r>
      <w:r w:rsidRPr="00687066">
        <w:rPr>
          <w:rFonts w:cs="Arial"/>
          <w:b/>
          <w:u w:val="single"/>
        </w:rPr>
        <w:t>.) JTKB számú határozat</w:t>
      </w:r>
    </w:p>
    <w:p w14:paraId="35194622" w14:textId="77777777" w:rsidR="00E66B13" w:rsidRDefault="00E66B13" w:rsidP="00E66B13">
      <w:pPr>
        <w:rPr>
          <w:rFonts w:cs="Arial"/>
        </w:rPr>
      </w:pPr>
    </w:p>
    <w:p w14:paraId="25A46630" w14:textId="77777777" w:rsidR="00E66B13" w:rsidRDefault="00E66B13" w:rsidP="00E66B1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2A6493">
        <w:rPr>
          <w:rFonts w:ascii="Arial" w:hAnsi="Arial" w:cs="Arial"/>
          <w:bCs/>
          <w:i/>
          <w:sz w:val="24"/>
          <w:szCs w:val="24"/>
        </w:rPr>
        <w:t>Javaslat a Szombathelyi Haladás Labdarúgó és Sportszolgáltató Kft. rendkívüli támogatásáról szóló szerződéssel kapcsolatos döntés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előterjesztett javaslatok közül az </w:t>
      </w:r>
      <w:r>
        <w:rPr>
          <w:rFonts w:ascii="Arial" w:hAnsi="Arial" w:cs="Arial"/>
          <w:b/>
          <w:bCs/>
          <w:sz w:val="24"/>
          <w:szCs w:val="24"/>
        </w:rPr>
        <w:t>„A”</w:t>
      </w:r>
      <w:r>
        <w:rPr>
          <w:rFonts w:ascii="Arial" w:hAnsi="Arial" w:cs="Arial"/>
          <w:bCs/>
          <w:sz w:val="24"/>
          <w:szCs w:val="24"/>
        </w:rPr>
        <w:t xml:space="preserve"> határozati javaslatot </w:t>
      </w:r>
      <w:r w:rsidRPr="006D596D">
        <w:rPr>
          <w:rFonts w:ascii="Arial" w:hAnsi="Arial" w:cs="Arial"/>
          <w:bCs/>
          <w:sz w:val="24"/>
          <w:szCs w:val="24"/>
        </w:rPr>
        <w:t>javasolja elfogadásra a Közgyűlésnek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EF0FF21" w14:textId="77777777" w:rsidR="00E66B13" w:rsidRPr="00687066" w:rsidRDefault="00E66B13" w:rsidP="00E66B1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E785799" w14:textId="77777777" w:rsidR="00E66B13" w:rsidRPr="00F11FBE" w:rsidRDefault="00E66B13" w:rsidP="00E66B13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19C574C8" w14:textId="77777777" w:rsidR="00E66B13" w:rsidRPr="00687066" w:rsidRDefault="00E66B13" w:rsidP="00E66B1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471DDB39" w14:textId="77777777" w:rsidR="00E66B13" w:rsidRDefault="00E66B13" w:rsidP="00E66B13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2A6493">
        <w:rPr>
          <w:rFonts w:ascii="Arial" w:hAnsi="Arial" w:cs="Arial"/>
          <w:bCs/>
          <w:sz w:val="24"/>
          <w:szCs w:val="24"/>
        </w:rPr>
        <w:t xml:space="preserve">Lakézi Gábor, a Városüzemeltetési Osztály vezetője </w:t>
      </w:r>
      <w:r>
        <w:rPr>
          <w:rFonts w:ascii="Arial" w:hAnsi="Arial" w:cs="Arial"/>
          <w:sz w:val="24"/>
          <w:szCs w:val="24"/>
        </w:rPr>
        <w:t>/</w:t>
      </w:r>
    </w:p>
    <w:p w14:paraId="5F6FE6E2" w14:textId="77777777" w:rsidR="00E66B13" w:rsidRPr="00687066" w:rsidRDefault="00E66B13" w:rsidP="00E66B1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2F94963" w14:textId="77777777" w:rsidR="00E66B13" w:rsidRPr="00687066" w:rsidRDefault="00E66B13" w:rsidP="00E66B1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27.</w:t>
      </w:r>
    </w:p>
    <w:p w14:paraId="61630555" w14:textId="77777777" w:rsidR="00331F18" w:rsidRDefault="00331F18" w:rsidP="00331F18">
      <w:pPr>
        <w:jc w:val="center"/>
        <w:rPr>
          <w:rFonts w:cs="Arial"/>
        </w:rPr>
      </w:pPr>
    </w:p>
    <w:p w14:paraId="2ED08265" w14:textId="77777777" w:rsidR="00331F18" w:rsidRPr="00687066" w:rsidRDefault="00331F18" w:rsidP="00331F18">
      <w:pPr>
        <w:jc w:val="center"/>
        <w:rPr>
          <w:rFonts w:cs="Arial"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0085F621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331F18">
        <w:rPr>
          <w:rFonts w:cs="Arial"/>
        </w:rPr>
        <w:t>szeptember 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E14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158F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158F2"/>
    <w:rsid w:val="00D244B2"/>
    <w:rsid w:val="00D360EA"/>
    <w:rsid w:val="00D43720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061C98-E58F-49F2-B613-12F090C0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2019-09-04T13:22:00Z</cp:lastPrinted>
  <dcterms:created xsi:type="dcterms:W3CDTF">2019-09-04T13:24:00Z</dcterms:created>
  <dcterms:modified xsi:type="dcterms:W3CDTF">2019-09-04T13:24:00Z</dcterms:modified>
</cp:coreProperties>
</file>