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0AB085C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331F18">
        <w:rPr>
          <w:rFonts w:cs="Arial"/>
          <w:b/>
        </w:rPr>
        <w:t>augusztus 27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7B5830">
        <w:rPr>
          <w:rFonts w:cs="Arial"/>
          <w:b/>
        </w:rPr>
        <w:t xml:space="preserve"> </w:t>
      </w:r>
      <w:r w:rsidR="00331F18">
        <w:rPr>
          <w:rFonts w:cs="Arial"/>
          <w:b/>
        </w:rPr>
        <w:t xml:space="preserve">rendkívüli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C6C83D8" w14:textId="77777777" w:rsidR="00331F18" w:rsidRPr="000B0852" w:rsidRDefault="00331F18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81F832" w14:textId="77777777" w:rsidR="00114A18" w:rsidRPr="00687066" w:rsidRDefault="00114A18" w:rsidP="00114A1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178/</w:t>
      </w:r>
      <w:r w:rsidRPr="00687066">
        <w:rPr>
          <w:rFonts w:cs="Arial"/>
          <w:b/>
          <w:u w:val="single"/>
        </w:rPr>
        <w:t>2019. (V</w:t>
      </w:r>
      <w:r>
        <w:rPr>
          <w:rFonts w:cs="Arial"/>
          <w:b/>
          <w:u w:val="single"/>
        </w:rPr>
        <w:t>III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27</w:t>
      </w:r>
      <w:r w:rsidRPr="00687066">
        <w:rPr>
          <w:rFonts w:cs="Arial"/>
          <w:b/>
          <w:u w:val="single"/>
        </w:rPr>
        <w:t>.) JTKB számú határozat</w:t>
      </w:r>
    </w:p>
    <w:p w14:paraId="611B7984" w14:textId="77777777" w:rsidR="00114A18" w:rsidRDefault="00114A18" w:rsidP="00114A18">
      <w:pPr>
        <w:rPr>
          <w:rFonts w:cs="Arial"/>
        </w:rPr>
      </w:pPr>
    </w:p>
    <w:p w14:paraId="7611B79C" w14:textId="77777777" w:rsidR="00114A18" w:rsidRDefault="00114A18" w:rsidP="00114A1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2A6493">
        <w:rPr>
          <w:rFonts w:ascii="Arial" w:hAnsi="Arial" w:cs="Arial"/>
          <w:bCs/>
          <w:i/>
          <w:sz w:val="24"/>
          <w:szCs w:val="24"/>
        </w:rPr>
        <w:t>Javaslat szervezetek támogatásával kapcsolatos döntések meghozatalára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Szülőföld Könyvkiadó Kft. 2019. évi támogathatóságának jóváhagyásáról szóló II.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20BDC2C7" w14:textId="77777777" w:rsidR="00114A18" w:rsidRPr="00687066" w:rsidRDefault="00114A18" w:rsidP="00114A1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AE5FD5F" w14:textId="77777777" w:rsidR="00114A18" w:rsidRPr="00F11FBE" w:rsidRDefault="00114A18" w:rsidP="00114A18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5435FE60" w14:textId="77777777" w:rsidR="00114A18" w:rsidRPr="00687066" w:rsidRDefault="00114A18" w:rsidP="00114A18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366C930D" w14:textId="77777777" w:rsidR="00114A18" w:rsidRDefault="00114A18" w:rsidP="00114A18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1A4997">
        <w:rPr>
          <w:rFonts w:ascii="Arial" w:hAnsi="Arial" w:cs="Arial"/>
          <w:bCs/>
          <w:sz w:val="24"/>
          <w:szCs w:val="24"/>
        </w:rPr>
        <w:t>Dr. Bencsics Enikő, az Egészségügyi é</w:t>
      </w:r>
      <w:r>
        <w:rPr>
          <w:rFonts w:ascii="Arial" w:hAnsi="Arial" w:cs="Arial"/>
          <w:bCs/>
          <w:sz w:val="24"/>
          <w:szCs w:val="24"/>
        </w:rPr>
        <w:t>s Közszolgálati Osztály vezetője</w:t>
      </w:r>
      <w:r>
        <w:rPr>
          <w:rFonts w:ascii="Arial" w:hAnsi="Arial" w:cs="Arial"/>
          <w:sz w:val="24"/>
          <w:szCs w:val="24"/>
        </w:rPr>
        <w:t>/</w:t>
      </w:r>
    </w:p>
    <w:p w14:paraId="7E521BF5" w14:textId="77777777" w:rsidR="00114A18" w:rsidRPr="00687066" w:rsidRDefault="00114A18" w:rsidP="00114A18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F0775B9" w14:textId="77777777" w:rsidR="00114A18" w:rsidRPr="00687066" w:rsidRDefault="00114A18" w:rsidP="00114A18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27.</w:t>
      </w:r>
    </w:p>
    <w:p w14:paraId="61630555" w14:textId="77777777" w:rsidR="00331F18" w:rsidRDefault="00331F18" w:rsidP="00331F18">
      <w:pPr>
        <w:jc w:val="center"/>
        <w:rPr>
          <w:rFonts w:cs="Arial"/>
        </w:rPr>
      </w:pPr>
      <w:bookmarkStart w:id="0" w:name="_GoBack"/>
      <w:bookmarkEnd w:id="0"/>
    </w:p>
    <w:p w14:paraId="2ED08265" w14:textId="77777777" w:rsidR="00331F18" w:rsidRPr="00687066" w:rsidRDefault="00331F18" w:rsidP="00331F18">
      <w:pPr>
        <w:jc w:val="center"/>
        <w:rPr>
          <w:rFonts w:cs="Arial"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0085F621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331F18">
        <w:rPr>
          <w:rFonts w:cs="Arial"/>
        </w:rPr>
        <w:t>szeptember 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BCC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14A1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31F18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1AF708-EBE7-46ED-A1F5-02944D24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2019-09-04T13:20:00Z</cp:lastPrinted>
  <dcterms:created xsi:type="dcterms:W3CDTF">2019-09-04T13:20:00Z</dcterms:created>
  <dcterms:modified xsi:type="dcterms:W3CDTF">2019-09-04T13:20:00Z</dcterms:modified>
</cp:coreProperties>
</file>