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0AB085C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331F18">
        <w:rPr>
          <w:rFonts w:cs="Arial"/>
          <w:b/>
        </w:rPr>
        <w:t>augusztus 27</w:t>
      </w:r>
      <w:r w:rsidR="00BB6F6B">
        <w:rPr>
          <w:rFonts w:cs="Arial"/>
          <w:b/>
        </w:rPr>
        <w:t>-</w:t>
      </w:r>
      <w:r w:rsidR="00331F18">
        <w:rPr>
          <w:rFonts w:cs="Arial"/>
          <w:b/>
        </w:rPr>
        <w:t>e</w:t>
      </w:r>
      <w:r w:rsidR="00BB6F6B">
        <w:rPr>
          <w:rFonts w:cs="Arial"/>
          <w:b/>
        </w:rPr>
        <w:t>i</w:t>
      </w:r>
      <w:r w:rsidR="007B5830">
        <w:rPr>
          <w:rFonts w:cs="Arial"/>
          <w:b/>
        </w:rPr>
        <w:t xml:space="preserve"> </w:t>
      </w:r>
      <w:r w:rsidR="00331F18">
        <w:rPr>
          <w:rFonts w:cs="Arial"/>
          <w:b/>
        </w:rPr>
        <w:t xml:space="preserve">rendkívüli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C6C83D8" w14:textId="77777777" w:rsidR="00331F18" w:rsidRPr="000B0852" w:rsidRDefault="00331F18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5F795161" w14:textId="77777777" w:rsidR="00331F18" w:rsidRPr="00687066" w:rsidRDefault="00331F18" w:rsidP="00331F1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177/</w:t>
      </w:r>
      <w:r w:rsidRPr="00687066">
        <w:rPr>
          <w:rFonts w:cs="Arial"/>
          <w:b/>
          <w:u w:val="single"/>
        </w:rPr>
        <w:t>2019. (V</w:t>
      </w:r>
      <w:r>
        <w:rPr>
          <w:rFonts w:cs="Arial"/>
          <w:b/>
          <w:u w:val="single"/>
        </w:rPr>
        <w:t>III</w:t>
      </w:r>
      <w:r w:rsidRPr="00687066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27</w:t>
      </w:r>
      <w:r w:rsidRPr="00687066">
        <w:rPr>
          <w:rFonts w:cs="Arial"/>
          <w:b/>
          <w:u w:val="single"/>
        </w:rPr>
        <w:t>.) JTKB számú határozat</w:t>
      </w:r>
    </w:p>
    <w:p w14:paraId="4C33E8F4" w14:textId="77777777" w:rsidR="00331F18" w:rsidRPr="00687066" w:rsidRDefault="00331F18" w:rsidP="00331F18">
      <w:pPr>
        <w:rPr>
          <w:rFonts w:cs="Arial"/>
        </w:rPr>
      </w:pPr>
    </w:p>
    <w:p w14:paraId="7E7CC176" w14:textId="77777777" w:rsidR="00331F18" w:rsidRDefault="00331F18" w:rsidP="00331F18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2A6493">
        <w:rPr>
          <w:rFonts w:ascii="Arial" w:hAnsi="Arial" w:cs="Arial"/>
          <w:bCs/>
          <w:i/>
          <w:sz w:val="24"/>
          <w:szCs w:val="24"/>
        </w:rPr>
        <w:t>Javaslat szervezetek támogatásával kapcsolatos döntések meghozatalára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 Viktória Football Club Szombathely 2019. évi támogathatóságának jóváhagyásáról szóló I. 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1316D07E" w14:textId="77777777" w:rsidR="00331F18" w:rsidRPr="00687066" w:rsidRDefault="00331F18" w:rsidP="00331F18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6D4938BA" w14:textId="77777777" w:rsidR="00331F18" w:rsidRPr="00F11FBE" w:rsidRDefault="00331F18" w:rsidP="00331F18">
      <w:pPr>
        <w:rPr>
          <w:rFonts w:cs="Arial"/>
        </w:rPr>
      </w:pPr>
      <w:r w:rsidRPr="00F11FBE">
        <w:rPr>
          <w:rFonts w:cs="Arial"/>
          <w:b/>
          <w:u w:val="single"/>
        </w:rPr>
        <w:t>Felelős:</w:t>
      </w:r>
      <w:r w:rsidRPr="00F11FBE">
        <w:rPr>
          <w:rFonts w:cs="Arial"/>
        </w:rPr>
        <w:tab/>
        <w:t>Dr. Ipkovich György, a Bizottság elnöke</w:t>
      </w:r>
    </w:p>
    <w:p w14:paraId="2D12384C" w14:textId="77777777" w:rsidR="00331F18" w:rsidRPr="00687066" w:rsidRDefault="00331F18" w:rsidP="00331F18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2F0697D9" w14:textId="77777777" w:rsidR="00331F18" w:rsidRDefault="00331F18" w:rsidP="00331F18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1A4997">
        <w:rPr>
          <w:rFonts w:ascii="Arial" w:hAnsi="Arial" w:cs="Arial"/>
          <w:bCs/>
          <w:sz w:val="24"/>
          <w:szCs w:val="24"/>
        </w:rPr>
        <w:t>Dr. Bencsics Enikő, az Egészségügyi é</w:t>
      </w:r>
      <w:r>
        <w:rPr>
          <w:rFonts w:ascii="Arial" w:hAnsi="Arial" w:cs="Arial"/>
          <w:bCs/>
          <w:sz w:val="24"/>
          <w:szCs w:val="24"/>
        </w:rPr>
        <w:t>s Közszolgálati Osztály vezetője</w:t>
      </w:r>
      <w:r>
        <w:rPr>
          <w:rFonts w:ascii="Arial" w:hAnsi="Arial" w:cs="Arial"/>
          <w:sz w:val="24"/>
          <w:szCs w:val="24"/>
        </w:rPr>
        <w:t>/</w:t>
      </w:r>
    </w:p>
    <w:p w14:paraId="2AFC2A50" w14:textId="77777777" w:rsidR="00331F18" w:rsidRPr="00687066" w:rsidRDefault="00331F18" w:rsidP="00331F18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26F007AB" w14:textId="77777777" w:rsidR="00331F18" w:rsidRPr="00687066" w:rsidRDefault="00331F18" w:rsidP="00331F18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27.</w:t>
      </w:r>
    </w:p>
    <w:p w14:paraId="61630555" w14:textId="77777777" w:rsidR="00331F18" w:rsidRDefault="00331F18" w:rsidP="00331F18">
      <w:pPr>
        <w:jc w:val="center"/>
        <w:rPr>
          <w:rFonts w:cs="Arial"/>
        </w:rPr>
      </w:pPr>
    </w:p>
    <w:p w14:paraId="2ED08265" w14:textId="77777777" w:rsidR="00331F18" w:rsidRPr="00687066" w:rsidRDefault="00331F18" w:rsidP="00331F18">
      <w:pPr>
        <w:jc w:val="center"/>
        <w:rPr>
          <w:rFonts w:cs="Arial"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0085F621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331F18">
        <w:rPr>
          <w:rFonts w:cs="Arial"/>
        </w:rPr>
        <w:t>szeptember 3.</w:t>
      </w:r>
      <w:bookmarkStart w:id="0" w:name="_GoBack"/>
      <w:bookmarkEnd w:id="0"/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F8D60E" wp14:editId="688CD55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846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31F18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31F18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331F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331F1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6DAAA5-844A-4B05-9B1B-489F339E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2019-09-04T13:17:00Z</cp:lastPrinted>
  <dcterms:created xsi:type="dcterms:W3CDTF">2019-09-04T13:18:00Z</dcterms:created>
  <dcterms:modified xsi:type="dcterms:W3CDTF">2019-09-04T13:18:00Z</dcterms:modified>
</cp:coreProperties>
</file>