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ELŐTERJESZTÉS</w:t>
      </w: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Oktatási és Szociális Bizottságának </w:t>
      </w: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BA19B5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  <w:color w:val="000000"/>
        </w:rPr>
        <w:t>. június</w:t>
      </w:r>
      <w:r w:rsidR="00377E1F">
        <w:rPr>
          <w:rFonts w:ascii="Arial" w:hAnsi="Arial" w:cs="Arial"/>
          <w:b/>
          <w:bCs/>
          <w:color w:val="000000"/>
        </w:rPr>
        <w:t xml:space="preserve"> havi rendes ü</w:t>
      </w:r>
      <w:r w:rsidR="001359E0">
        <w:rPr>
          <w:rFonts w:ascii="Arial" w:hAnsi="Arial" w:cs="Arial"/>
          <w:b/>
          <w:bCs/>
          <w:color w:val="000000"/>
        </w:rPr>
        <w:t>lésére</w:t>
      </w:r>
    </w:p>
    <w:p w:rsidR="00D15532" w:rsidRDefault="00D15532" w:rsidP="00D15532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Beszámoló az  </w:t>
      </w: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Esélyegyenlőségi Munkaközösség, a </w:t>
      </w:r>
      <w:r>
        <w:rPr>
          <w:rFonts w:ascii="Arial" w:hAnsi="Arial" w:cs="Arial"/>
          <w:b/>
        </w:rPr>
        <w:t>Városi Szakszolgálati Koordinátor</w:t>
      </w:r>
      <w:r>
        <w:rPr>
          <w:rFonts w:ascii="Arial" w:hAnsi="Arial" w:cs="Arial"/>
          <w:b/>
          <w:bCs/>
        </w:rPr>
        <w:t xml:space="preserve"> és az Óvodavezetői Munkaközösség 201</w:t>
      </w:r>
      <w:r w:rsidR="00BA19B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/201</w:t>
      </w:r>
      <w:r w:rsidR="00BA19B5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nevelési évben végzett </w:t>
      </w:r>
      <w:r>
        <w:rPr>
          <w:rFonts w:ascii="Arial" w:hAnsi="Arial" w:cs="Arial"/>
          <w:b/>
        </w:rPr>
        <w:t>feladatainak megvalósításáról</w:t>
      </w:r>
      <w:r>
        <w:rPr>
          <w:rFonts w:ascii="Arial" w:hAnsi="Arial" w:cs="Arial"/>
          <w:b/>
          <w:bCs/>
        </w:rPr>
        <w:t xml:space="preserve"> </w:t>
      </w:r>
    </w:p>
    <w:p w:rsidR="00D15532" w:rsidRDefault="00D15532" w:rsidP="00D15532">
      <w:pPr>
        <w:jc w:val="center"/>
        <w:rPr>
          <w:rFonts w:ascii="Arial" w:hAnsi="Arial" w:cs="Arial"/>
          <w:b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Oktatási Bizottsága 155/2013. (XI. 27.) Okt. Biz. számú határozatával Szombathely Megyei Jogú Város fenntartásában működő köznevelési intézmények gyermekvédelmi felelősei munkájának városi szintű koordinálására, 2014. március 1. napjától létrehozta az „Esélyegyenlőségi Intézményközi Munkaközösség”</w:t>
      </w:r>
      <w:proofErr w:type="spellStart"/>
      <w:r>
        <w:rPr>
          <w:rFonts w:ascii="Arial" w:hAnsi="Arial" w:cs="Arial"/>
        </w:rPr>
        <w:t>-et</w:t>
      </w:r>
      <w:proofErr w:type="spellEnd"/>
      <w:r>
        <w:rPr>
          <w:rFonts w:ascii="Arial" w:hAnsi="Arial" w:cs="Arial"/>
        </w:rPr>
        <w:t>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Az Oktatási Bizottság 155/</w:t>
      </w:r>
      <w:r w:rsidR="0049456F">
        <w:rPr>
          <w:rFonts w:ascii="Arial" w:hAnsi="Arial" w:cs="Arial"/>
        </w:rPr>
        <w:t>20</w:t>
      </w:r>
      <w:r>
        <w:rPr>
          <w:rFonts w:ascii="Arial" w:hAnsi="Arial" w:cs="Arial"/>
        </w:rPr>
        <w:t>13. (XI.27.) Okt. Biz. sz. határozata 6. pontja alapján az Esélyegyenlőségi Intézményközi Munkaközösség vezetője elkészítette írásos beszámolóját a munkaközösség tevékenységéről. A beszámolót az 1. számú melléklet tartalmazza.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integráltan nevelhető sajátos nevelési igényű óvodások fejlesztését koordináló Városi Szakszolgálati Koordinátor segíti az óvodákban a sajátos nevelési igényű gyermekek szakellátásának biztosítását. E munkáról készült beszámolót a 2. számú melléklet tartalmazza.</w:t>
      </w:r>
    </w:p>
    <w:p w:rsidR="00D15532" w:rsidRDefault="00D15532" w:rsidP="00D15532">
      <w:pPr>
        <w:jc w:val="both"/>
        <w:rPr>
          <w:rFonts w:ascii="Arial" w:hAnsi="Arial" w:cs="Arial"/>
          <w:u w:val="single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fenntartásában lévő óvodák vezetőiből alakult munkaközösség vezetője 201</w:t>
      </w:r>
      <w:r w:rsidR="00BA19B5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BA19B5">
        <w:rPr>
          <w:rFonts w:ascii="Arial" w:hAnsi="Arial" w:cs="Arial"/>
        </w:rPr>
        <w:t>9</w:t>
      </w:r>
      <w:r>
        <w:rPr>
          <w:rFonts w:ascii="Arial" w:hAnsi="Arial" w:cs="Arial"/>
        </w:rPr>
        <w:t>. nevelési évre vonatkozóan az elvégzett feladatokról, a kitűzött célok megvalósításáról elkészítette írásos beszámolóját, melyet a 3. számú melléklet tartalmaz.</w:t>
      </w:r>
    </w:p>
    <w:p w:rsidR="00CC0312" w:rsidRPr="00CC0312" w:rsidRDefault="00CC0312" w:rsidP="00CC0312">
      <w:pPr>
        <w:jc w:val="both"/>
        <w:rPr>
          <w:rFonts w:ascii="Arial" w:hAnsi="Arial" w:cs="Arial"/>
        </w:rPr>
      </w:pPr>
      <w:r w:rsidRPr="00CC0312">
        <w:rPr>
          <w:rFonts w:ascii="Arial" w:hAnsi="Arial" w:cs="Arial"/>
        </w:rPr>
        <w:t>Tájékoztatom a Tisztelt Bizottságot, hogy a beszámoló</w:t>
      </w:r>
      <w:r>
        <w:rPr>
          <w:rFonts w:ascii="Arial" w:hAnsi="Arial" w:cs="Arial"/>
        </w:rPr>
        <w:t>k</w:t>
      </w:r>
      <w:r w:rsidRPr="00CC0312">
        <w:rPr>
          <w:rFonts w:ascii="Arial" w:hAnsi="Arial" w:cs="Arial"/>
        </w:rPr>
        <w:t xml:space="preserve"> terjedelm</w:t>
      </w:r>
      <w:r>
        <w:rPr>
          <w:rFonts w:ascii="Arial" w:hAnsi="Arial" w:cs="Arial"/>
        </w:rPr>
        <w:t>ükre</w:t>
      </w:r>
      <w:r w:rsidRPr="00CC0312">
        <w:rPr>
          <w:rFonts w:ascii="Arial" w:hAnsi="Arial" w:cs="Arial"/>
        </w:rPr>
        <w:t xml:space="preserve"> tekintettel csak elektronikus formában kerül</w:t>
      </w:r>
      <w:r>
        <w:rPr>
          <w:rFonts w:ascii="Arial" w:hAnsi="Arial" w:cs="Arial"/>
        </w:rPr>
        <w:t>nek</w:t>
      </w:r>
      <w:r w:rsidRPr="00CC0312">
        <w:rPr>
          <w:rFonts w:ascii="Arial" w:hAnsi="Arial" w:cs="Arial"/>
        </w:rPr>
        <w:t xml:space="preserve"> kiküldésre, melyek</w:t>
      </w:r>
      <w:r>
        <w:rPr>
          <w:rFonts w:ascii="Arial" w:hAnsi="Arial" w:cs="Arial"/>
        </w:rPr>
        <w:t>nek az</w:t>
      </w:r>
      <w:r w:rsidRPr="00CC0312">
        <w:rPr>
          <w:rFonts w:ascii="Arial" w:hAnsi="Arial" w:cs="Arial"/>
        </w:rPr>
        <w:t xml:space="preserve"> elérhetősége: </w:t>
      </w:r>
    </w:p>
    <w:p w:rsidR="00CC0312" w:rsidRPr="00CC0312" w:rsidRDefault="00CC0312" w:rsidP="00CC0312">
      <w:pPr>
        <w:jc w:val="both"/>
        <w:rPr>
          <w:rFonts w:ascii="Arial" w:hAnsi="Arial" w:cs="Arial"/>
        </w:rPr>
      </w:pPr>
      <w:hyperlink r:id="rId7" w:history="1">
        <w:r w:rsidRPr="00CC0312">
          <w:rPr>
            <w:rStyle w:val="Hiperhivatkozs"/>
            <w:rFonts w:ascii="Arial" w:hAnsi="Arial" w:cs="Arial"/>
          </w:rPr>
          <w:t>www.szombathely.hu/Közgyűlés/E-Bizottság/</w:t>
        </w:r>
      </w:hyperlink>
      <w:r w:rsidRPr="00CC0312">
        <w:rPr>
          <w:rFonts w:ascii="Arial" w:hAnsi="Arial" w:cs="Arial"/>
        </w:rPr>
        <w:t>2019.</w:t>
      </w:r>
    </w:p>
    <w:p w:rsidR="00CC0312" w:rsidRPr="00CC0312" w:rsidRDefault="00CC0312" w:rsidP="00D15532">
      <w:pPr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 az Esélyegyenlőségi Intézményközi Munkaközösség vezetője, a szakszolgálati koordinátor, valamint az Óvodavezetői Munkaközösség vezetője által készített beszámolót megtárgyalni és azt elfogadni szíveskedjen.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A19B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59459F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„  ”</w:t>
      </w:r>
      <w:proofErr w:type="gramEnd"/>
      <w:r>
        <w:rPr>
          <w:rFonts w:ascii="Arial" w:hAnsi="Arial" w:cs="Arial"/>
        </w:rPr>
        <w:t xml:space="preserve"> </w:t>
      </w:r>
    </w:p>
    <w:p w:rsidR="00D15532" w:rsidRDefault="00D15532" w:rsidP="00D15532">
      <w:pPr>
        <w:ind w:left="4956" w:firstLine="708"/>
        <w:jc w:val="both"/>
        <w:rPr>
          <w:rFonts w:ascii="Arial" w:hAnsi="Arial" w:cs="Arial"/>
          <w:b/>
        </w:rPr>
      </w:pPr>
    </w:p>
    <w:p w:rsidR="00D15532" w:rsidRDefault="00D15532" w:rsidP="00D15532">
      <w:pPr>
        <w:ind w:left="4956" w:firstLine="708"/>
        <w:jc w:val="both"/>
        <w:rPr>
          <w:rFonts w:ascii="Arial" w:hAnsi="Arial" w:cs="Arial"/>
          <w:b/>
        </w:rPr>
      </w:pPr>
    </w:p>
    <w:p w:rsidR="00D15532" w:rsidRDefault="00D15532" w:rsidP="00D15532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D15532" w:rsidRDefault="00D15532" w:rsidP="00D15532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I.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BA19B5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377E1F">
        <w:rPr>
          <w:rFonts w:ascii="Arial" w:hAnsi="Arial" w:cs="Arial"/>
          <w:b/>
          <w:u w:val="single"/>
        </w:rPr>
        <w:t>..….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Pr="0049456F" w:rsidRDefault="00D15532" w:rsidP="00D15532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49456F">
        <w:rPr>
          <w:rFonts w:ascii="Arial" w:hAnsi="Arial" w:cs="Arial"/>
          <w:bCs/>
          <w:color w:val="auto"/>
          <w:sz w:val="24"/>
          <w:szCs w:val="24"/>
        </w:rPr>
        <w:t>Szombathely Megyei Jogú Város Közgyűlése Oktatási és Szociális Bizottsága az</w:t>
      </w:r>
      <w:r w:rsidRPr="0049456F">
        <w:rPr>
          <w:rFonts w:ascii="Arial" w:hAnsi="Arial" w:cs="Arial"/>
          <w:color w:val="auto"/>
          <w:sz w:val="24"/>
          <w:szCs w:val="24"/>
        </w:rPr>
        <w:t xml:space="preserve"> Esélyegyenlőségi Intézményközi Munkaközösség </w:t>
      </w:r>
      <w:r w:rsidRPr="0049456F">
        <w:rPr>
          <w:rFonts w:ascii="Arial" w:hAnsi="Arial" w:cs="Arial"/>
          <w:bCs/>
          <w:color w:val="auto"/>
          <w:sz w:val="24"/>
          <w:szCs w:val="24"/>
        </w:rPr>
        <w:t>201</w:t>
      </w:r>
      <w:r w:rsidR="00BA19B5">
        <w:rPr>
          <w:rFonts w:ascii="Arial" w:hAnsi="Arial" w:cs="Arial"/>
          <w:bCs/>
          <w:color w:val="auto"/>
          <w:sz w:val="24"/>
          <w:szCs w:val="24"/>
        </w:rPr>
        <w:t>9</w:t>
      </w:r>
      <w:r w:rsidRPr="0049456F">
        <w:rPr>
          <w:rFonts w:ascii="Arial" w:hAnsi="Arial" w:cs="Arial"/>
          <w:bCs/>
          <w:color w:val="auto"/>
          <w:sz w:val="24"/>
          <w:szCs w:val="24"/>
        </w:rPr>
        <w:t>. évi beszámolóját megtárgyalta és azt az előterjesztés 1. számú melléklete szerinti tartalommal elfogadja.</w:t>
      </w:r>
    </w:p>
    <w:p w:rsidR="00D15532" w:rsidRPr="0049456F" w:rsidRDefault="00D15532" w:rsidP="00D15532"/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Rettegi Attila, az Oktatási és Szociális Bizottság elnöke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/dr. Bencsics Enikő Egészségügyi és Közszolgálati Osztály vezetője,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 Köznevelési, Sport és Ifjúsági Iroda vezetője/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D15532" w:rsidRDefault="00D15532" w:rsidP="00D15532">
      <w:pPr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BA19B5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377E1F">
        <w:rPr>
          <w:rFonts w:ascii="Arial" w:hAnsi="Arial" w:cs="Arial"/>
          <w:b/>
          <w:u w:val="single"/>
        </w:rPr>
        <w:t>..….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Szombathely Megyei Jogú Város Közgyűlése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Oktatási és Szociális Bizottsága az </w:t>
      </w:r>
      <w:r>
        <w:rPr>
          <w:rFonts w:ascii="Arial" w:hAnsi="Arial" w:cs="Arial"/>
        </w:rPr>
        <w:t xml:space="preserve">integráltan nevelhető sajátos nevelési igényű óvodások fejlesztéséről a </w:t>
      </w:r>
      <w:r>
        <w:rPr>
          <w:rFonts w:ascii="Arial" w:hAnsi="Arial" w:cs="Arial"/>
          <w:bCs/>
        </w:rPr>
        <w:t>Városi Szakszolgálati Koordinátor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201</w:t>
      </w:r>
      <w:r w:rsidR="00BA19B5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évi beszámolóját megtárgyalta, és azt az előterjesztés 2. számú melléklete szerinti tartalommal elfogadja.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Rettegi Attila, az Oktatási és Szociális Bizottság elnöke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/dr. Bencsics Enikő Egészségügyi és Közszolgálati Osztály vezetője,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 Köznevelési, Sport és Ifjúsági Iroda vezetője/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D15532" w:rsidRDefault="00D15532" w:rsidP="00D15532">
      <w:pPr>
        <w:rPr>
          <w:rFonts w:ascii="Arial" w:hAnsi="Arial" w:cs="Arial"/>
        </w:rPr>
      </w:pPr>
    </w:p>
    <w:p w:rsidR="00D15532" w:rsidRDefault="00D15532" w:rsidP="00D15532">
      <w:pPr>
        <w:jc w:val="center"/>
        <w:rPr>
          <w:rFonts w:ascii="Arial" w:hAnsi="Arial" w:cs="Arial"/>
          <w:b/>
        </w:rPr>
      </w:pPr>
    </w:p>
    <w:p w:rsidR="00D15532" w:rsidRDefault="00D15532" w:rsidP="00D155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BA19B5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377E1F">
        <w:rPr>
          <w:rFonts w:ascii="Arial" w:hAnsi="Arial" w:cs="Arial"/>
          <w:b/>
          <w:u w:val="single"/>
        </w:rPr>
        <w:t>…..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Pr="0049456F" w:rsidRDefault="00D15532" w:rsidP="00D15532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49456F">
        <w:rPr>
          <w:rFonts w:ascii="Arial" w:hAnsi="Arial" w:cs="Arial"/>
          <w:bCs/>
          <w:color w:val="auto"/>
          <w:sz w:val="24"/>
          <w:szCs w:val="24"/>
        </w:rPr>
        <w:t>Szombathely Megyei Jogú Város Közgyűlése Oktatási és Szociális Bizottsága az</w:t>
      </w:r>
      <w:r w:rsidRPr="0049456F">
        <w:rPr>
          <w:rFonts w:ascii="Arial" w:hAnsi="Arial" w:cs="Arial"/>
          <w:color w:val="auto"/>
          <w:sz w:val="24"/>
          <w:szCs w:val="24"/>
        </w:rPr>
        <w:t xml:space="preserve"> Óvodavezetői Munkaközösség </w:t>
      </w:r>
      <w:r w:rsidRPr="0049456F">
        <w:rPr>
          <w:rFonts w:ascii="Arial" w:hAnsi="Arial" w:cs="Arial"/>
          <w:bCs/>
          <w:color w:val="auto"/>
          <w:sz w:val="24"/>
          <w:szCs w:val="24"/>
        </w:rPr>
        <w:t>201</w:t>
      </w:r>
      <w:r w:rsidR="00BA19B5">
        <w:rPr>
          <w:rFonts w:ascii="Arial" w:hAnsi="Arial" w:cs="Arial"/>
          <w:bCs/>
          <w:color w:val="auto"/>
          <w:sz w:val="24"/>
          <w:szCs w:val="24"/>
        </w:rPr>
        <w:t>9</w:t>
      </w:r>
      <w:r w:rsidRPr="0049456F">
        <w:rPr>
          <w:rFonts w:ascii="Arial" w:hAnsi="Arial" w:cs="Arial"/>
          <w:bCs/>
          <w:color w:val="auto"/>
          <w:sz w:val="24"/>
          <w:szCs w:val="24"/>
        </w:rPr>
        <w:t>. évi beszámolóját megtárgyalta, és azt az előterjesztés 3. számú melléklete szerinti tartalommal elfogadja.</w:t>
      </w:r>
    </w:p>
    <w:p w:rsidR="00D15532" w:rsidRPr="0049456F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Rettegi Attila, az Oktatási és Szociális Bizottság elnöke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/dr. Bencsics Enikő Egészségügyi és Közszolgálati Osztály vezetője,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 Köznevelési, Sport és Ifjúsági Iroda vezetője/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B160CB" w:rsidRPr="00D15532" w:rsidRDefault="00B160CB" w:rsidP="00D15532"/>
    <w:sectPr w:rsidR="00B160CB" w:rsidRPr="00D15532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C031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C031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551DF"/>
    <w:rsid w:val="0007694C"/>
    <w:rsid w:val="000D5554"/>
    <w:rsid w:val="000F1F91"/>
    <w:rsid w:val="00132161"/>
    <w:rsid w:val="001359E0"/>
    <w:rsid w:val="001838E4"/>
    <w:rsid w:val="001A4648"/>
    <w:rsid w:val="001D178A"/>
    <w:rsid w:val="002D7EF1"/>
    <w:rsid w:val="00325973"/>
    <w:rsid w:val="0032649B"/>
    <w:rsid w:val="0034130E"/>
    <w:rsid w:val="0035149A"/>
    <w:rsid w:val="00356256"/>
    <w:rsid w:val="0036211E"/>
    <w:rsid w:val="00375E53"/>
    <w:rsid w:val="00377E1F"/>
    <w:rsid w:val="003D34F6"/>
    <w:rsid w:val="003D5B38"/>
    <w:rsid w:val="004060E5"/>
    <w:rsid w:val="00437A0B"/>
    <w:rsid w:val="004572C9"/>
    <w:rsid w:val="0049456F"/>
    <w:rsid w:val="004C3174"/>
    <w:rsid w:val="00552CEE"/>
    <w:rsid w:val="0059459F"/>
    <w:rsid w:val="005E2660"/>
    <w:rsid w:val="005F19FE"/>
    <w:rsid w:val="00612546"/>
    <w:rsid w:val="006B5218"/>
    <w:rsid w:val="00714EBA"/>
    <w:rsid w:val="00720C4A"/>
    <w:rsid w:val="0072430E"/>
    <w:rsid w:val="00755736"/>
    <w:rsid w:val="007B2FF9"/>
    <w:rsid w:val="007C4602"/>
    <w:rsid w:val="007D4803"/>
    <w:rsid w:val="007F2F31"/>
    <w:rsid w:val="00830CD4"/>
    <w:rsid w:val="008728D0"/>
    <w:rsid w:val="008F0003"/>
    <w:rsid w:val="008F0ED3"/>
    <w:rsid w:val="009348EA"/>
    <w:rsid w:val="00955AE5"/>
    <w:rsid w:val="0096279B"/>
    <w:rsid w:val="0096367B"/>
    <w:rsid w:val="00A7633E"/>
    <w:rsid w:val="00AB7B31"/>
    <w:rsid w:val="00AC09ED"/>
    <w:rsid w:val="00AC3D7B"/>
    <w:rsid w:val="00AD08CD"/>
    <w:rsid w:val="00B160CB"/>
    <w:rsid w:val="00B610E8"/>
    <w:rsid w:val="00BA19B5"/>
    <w:rsid w:val="00BB07B9"/>
    <w:rsid w:val="00BB593A"/>
    <w:rsid w:val="00BB6037"/>
    <w:rsid w:val="00BC46F6"/>
    <w:rsid w:val="00BE370B"/>
    <w:rsid w:val="00C04236"/>
    <w:rsid w:val="00CC0312"/>
    <w:rsid w:val="00D15532"/>
    <w:rsid w:val="00D54DF8"/>
    <w:rsid w:val="00E405DC"/>
    <w:rsid w:val="00E64E01"/>
    <w:rsid w:val="00E82F69"/>
    <w:rsid w:val="00EB34E0"/>
    <w:rsid w:val="00EC7C11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53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CC031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Bizotts&#225;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10</TotalTime>
  <Pages>2</Pages>
  <Words>407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6</cp:revision>
  <cp:lastPrinted>2019-05-30T07:32:00Z</cp:lastPrinted>
  <dcterms:created xsi:type="dcterms:W3CDTF">2019-05-23T05:48:00Z</dcterms:created>
  <dcterms:modified xsi:type="dcterms:W3CDTF">2019-05-30T07:32:00Z</dcterms:modified>
</cp:coreProperties>
</file>