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E4" w:rsidRDefault="00FE4DE4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u w:val="single"/>
        </w:rPr>
      </w:pPr>
    </w:p>
    <w:p w:rsidR="00082109" w:rsidRDefault="00082109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u w:val="single"/>
        </w:rPr>
      </w:pPr>
      <w:r w:rsidRPr="00082109">
        <w:rPr>
          <w:rFonts w:cs="Arial"/>
          <w:b/>
          <w:bCs/>
          <w:u w:val="single"/>
        </w:rPr>
        <w:t>ELŐTERJESZTÉS</w:t>
      </w:r>
    </w:p>
    <w:p w:rsidR="00082109" w:rsidRPr="00082109" w:rsidRDefault="00082109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u w:val="single"/>
        </w:rPr>
      </w:pPr>
    </w:p>
    <w:p w:rsidR="00082109" w:rsidRDefault="00082109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Közgyűlése Oktatási és Szociális Bizottsága</w:t>
      </w:r>
    </w:p>
    <w:p w:rsidR="00082109" w:rsidRPr="00082109" w:rsidRDefault="00E86417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2019. </w:t>
      </w:r>
      <w:r w:rsidR="001859B7">
        <w:rPr>
          <w:rFonts w:cs="Arial"/>
          <w:b/>
          <w:bCs/>
        </w:rPr>
        <w:t>júniu</w:t>
      </w:r>
      <w:r w:rsidR="008201E7">
        <w:rPr>
          <w:rFonts w:cs="Arial"/>
          <w:b/>
          <w:bCs/>
        </w:rPr>
        <w:t>s hav</w:t>
      </w:r>
      <w:r w:rsidR="00082109">
        <w:rPr>
          <w:rFonts w:cs="Arial"/>
          <w:b/>
          <w:bCs/>
        </w:rPr>
        <w:t>i</w:t>
      </w:r>
      <w:r w:rsidR="008201E7">
        <w:rPr>
          <w:rFonts w:cs="Arial"/>
          <w:b/>
          <w:bCs/>
        </w:rPr>
        <w:t xml:space="preserve"> rendes</w:t>
      </w:r>
      <w:r w:rsidR="00082109">
        <w:rPr>
          <w:rFonts w:cs="Arial"/>
          <w:b/>
          <w:bCs/>
        </w:rPr>
        <w:t xml:space="preserve"> ülésére</w:t>
      </w:r>
    </w:p>
    <w:p w:rsidR="00B1589A" w:rsidRDefault="00B1589A" w:rsidP="00B1589A">
      <w:pPr>
        <w:rPr>
          <w:rFonts w:cs="Arial"/>
          <w:b/>
        </w:rPr>
      </w:pPr>
    </w:p>
    <w:p w:rsidR="001859B7" w:rsidRPr="001859B7" w:rsidRDefault="00B1589A" w:rsidP="001859B7">
      <w:pPr>
        <w:pStyle w:val="Listaszerbekezds"/>
        <w:ind w:hanging="720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1859B7">
        <w:rPr>
          <w:rFonts w:ascii="Arial" w:eastAsia="Calibri" w:hAnsi="Arial" w:cs="Arial"/>
          <w:b/>
          <w:szCs w:val="22"/>
          <w:lang w:eastAsia="en-US"/>
        </w:rPr>
        <w:t xml:space="preserve">Beszámoló </w:t>
      </w:r>
      <w:r w:rsidR="001859B7" w:rsidRPr="001859B7">
        <w:rPr>
          <w:rFonts w:ascii="Arial" w:eastAsia="Calibri" w:hAnsi="Arial" w:cs="Arial"/>
          <w:b/>
          <w:szCs w:val="22"/>
          <w:lang w:eastAsia="en-US"/>
        </w:rPr>
        <w:t xml:space="preserve">az ELTE Savaria Egyetemi Központ </w:t>
      </w:r>
      <w:r w:rsidRPr="001859B7">
        <w:rPr>
          <w:rFonts w:ascii="Arial" w:eastAsia="Calibri" w:hAnsi="Arial" w:cs="Arial"/>
          <w:b/>
          <w:szCs w:val="22"/>
          <w:lang w:eastAsia="en-US"/>
        </w:rPr>
        <w:t>tevékenységéről</w:t>
      </w:r>
    </w:p>
    <w:p w:rsidR="00B1589A" w:rsidRPr="001859B7" w:rsidRDefault="00B1589A" w:rsidP="001859B7">
      <w:pPr>
        <w:pStyle w:val="Listaszerbekezds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1859B7">
        <w:rPr>
          <w:rFonts w:ascii="Arial" w:eastAsia="Calibri" w:hAnsi="Arial" w:cs="Arial"/>
          <w:b/>
          <w:szCs w:val="22"/>
          <w:lang w:eastAsia="en-US"/>
        </w:rPr>
        <w:t>Szombathely Megyei Jogú Város Önkormányzatával kötött megállapodás alapján</w:t>
      </w:r>
    </w:p>
    <w:p w:rsidR="00B1589A" w:rsidRDefault="00B1589A" w:rsidP="00B1589A">
      <w:pPr>
        <w:rPr>
          <w:rFonts w:cs="Arial"/>
          <w:b/>
        </w:rPr>
      </w:pPr>
    </w:p>
    <w:p w:rsidR="00FE4DE4" w:rsidRPr="001859B7" w:rsidRDefault="00FE4DE4" w:rsidP="00B1589A">
      <w:pPr>
        <w:rPr>
          <w:rFonts w:cs="Arial"/>
          <w:b/>
        </w:rPr>
      </w:pPr>
    </w:p>
    <w:p w:rsidR="001859B7" w:rsidRDefault="00B1589A" w:rsidP="00B1589A">
      <w:pPr>
        <w:jc w:val="both"/>
        <w:rPr>
          <w:rFonts w:cs="Arial"/>
        </w:rPr>
      </w:pPr>
      <w:r>
        <w:rPr>
          <w:rFonts w:cs="Arial"/>
        </w:rPr>
        <w:t>Szombathely M</w:t>
      </w:r>
      <w:r w:rsidR="001859B7">
        <w:rPr>
          <w:rFonts w:cs="Arial"/>
        </w:rPr>
        <w:t xml:space="preserve">egyei Jogú Város Önkormányzata 2013. óta támogatja a Savaria Egyetemi Központ fejlesztési elképzeléseit. A Savaria Egyetemi Központ 2017. február 1. napjától az Eötvös Loránd Tudományegyetem szervezeti keretében működik, a Közgyűlés az Önkormányzat és az Eötvös Loránd Tudományegyetem együttműködésének jövőbeni folytatásáról a 111/2018. (IV.26.) Kgy. </w:t>
      </w:r>
      <w:proofErr w:type="gramStart"/>
      <w:r w:rsidR="001859B7">
        <w:rPr>
          <w:rFonts w:cs="Arial"/>
        </w:rPr>
        <w:t>számú</w:t>
      </w:r>
      <w:proofErr w:type="gramEnd"/>
      <w:r w:rsidR="001859B7">
        <w:rPr>
          <w:rFonts w:cs="Arial"/>
        </w:rPr>
        <w:t xml:space="preserve"> határozatával jóváhagyott együttműködési megállapodásban rendelkezett.</w:t>
      </w:r>
    </w:p>
    <w:p w:rsidR="00B1589A" w:rsidRDefault="001859B7" w:rsidP="00B1589A">
      <w:pPr>
        <w:jc w:val="both"/>
        <w:rPr>
          <w:rFonts w:cs="Arial"/>
        </w:rPr>
      </w:pPr>
      <w:r>
        <w:rPr>
          <w:rFonts w:cs="Arial"/>
        </w:rPr>
        <w:t>Az együttműködési megállapodás</w:t>
      </w:r>
      <w:r w:rsidR="00B1589A">
        <w:rPr>
          <w:rFonts w:cs="Arial"/>
        </w:rPr>
        <w:t xml:space="preserve"> </w:t>
      </w:r>
      <w:r w:rsidR="007744FE">
        <w:rPr>
          <w:rFonts w:cs="Arial"/>
        </w:rPr>
        <w:t xml:space="preserve">IV/3. pontja tartalmazza, hogy </w:t>
      </w:r>
      <w:r w:rsidR="00B1589A">
        <w:rPr>
          <w:rFonts w:cs="Arial"/>
        </w:rPr>
        <w:t>az</w:t>
      </w:r>
      <w:r w:rsidR="007744FE">
        <w:rPr>
          <w:rFonts w:cs="Arial"/>
        </w:rPr>
        <w:t xml:space="preserve"> egyetem</w:t>
      </w:r>
      <w:r w:rsidR="00BC48B3">
        <w:rPr>
          <w:rFonts w:cs="Arial"/>
        </w:rPr>
        <w:t xml:space="preserve"> az</w:t>
      </w:r>
      <w:r w:rsidR="007744FE">
        <w:rPr>
          <w:rFonts w:cs="Arial"/>
        </w:rPr>
        <w:t xml:space="preserve"> </w:t>
      </w:r>
      <w:r w:rsidR="00B1589A">
        <w:rPr>
          <w:rFonts w:cs="Arial"/>
        </w:rPr>
        <w:t xml:space="preserve">együttműködés tapasztalatairól, </w:t>
      </w:r>
      <w:r w:rsidR="007744FE" w:rsidRPr="00C92629">
        <w:rPr>
          <w:rFonts w:cs="Arial"/>
        </w:rPr>
        <w:t>eredményeir</w:t>
      </w:r>
      <w:r w:rsidR="007744FE">
        <w:rPr>
          <w:rFonts w:cs="Arial"/>
        </w:rPr>
        <w:t xml:space="preserve">ől, az aktuális kihívásokról, kérdésekről minden </w:t>
      </w:r>
      <w:r w:rsidR="00B1589A">
        <w:rPr>
          <w:rFonts w:cs="Arial"/>
        </w:rPr>
        <w:t>év február utolsó napjái</w:t>
      </w:r>
      <w:r w:rsidR="00BC48B3">
        <w:rPr>
          <w:rFonts w:cs="Arial"/>
        </w:rPr>
        <w:t>g írásbeli beszámolót készít</w:t>
      </w:r>
      <w:r w:rsidR="00B1589A">
        <w:rPr>
          <w:rFonts w:cs="Arial"/>
        </w:rPr>
        <w:t>, amelyet az Önkormányzat Közgyűlése megtárgyal.</w:t>
      </w:r>
    </w:p>
    <w:p w:rsidR="00B1589A" w:rsidRDefault="00B1589A" w:rsidP="00B1589A">
      <w:pPr>
        <w:jc w:val="both"/>
        <w:rPr>
          <w:rFonts w:cs="Arial"/>
        </w:rPr>
      </w:pPr>
    </w:p>
    <w:p w:rsidR="007744FE" w:rsidRPr="007744FE" w:rsidRDefault="007744FE" w:rsidP="007744FE">
      <w:pPr>
        <w:jc w:val="both"/>
        <w:rPr>
          <w:rFonts w:cs="Arial"/>
        </w:rPr>
      </w:pPr>
      <w:r>
        <w:rPr>
          <w:rFonts w:cs="Arial"/>
        </w:rPr>
        <w:t>Az ELTE Savaria Egyetemi Központ a beszámolót elkészítette, és Polgármester Úr részére megküldte. A beszámoló az előterjesztés mellékletét képezi.</w:t>
      </w:r>
    </w:p>
    <w:p w:rsidR="007744FE" w:rsidRDefault="007744FE" w:rsidP="007744FE">
      <w:pPr>
        <w:jc w:val="both"/>
        <w:rPr>
          <w:rFonts w:cs="Arial"/>
        </w:rPr>
      </w:pPr>
      <w:r>
        <w:rPr>
          <w:rFonts w:cs="Arial"/>
        </w:rPr>
        <w:t>Tájékoztatom a Tisztelt Bizottságot, hogy a beszámoló terjedelmére tekintettel csa</w:t>
      </w:r>
      <w:r w:rsidR="00BC48B3">
        <w:rPr>
          <w:rFonts w:cs="Arial"/>
        </w:rPr>
        <w:t>k elektronikus formában kerül</w:t>
      </w:r>
      <w:r>
        <w:rPr>
          <w:rFonts w:cs="Arial"/>
        </w:rPr>
        <w:t xml:space="preserve"> kiküldésre, melyek elérhetősége: </w:t>
      </w:r>
    </w:p>
    <w:p w:rsidR="007744FE" w:rsidRPr="00C84060" w:rsidRDefault="004C3B50" w:rsidP="007744FE">
      <w:pPr>
        <w:jc w:val="both"/>
        <w:rPr>
          <w:rFonts w:cs="Arial"/>
        </w:rPr>
      </w:pPr>
      <w:hyperlink r:id="rId7" w:history="1">
        <w:r w:rsidR="007744FE" w:rsidRPr="005B3024">
          <w:rPr>
            <w:rStyle w:val="Hiperhivatkozs"/>
            <w:rFonts w:cs="Arial"/>
          </w:rPr>
          <w:t>www.szombathely.hu/Közgyűlés/E-Bizottság/</w:t>
        </w:r>
      </w:hyperlink>
      <w:r w:rsidR="007744FE">
        <w:rPr>
          <w:rFonts w:cs="Arial"/>
        </w:rPr>
        <w:t>2019.</w:t>
      </w:r>
    </w:p>
    <w:p w:rsidR="007744FE" w:rsidRDefault="007744FE" w:rsidP="007744FE">
      <w:pPr>
        <w:jc w:val="both"/>
        <w:rPr>
          <w:rFonts w:cs="Arial"/>
        </w:rPr>
      </w:pPr>
    </w:p>
    <w:p w:rsidR="00B1589A" w:rsidRDefault="00B1589A" w:rsidP="00B1589A">
      <w:pPr>
        <w:jc w:val="both"/>
        <w:rPr>
          <w:rFonts w:cs="Arial"/>
        </w:rPr>
      </w:pPr>
      <w:r>
        <w:rPr>
          <w:rFonts w:cs="Arial"/>
        </w:rPr>
        <w:t>Szombathely Megyei Jogú Város Önkormányzatának Szervezeti és Működési Szabályzatáról szóló 34/2014. (XI.3.) sz. Önkormányzati rendelete 52. § (2) bekezdés 34. pontja alapján a felsőoktatási intézmények beszámolójának jóváhagyása az Oktatási és Szociális Bizottság hatásköre.</w:t>
      </w:r>
    </w:p>
    <w:p w:rsidR="00B1589A" w:rsidRDefault="00B1589A" w:rsidP="00B1589A">
      <w:pPr>
        <w:jc w:val="both"/>
        <w:rPr>
          <w:rFonts w:cs="Arial"/>
        </w:rPr>
      </w:pPr>
    </w:p>
    <w:p w:rsidR="00B1589A" w:rsidRDefault="007744FE" w:rsidP="00B1589A">
      <w:pPr>
        <w:jc w:val="both"/>
        <w:rPr>
          <w:rFonts w:cs="Arial"/>
        </w:rPr>
      </w:pPr>
      <w:r>
        <w:rPr>
          <w:rFonts w:cs="Arial"/>
        </w:rPr>
        <w:t>Előzőekre tekintettel k</w:t>
      </w:r>
      <w:r w:rsidR="00B1589A">
        <w:rPr>
          <w:rFonts w:cs="Arial"/>
        </w:rPr>
        <w:t>érem a Tisztelt Bizottságot, hogy az előterjesztést megtárgyalni, és a határozati javaslatot elfogadni szíveskedjék.</w:t>
      </w:r>
    </w:p>
    <w:p w:rsidR="00B1589A" w:rsidRDefault="00B1589A" w:rsidP="00B1589A">
      <w:pPr>
        <w:jc w:val="both"/>
        <w:rPr>
          <w:rFonts w:cs="Arial"/>
        </w:rPr>
      </w:pPr>
    </w:p>
    <w:p w:rsidR="00FE4DE4" w:rsidRDefault="00FE4DE4" w:rsidP="00B1589A">
      <w:pPr>
        <w:jc w:val="both"/>
        <w:rPr>
          <w:rFonts w:cs="Arial"/>
        </w:rPr>
      </w:pPr>
    </w:p>
    <w:p w:rsidR="00B1589A" w:rsidRDefault="00E86417" w:rsidP="00B1589A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7744FE">
        <w:rPr>
          <w:rFonts w:cs="Arial"/>
        </w:rPr>
        <w:t>j</w:t>
      </w:r>
      <w:r w:rsidR="004C3B50">
        <w:rPr>
          <w:rFonts w:cs="Arial"/>
        </w:rPr>
        <w:t>úni</w:t>
      </w:r>
      <w:bookmarkStart w:id="0" w:name="_GoBack"/>
      <w:bookmarkEnd w:id="0"/>
      <w:r w:rsidR="007744FE">
        <w:rPr>
          <w:rFonts w:cs="Arial"/>
        </w:rPr>
        <w:t>us</w:t>
      </w:r>
      <w:r w:rsidR="00B1589A">
        <w:rPr>
          <w:rFonts w:cs="Arial"/>
        </w:rPr>
        <w:t xml:space="preserve"> „       "</w:t>
      </w:r>
    </w:p>
    <w:p w:rsidR="00B1589A" w:rsidRDefault="00B1589A" w:rsidP="00B1589A">
      <w:pPr>
        <w:jc w:val="both"/>
        <w:rPr>
          <w:rFonts w:cs="Arial"/>
        </w:rPr>
      </w:pPr>
    </w:p>
    <w:p w:rsidR="00FE4DE4" w:rsidRDefault="00FE4DE4" w:rsidP="00B1589A">
      <w:pPr>
        <w:jc w:val="both"/>
        <w:rPr>
          <w:rFonts w:cs="Arial"/>
        </w:rPr>
      </w:pPr>
    </w:p>
    <w:p w:rsidR="00B1589A" w:rsidRPr="001B5715" w:rsidRDefault="00B1589A" w:rsidP="00B1589A">
      <w:pPr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1B5715">
        <w:rPr>
          <w:rFonts w:cs="Arial"/>
          <w:b/>
        </w:rPr>
        <w:t>/: Koczka Tibor: /</w:t>
      </w:r>
    </w:p>
    <w:p w:rsidR="00B1589A" w:rsidRDefault="00B1589A" w:rsidP="00B1589A">
      <w:pPr>
        <w:jc w:val="both"/>
        <w:rPr>
          <w:rFonts w:cs="Arial"/>
        </w:rPr>
      </w:pPr>
    </w:p>
    <w:p w:rsidR="007744FE" w:rsidRDefault="007744FE" w:rsidP="00B1589A">
      <w:pPr>
        <w:jc w:val="both"/>
        <w:rPr>
          <w:rFonts w:cs="Arial"/>
        </w:rPr>
      </w:pPr>
    </w:p>
    <w:p w:rsidR="007744FE" w:rsidRDefault="007744FE" w:rsidP="00B1589A">
      <w:pPr>
        <w:jc w:val="both"/>
        <w:rPr>
          <w:rFonts w:cs="Arial"/>
        </w:rPr>
      </w:pPr>
    </w:p>
    <w:p w:rsidR="00B1589A" w:rsidRDefault="00B1589A" w:rsidP="00B1589A">
      <w:pPr>
        <w:jc w:val="both"/>
        <w:rPr>
          <w:rFonts w:cs="Arial"/>
        </w:rPr>
      </w:pPr>
    </w:p>
    <w:p w:rsidR="00B1589A" w:rsidRPr="001B5715" w:rsidRDefault="00B1589A" w:rsidP="007744FE">
      <w:pPr>
        <w:jc w:val="center"/>
        <w:rPr>
          <w:rFonts w:cs="Arial"/>
          <w:b/>
          <w:u w:val="single"/>
        </w:rPr>
      </w:pPr>
      <w:r w:rsidRPr="001B5715">
        <w:rPr>
          <w:rFonts w:cs="Arial"/>
          <w:b/>
          <w:u w:val="single"/>
        </w:rPr>
        <w:t>HATÁROZATI JAVASLAT</w:t>
      </w:r>
    </w:p>
    <w:p w:rsidR="00B1589A" w:rsidRPr="001B5715" w:rsidRDefault="007744FE" w:rsidP="00B1589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…/2019. (</w:t>
      </w:r>
      <w:r w:rsidR="00E86417">
        <w:rPr>
          <w:rFonts w:cs="Arial"/>
          <w:b/>
          <w:u w:val="single"/>
        </w:rPr>
        <w:t>V</w:t>
      </w:r>
      <w:r>
        <w:rPr>
          <w:rFonts w:cs="Arial"/>
          <w:b/>
          <w:u w:val="single"/>
        </w:rPr>
        <w:t>I</w:t>
      </w:r>
      <w:proofErr w:type="gramStart"/>
      <w:r w:rsidR="00B1589A">
        <w:rPr>
          <w:rFonts w:cs="Arial"/>
          <w:b/>
          <w:u w:val="single"/>
        </w:rPr>
        <w:t>…</w:t>
      </w:r>
      <w:r w:rsidR="00B1589A" w:rsidRPr="00661B5E">
        <w:rPr>
          <w:rFonts w:cs="Arial"/>
          <w:b/>
          <w:u w:val="single"/>
        </w:rPr>
        <w:t>.</w:t>
      </w:r>
      <w:proofErr w:type="gramEnd"/>
      <w:r w:rsidR="00B1589A" w:rsidRPr="001B5715">
        <w:rPr>
          <w:rFonts w:cs="Arial"/>
          <w:b/>
          <w:u w:val="single"/>
        </w:rPr>
        <w:t>) OSZB. számú határozat</w:t>
      </w:r>
    </w:p>
    <w:p w:rsidR="00B1589A" w:rsidRDefault="00B1589A" w:rsidP="00B1589A">
      <w:pPr>
        <w:jc w:val="both"/>
        <w:rPr>
          <w:rFonts w:cs="Arial"/>
        </w:rPr>
      </w:pPr>
    </w:p>
    <w:p w:rsidR="00B1589A" w:rsidRDefault="00B1589A" w:rsidP="00B1589A">
      <w:pPr>
        <w:jc w:val="both"/>
        <w:rPr>
          <w:rFonts w:cs="Arial"/>
        </w:rPr>
      </w:pPr>
    </w:p>
    <w:p w:rsidR="00B1589A" w:rsidRDefault="00BC48B3" w:rsidP="00B1589A">
      <w:pPr>
        <w:jc w:val="both"/>
        <w:rPr>
          <w:rFonts w:cs="Arial"/>
        </w:rPr>
      </w:pPr>
      <w:r>
        <w:rPr>
          <w:rFonts w:cs="Arial"/>
        </w:rPr>
        <w:t>Szombathely Megyei Jogú Város Közgyűlésének</w:t>
      </w:r>
      <w:r w:rsidR="00B1589A">
        <w:rPr>
          <w:rFonts w:cs="Arial"/>
        </w:rPr>
        <w:t xml:space="preserve"> Oktatási és Szociális Bizottság</w:t>
      </w:r>
      <w:r>
        <w:rPr>
          <w:rFonts w:cs="Arial"/>
        </w:rPr>
        <w:t>a</w:t>
      </w:r>
      <w:r w:rsidR="00B1589A">
        <w:rPr>
          <w:rFonts w:cs="Arial"/>
        </w:rPr>
        <w:t xml:space="preserve"> a „Beszámoló </w:t>
      </w:r>
      <w:r w:rsidR="007744FE" w:rsidRPr="007744FE">
        <w:rPr>
          <w:rFonts w:cs="Arial"/>
        </w:rPr>
        <w:t>az ELTE Savaria Egyetemi Központ tevékenységéről</w:t>
      </w:r>
      <w:r w:rsidR="00B1589A">
        <w:rPr>
          <w:rFonts w:cs="Arial"/>
        </w:rPr>
        <w:t xml:space="preserve"> Szombathely Megyei Jogú Város Önkormányzatával kötött megállapodás alapján” című előterjesztést megtárgyalta, és Szombathely Megyei Jogú Város Önkormányzatának Szervezeti és Működési Szabályzatáról szóló 34/2014. (XI.3.) sz. Önkormányzati rendelete 52. § (2) bekezdés 34. pontjában foglalt felhatalmazás alapján</w:t>
      </w:r>
      <w:r w:rsidR="007744FE">
        <w:rPr>
          <w:rFonts w:cs="Arial"/>
        </w:rPr>
        <w:t xml:space="preserve"> az ELTE Savaria Egyetemi </w:t>
      </w:r>
      <w:r w:rsidR="00B1589A" w:rsidRPr="007744FE">
        <w:rPr>
          <w:rFonts w:cs="Arial"/>
        </w:rPr>
        <w:t>Központ által készít</w:t>
      </w:r>
      <w:r w:rsidR="007744FE">
        <w:rPr>
          <w:rFonts w:cs="Arial"/>
        </w:rPr>
        <w:t xml:space="preserve">ett beszámolót az előterjesztés </w:t>
      </w:r>
      <w:r w:rsidR="00B1589A">
        <w:rPr>
          <w:rFonts w:cs="Arial"/>
        </w:rPr>
        <w:t>melléklete szerinti tartalommal jóváhagyja.</w:t>
      </w:r>
    </w:p>
    <w:p w:rsidR="00B1589A" w:rsidRDefault="00B1589A" w:rsidP="00B1589A">
      <w:pPr>
        <w:jc w:val="both"/>
        <w:rPr>
          <w:rFonts w:cs="Arial"/>
        </w:rPr>
      </w:pPr>
    </w:p>
    <w:p w:rsidR="00B1589A" w:rsidRDefault="00B1589A" w:rsidP="00B1589A">
      <w:pPr>
        <w:jc w:val="both"/>
        <w:rPr>
          <w:rFonts w:cs="Arial"/>
        </w:rPr>
      </w:pPr>
    </w:p>
    <w:p w:rsidR="00B1589A" w:rsidRDefault="00B1589A" w:rsidP="00B1589A">
      <w:pPr>
        <w:jc w:val="both"/>
        <w:rPr>
          <w:rFonts w:cs="Arial"/>
        </w:rPr>
      </w:pPr>
      <w:r w:rsidRPr="0093682E">
        <w:rPr>
          <w:rFonts w:cs="Arial"/>
          <w:b/>
          <w:u w:val="single"/>
        </w:rPr>
        <w:t>Felelősök:</w:t>
      </w:r>
      <w:r>
        <w:rPr>
          <w:rFonts w:cs="Arial"/>
        </w:rPr>
        <w:tab/>
        <w:t>Rettegi Attila, az Oktatási és Szociális Bizottság elnöke</w:t>
      </w:r>
    </w:p>
    <w:p w:rsidR="00B1589A" w:rsidRDefault="00B1589A" w:rsidP="00B1589A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/a végrehajtás előkészítéséért:</w:t>
      </w:r>
    </w:p>
    <w:p w:rsidR="00B1589A" w:rsidRDefault="00B1589A" w:rsidP="00B1589A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Bencsics Enikő, az Egészségügyi és Közszolgálati Osztály vezetője/</w:t>
      </w:r>
    </w:p>
    <w:p w:rsidR="00B1589A" w:rsidRDefault="00B1589A" w:rsidP="00B1589A">
      <w:pPr>
        <w:jc w:val="both"/>
        <w:rPr>
          <w:rFonts w:cs="Arial"/>
        </w:rPr>
      </w:pPr>
    </w:p>
    <w:p w:rsidR="00B1589A" w:rsidRPr="0093682E" w:rsidRDefault="00B1589A" w:rsidP="00B1589A">
      <w:pPr>
        <w:jc w:val="both"/>
        <w:rPr>
          <w:rFonts w:cs="Arial"/>
        </w:rPr>
      </w:pPr>
      <w:r w:rsidRPr="0093682E"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B1589A" w:rsidRPr="00FF2623" w:rsidRDefault="00B1589A" w:rsidP="00B1589A">
      <w:pPr>
        <w:jc w:val="center"/>
        <w:rPr>
          <w:rFonts w:cs="Arial"/>
        </w:rPr>
      </w:pPr>
    </w:p>
    <w:p w:rsidR="00D54DF8" w:rsidRPr="0032649B" w:rsidRDefault="00D54DF8" w:rsidP="00B1589A">
      <w:pPr>
        <w:jc w:val="both"/>
        <w:rPr>
          <w:rFonts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09" w:rsidRDefault="00082109">
      <w:r>
        <w:separator/>
      </w:r>
    </w:p>
  </w:endnote>
  <w:endnote w:type="continuationSeparator" w:id="0">
    <w:p w:rsidR="00082109" w:rsidRDefault="0008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652775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626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4C3B50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4C3B50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05153A">
      <w:rPr>
        <w:rFonts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09" w:rsidRDefault="00082109">
      <w:r>
        <w:separator/>
      </w:r>
    </w:p>
  </w:footnote>
  <w:footnote w:type="continuationSeparator" w:id="0">
    <w:p w:rsidR="00082109" w:rsidRDefault="00082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652775">
      <w:rPr>
        <w:noProof/>
        <w:sz w:val="20"/>
        <w:lang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06FF"/>
    <w:multiLevelType w:val="hybridMultilevel"/>
    <w:tmpl w:val="18EEDA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37A5"/>
    <w:multiLevelType w:val="hybridMultilevel"/>
    <w:tmpl w:val="144E41E2"/>
    <w:lvl w:ilvl="0" w:tplc="1B12D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09"/>
    <w:rsid w:val="0005153A"/>
    <w:rsid w:val="00082109"/>
    <w:rsid w:val="000D5554"/>
    <w:rsid w:val="000E5654"/>
    <w:rsid w:val="00132161"/>
    <w:rsid w:val="001859B7"/>
    <w:rsid w:val="001A4648"/>
    <w:rsid w:val="001D178A"/>
    <w:rsid w:val="00325973"/>
    <w:rsid w:val="0032649B"/>
    <w:rsid w:val="0034130E"/>
    <w:rsid w:val="00356256"/>
    <w:rsid w:val="003D34F6"/>
    <w:rsid w:val="004C3174"/>
    <w:rsid w:val="004C3B50"/>
    <w:rsid w:val="005F19FE"/>
    <w:rsid w:val="00652775"/>
    <w:rsid w:val="00692C62"/>
    <w:rsid w:val="006B5218"/>
    <w:rsid w:val="00714EBA"/>
    <w:rsid w:val="00720C4A"/>
    <w:rsid w:val="00755736"/>
    <w:rsid w:val="007744FE"/>
    <w:rsid w:val="007B2FF9"/>
    <w:rsid w:val="007C4602"/>
    <w:rsid w:val="007F2F31"/>
    <w:rsid w:val="008201E7"/>
    <w:rsid w:val="008728D0"/>
    <w:rsid w:val="009348EA"/>
    <w:rsid w:val="0096279B"/>
    <w:rsid w:val="0096367B"/>
    <w:rsid w:val="00A7633E"/>
    <w:rsid w:val="00AB7B31"/>
    <w:rsid w:val="00AC3D7B"/>
    <w:rsid w:val="00AD08CD"/>
    <w:rsid w:val="00B1589A"/>
    <w:rsid w:val="00B610E8"/>
    <w:rsid w:val="00BB6FD9"/>
    <w:rsid w:val="00BC46F6"/>
    <w:rsid w:val="00BC48B3"/>
    <w:rsid w:val="00BE370B"/>
    <w:rsid w:val="00C04236"/>
    <w:rsid w:val="00D54DF8"/>
    <w:rsid w:val="00E82F69"/>
    <w:rsid w:val="00E86417"/>
    <w:rsid w:val="00EC7C11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BA04E9F-C047-42AB-803D-EE0158AA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109"/>
    <w:rPr>
      <w:rFonts w:ascii="Arial" w:eastAsia="Calibri" w:hAnsi="Arial" w:cs="Calibri"/>
      <w:sz w:val="24"/>
      <w:szCs w:val="22"/>
      <w:lang w:eastAsia="en-US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82109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B1589A"/>
    <w:pPr>
      <w:jc w:val="center"/>
    </w:pPr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B1589A"/>
    <w:rPr>
      <w:b/>
      <w:sz w:val="24"/>
      <w:u w:val="single"/>
    </w:rPr>
  </w:style>
  <w:style w:type="character" w:styleId="Hiperhivatkozs">
    <w:name w:val="Hyperlink"/>
    <w:basedOn w:val="Bekezdsalapbettpusa"/>
    <w:uiPriority w:val="99"/>
    <w:rsid w:val="00B158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K&#246;zgy&#369;l&#233;s/E-Bizotts&#225;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9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19</TotalTime>
  <Pages>2</Pages>
  <Words>302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6</cp:revision>
  <cp:lastPrinted>2019-05-22T15:23:00Z</cp:lastPrinted>
  <dcterms:created xsi:type="dcterms:W3CDTF">2019-05-22T15:06:00Z</dcterms:created>
  <dcterms:modified xsi:type="dcterms:W3CDTF">2019-05-29T12:24:00Z</dcterms:modified>
</cp:coreProperties>
</file>