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D03B0A" w:rsidRPr="0025794A" w:rsidRDefault="00D03B0A" w:rsidP="00D03B0A">
      <w:pPr>
        <w:jc w:val="center"/>
        <w:rPr>
          <w:rFonts w:ascii="Arial" w:hAnsi="Arial" w:cs="Arial"/>
          <w:b/>
          <w:bCs/>
          <w:u w:val="single"/>
        </w:rPr>
      </w:pPr>
      <w:r w:rsidRPr="0025794A">
        <w:rPr>
          <w:rFonts w:ascii="Arial" w:hAnsi="Arial" w:cs="Arial"/>
          <w:b/>
          <w:bCs/>
          <w:u w:val="single"/>
        </w:rPr>
        <w:t>Határozati javaslat</w:t>
      </w:r>
    </w:p>
    <w:p w:rsidR="00D03B0A" w:rsidRPr="0025794A" w:rsidRDefault="00D03B0A" w:rsidP="00D03B0A">
      <w:pPr>
        <w:jc w:val="center"/>
        <w:rPr>
          <w:rFonts w:ascii="Arial" w:hAnsi="Arial" w:cs="Arial"/>
          <w:b/>
          <w:bCs/>
          <w:u w:val="single"/>
        </w:rPr>
      </w:pPr>
      <w:r w:rsidRPr="0025794A">
        <w:rPr>
          <w:rFonts w:ascii="Arial" w:hAnsi="Arial" w:cs="Arial"/>
          <w:b/>
          <w:bCs/>
          <w:u w:val="single"/>
        </w:rPr>
        <w:t>……../2019. (IV. 30.) Kgy. sz. határozat</w:t>
      </w:r>
    </w:p>
    <w:p w:rsidR="00D03B0A" w:rsidRPr="0025794A" w:rsidRDefault="00D03B0A" w:rsidP="00D03B0A">
      <w:pPr>
        <w:jc w:val="center"/>
        <w:rPr>
          <w:rFonts w:ascii="Arial" w:hAnsi="Arial" w:cs="Arial"/>
          <w:b/>
          <w:bCs/>
          <w:u w:val="single"/>
        </w:rPr>
      </w:pPr>
    </w:p>
    <w:p w:rsidR="00D03B0A" w:rsidRPr="0025794A" w:rsidRDefault="00D03B0A" w:rsidP="00D03B0A">
      <w:pPr>
        <w:jc w:val="both"/>
        <w:rPr>
          <w:rFonts w:ascii="Arial" w:hAnsi="Arial" w:cs="Arial"/>
          <w:b/>
          <w:u w:val="single"/>
        </w:rPr>
      </w:pPr>
    </w:p>
    <w:p w:rsidR="00D03B0A" w:rsidRPr="0025794A" w:rsidRDefault="00D03B0A" w:rsidP="00D03B0A">
      <w:pPr>
        <w:jc w:val="both"/>
        <w:rPr>
          <w:rFonts w:ascii="Arial" w:hAnsi="Arial" w:cs="Arial"/>
        </w:rPr>
      </w:pPr>
      <w:r w:rsidRPr="0025794A">
        <w:rPr>
          <w:rFonts w:ascii="Arial" w:hAnsi="Arial" w:cs="Arial"/>
        </w:rPr>
        <w:t xml:space="preserve">Szombathely Megyei Jogú Város Közgyűlése </w:t>
      </w:r>
      <w:r w:rsidRPr="00D03B0A">
        <w:rPr>
          <w:rFonts w:ascii="Arial" w:hAnsi="Arial" w:cs="Arial"/>
        </w:rPr>
        <w:t>a Szombathely, Sándor László utca – Vadász utca – Határőr utca által határolt lakótömb belső úthálózat kezelői jogának átadás-átvételéről szóló előterjesztést megtárgyalta és az alábbi döntést hozta</w:t>
      </w:r>
      <w:r w:rsidRPr="0025794A">
        <w:rPr>
          <w:rFonts w:ascii="Arial" w:hAnsi="Arial" w:cs="Arial"/>
        </w:rPr>
        <w:t>:</w:t>
      </w:r>
    </w:p>
    <w:p w:rsidR="00CE69C3" w:rsidRPr="007759C1" w:rsidRDefault="00CE69C3" w:rsidP="00CD5C73">
      <w:pPr>
        <w:jc w:val="both"/>
        <w:rPr>
          <w:rFonts w:ascii="Arial" w:hAnsi="Arial" w:cs="Arial"/>
        </w:rPr>
      </w:pPr>
    </w:p>
    <w:p w:rsidR="00F511CB" w:rsidRDefault="00DF0341" w:rsidP="00CE69C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03B0A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 </w:t>
      </w:r>
      <w:r w:rsidR="00CE69C3">
        <w:rPr>
          <w:rFonts w:ascii="Arial" w:hAnsi="Arial" w:cs="Arial"/>
        </w:rPr>
        <w:t xml:space="preserve">az átadáshoz szükséges megállapodást </w:t>
      </w:r>
      <w:r w:rsidR="006C1942" w:rsidRPr="006E6C4A">
        <w:rPr>
          <w:rFonts w:ascii="Arial" w:hAnsi="Arial" w:cs="Arial"/>
        </w:rPr>
        <w:t>a melléklet szerin</w:t>
      </w:r>
      <w:r w:rsidR="006C1942">
        <w:rPr>
          <w:rFonts w:ascii="Arial" w:hAnsi="Arial" w:cs="Arial"/>
        </w:rPr>
        <w:t xml:space="preserve">t </w:t>
      </w:r>
      <w:r w:rsidR="00CE69C3">
        <w:rPr>
          <w:rFonts w:ascii="Arial" w:hAnsi="Arial" w:cs="Arial"/>
        </w:rPr>
        <w:t>jóváhagyja.</w:t>
      </w:r>
    </w:p>
    <w:p w:rsidR="00D03B0A" w:rsidRPr="00F511CB" w:rsidRDefault="00D03B0A" w:rsidP="00D03B0A">
      <w:pPr>
        <w:ind w:left="720"/>
        <w:jc w:val="both"/>
        <w:rPr>
          <w:rFonts w:ascii="Arial" w:hAnsi="Arial" w:cs="Arial"/>
        </w:rPr>
      </w:pPr>
    </w:p>
    <w:p w:rsidR="00CD5C73" w:rsidRDefault="005D47F7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C1942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 </w:t>
      </w:r>
      <w:r w:rsidR="006B1576">
        <w:rPr>
          <w:rFonts w:ascii="Arial" w:hAnsi="Arial" w:cs="Arial"/>
        </w:rPr>
        <w:t>felhatalmazza a polgármestert, hogy a</w:t>
      </w:r>
      <w:r w:rsidR="00CE69C3">
        <w:rPr>
          <w:rFonts w:ascii="Arial" w:hAnsi="Arial" w:cs="Arial"/>
        </w:rPr>
        <w:t>z átadás-átvételhez szükséges</w:t>
      </w:r>
      <w:r w:rsidR="006B1576">
        <w:rPr>
          <w:rFonts w:ascii="Arial" w:hAnsi="Arial" w:cs="Arial"/>
        </w:rPr>
        <w:t xml:space="preserve"> megállapodást aláírja.</w:t>
      </w:r>
      <w:r w:rsidR="00DF0341">
        <w:rPr>
          <w:rFonts w:ascii="Arial" w:hAnsi="Arial" w:cs="Arial"/>
        </w:rPr>
        <w:t xml:space="preserve"> 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5D47F7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5D47F7">
        <w:rPr>
          <w:rFonts w:ascii="Arial" w:hAnsi="Arial" w:cs="Arial"/>
        </w:rPr>
        <w:t>Dr. Puskás Tivadar polgármester</w:t>
      </w:r>
    </w:p>
    <w:p w:rsidR="006C1942" w:rsidRDefault="006C1942" w:rsidP="006C1942">
      <w:pPr>
        <w:ind w:left="708" w:firstLine="708"/>
        <w:jc w:val="both"/>
        <w:rPr>
          <w:rFonts w:ascii="Arial" w:hAnsi="Arial" w:cs="Arial"/>
        </w:rPr>
      </w:pPr>
      <w:bookmarkStart w:id="0" w:name="_GoBack"/>
      <w:bookmarkEnd w:id="0"/>
      <w:r w:rsidRPr="0025794A">
        <w:rPr>
          <w:rFonts w:ascii="Arial" w:hAnsi="Arial" w:cs="Arial"/>
        </w:rPr>
        <w:t>Illés Károly, alpolgármester</w:t>
      </w:r>
    </w:p>
    <w:p w:rsidR="005D47F7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 w:rsidR="005D47F7">
        <w:rPr>
          <w:rFonts w:ascii="Arial" w:hAnsi="Arial" w:cs="Arial"/>
        </w:rPr>
        <w:t>Dr Károlyi Ákos jegyző</w:t>
      </w:r>
    </w:p>
    <w:p w:rsidR="00CD5C73" w:rsidRPr="007759C1" w:rsidRDefault="00CD5C73" w:rsidP="005D47F7">
      <w:pPr>
        <w:ind w:left="708" w:firstLine="708"/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>(a végrehajtás előkészítéséért: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Lakézi Gábor, a Városüzemeltetési Osztály vezetője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 w:rsidR="006B1576">
        <w:rPr>
          <w:rFonts w:ascii="Arial" w:hAnsi="Arial" w:cs="Arial"/>
        </w:rPr>
        <w:t>azonnal</w:t>
      </w:r>
    </w:p>
    <w:p w:rsidR="00CD5C73" w:rsidRDefault="00F511CB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24ED" w:rsidRPr="000D48FC" w:rsidRDefault="00DF034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CF" w:rsidRDefault="004166CF">
      <w:r>
        <w:separator/>
      </w:r>
    </w:p>
  </w:endnote>
  <w:endnote w:type="continuationSeparator" w:id="0">
    <w:p w:rsidR="004166CF" w:rsidRDefault="0041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A5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657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24FF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CF" w:rsidRDefault="004166CF">
      <w:r>
        <w:separator/>
      </w:r>
    </w:p>
  </w:footnote>
  <w:footnote w:type="continuationSeparator" w:id="0">
    <w:p w:rsidR="004166CF" w:rsidRDefault="0041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31B10"/>
    <w:rsid w:val="0003254D"/>
    <w:rsid w:val="00043A32"/>
    <w:rsid w:val="0004716E"/>
    <w:rsid w:val="000B37A0"/>
    <w:rsid w:val="000B650E"/>
    <w:rsid w:val="000D5554"/>
    <w:rsid w:val="000E57BC"/>
    <w:rsid w:val="00132161"/>
    <w:rsid w:val="00141316"/>
    <w:rsid w:val="001A4648"/>
    <w:rsid w:val="001C45BA"/>
    <w:rsid w:val="002405B1"/>
    <w:rsid w:val="00242318"/>
    <w:rsid w:val="00272DA1"/>
    <w:rsid w:val="002A153E"/>
    <w:rsid w:val="002A34CE"/>
    <w:rsid w:val="00325973"/>
    <w:rsid w:val="0032649B"/>
    <w:rsid w:val="0034130E"/>
    <w:rsid w:val="00346DDE"/>
    <w:rsid w:val="003524FF"/>
    <w:rsid w:val="00356256"/>
    <w:rsid w:val="003E028C"/>
    <w:rsid w:val="00402327"/>
    <w:rsid w:val="00415CEE"/>
    <w:rsid w:val="004166CF"/>
    <w:rsid w:val="00435AA8"/>
    <w:rsid w:val="004965D0"/>
    <w:rsid w:val="004B0C8C"/>
    <w:rsid w:val="00537F82"/>
    <w:rsid w:val="00546307"/>
    <w:rsid w:val="005D47F7"/>
    <w:rsid w:val="005F048B"/>
    <w:rsid w:val="005F19FE"/>
    <w:rsid w:val="006164BC"/>
    <w:rsid w:val="00651321"/>
    <w:rsid w:val="0068200A"/>
    <w:rsid w:val="0068225A"/>
    <w:rsid w:val="00685185"/>
    <w:rsid w:val="006B1576"/>
    <w:rsid w:val="006B4798"/>
    <w:rsid w:val="006B5218"/>
    <w:rsid w:val="006C1942"/>
    <w:rsid w:val="006E435C"/>
    <w:rsid w:val="006F4986"/>
    <w:rsid w:val="00721261"/>
    <w:rsid w:val="007500F8"/>
    <w:rsid w:val="007824ED"/>
    <w:rsid w:val="007B2FF9"/>
    <w:rsid w:val="007D5673"/>
    <w:rsid w:val="007F2F31"/>
    <w:rsid w:val="00842615"/>
    <w:rsid w:val="00851758"/>
    <w:rsid w:val="008728D0"/>
    <w:rsid w:val="008A3856"/>
    <w:rsid w:val="00921613"/>
    <w:rsid w:val="009348EA"/>
    <w:rsid w:val="0096279B"/>
    <w:rsid w:val="00962F74"/>
    <w:rsid w:val="009970E8"/>
    <w:rsid w:val="009D65E2"/>
    <w:rsid w:val="00A7633E"/>
    <w:rsid w:val="00AB7B31"/>
    <w:rsid w:val="00AC3D7B"/>
    <w:rsid w:val="00AD08CD"/>
    <w:rsid w:val="00AE53E2"/>
    <w:rsid w:val="00B1769B"/>
    <w:rsid w:val="00B610E8"/>
    <w:rsid w:val="00BC46F6"/>
    <w:rsid w:val="00BC6FE6"/>
    <w:rsid w:val="00BE370B"/>
    <w:rsid w:val="00C01FFE"/>
    <w:rsid w:val="00C2657E"/>
    <w:rsid w:val="00CD5C73"/>
    <w:rsid w:val="00CE69C3"/>
    <w:rsid w:val="00D03B0A"/>
    <w:rsid w:val="00D462E6"/>
    <w:rsid w:val="00D54DF8"/>
    <w:rsid w:val="00DF0341"/>
    <w:rsid w:val="00E433DE"/>
    <w:rsid w:val="00E6261A"/>
    <w:rsid w:val="00E82F69"/>
    <w:rsid w:val="00EC7C11"/>
    <w:rsid w:val="00F27C3C"/>
    <w:rsid w:val="00F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2AE1C-354F-431D-A475-117A7FB108AD}"/>
</file>

<file path=customXml/itemProps2.xml><?xml version="1.0" encoding="utf-8"?>
<ds:datastoreItem xmlns:ds="http://schemas.openxmlformats.org/officeDocument/2006/customXml" ds:itemID="{73D8A314-A932-4E4D-955A-16F855CDF9E3}"/>
</file>

<file path=customXml/itemProps3.xml><?xml version="1.0" encoding="utf-8"?>
<ds:datastoreItem xmlns:ds="http://schemas.openxmlformats.org/officeDocument/2006/customXml" ds:itemID="{71A732AB-FE7B-4010-9F36-FD1CDE2C8EEE}"/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5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Kalmár Ervin</cp:lastModifiedBy>
  <cp:revision>3</cp:revision>
  <cp:lastPrinted>2019-04-24T07:56:00Z</cp:lastPrinted>
  <dcterms:created xsi:type="dcterms:W3CDTF">2019-04-30T10:56:00Z</dcterms:created>
  <dcterms:modified xsi:type="dcterms:W3CDTF">2019-04-30T11:04:00Z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