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7EEF0E0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9950B3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32EF838" w14:textId="77777777" w:rsidR="009950B3" w:rsidRPr="00687066" w:rsidRDefault="009950B3" w:rsidP="009950B3">
      <w:pPr>
        <w:jc w:val="center"/>
        <w:rPr>
          <w:rFonts w:cs="Arial"/>
          <w:b/>
          <w:u w:val="single"/>
        </w:rPr>
      </w:pPr>
      <w:r w:rsidRPr="00687066">
        <w:rPr>
          <w:rFonts w:cs="Arial"/>
          <w:b/>
          <w:u w:val="single"/>
        </w:rPr>
        <w:t>67/2019. (IV.24.) JTKB számú határozat</w:t>
      </w:r>
    </w:p>
    <w:p w14:paraId="5BF54001" w14:textId="77777777" w:rsidR="009950B3" w:rsidRPr="00687066" w:rsidRDefault="009950B3" w:rsidP="009950B3">
      <w:pPr>
        <w:rPr>
          <w:rFonts w:cs="Arial"/>
        </w:rPr>
      </w:pPr>
    </w:p>
    <w:p w14:paraId="6AA54106" w14:textId="77777777" w:rsidR="009950B3" w:rsidRDefault="009950B3" w:rsidP="009950B3">
      <w:pPr>
        <w:jc w:val="both"/>
        <w:rPr>
          <w:rFonts w:cs="Arial"/>
        </w:rPr>
      </w:pPr>
      <w:r w:rsidRPr="00687066">
        <w:rPr>
          <w:rFonts w:cs="Arial"/>
        </w:rPr>
        <w:t>A Jogi és Társadalmi Kapcsolatok Bizottsága napirendjét az alábbiak szerint fogadta el:</w:t>
      </w:r>
    </w:p>
    <w:p w14:paraId="60BC7B23" w14:textId="77777777" w:rsidR="009950B3" w:rsidRDefault="009950B3" w:rsidP="009950B3">
      <w:pPr>
        <w:jc w:val="both"/>
        <w:rPr>
          <w:rFonts w:cs="Arial"/>
          <w:b/>
        </w:rPr>
      </w:pPr>
    </w:p>
    <w:p w14:paraId="39CCE680" w14:textId="77777777" w:rsidR="009950B3" w:rsidRPr="00687066" w:rsidRDefault="009950B3" w:rsidP="009950B3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687066">
        <w:rPr>
          <w:rFonts w:ascii="Arial Black" w:hAnsi="Arial Black" w:cs="Arial"/>
          <w:b/>
        </w:rPr>
        <w:t>I.</w:t>
      </w:r>
    </w:p>
    <w:p w14:paraId="04B38EDA" w14:textId="77777777" w:rsidR="009950B3" w:rsidRPr="00687066" w:rsidRDefault="009950B3" w:rsidP="009950B3">
      <w:pPr>
        <w:jc w:val="center"/>
        <w:rPr>
          <w:rFonts w:ascii="Arial Black" w:hAnsi="Arial Black" w:cs="Arial"/>
          <w:u w:val="single"/>
        </w:rPr>
      </w:pPr>
      <w:r w:rsidRPr="00687066">
        <w:rPr>
          <w:rFonts w:ascii="Arial Black" w:hAnsi="Arial Black" w:cs="Arial"/>
          <w:u w:val="single"/>
        </w:rPr>
        <w:t>NYILVÁNOS ÜLÉS</w:t>
      </w:r>
    </w:p>
    <w:p w14:paraId="777BE635" w14:textId="77777777" w:rsidR="009950B3" w:rsidRPr="00687066" w:rsidRDefault="009950B3" w:rsidP="009950B3">
      <w:pPr>
        <w:jc w:val="center"/>
        <w:rPr>
          <w:rFonts w:cs="Arial"/>
          <w:u w:val="single"/>
        </w:rPr>
      </w:pPr>
    </w:p>
    <w:p w14:paraId="673B751D" w14:textId="77777777" w:rsidR="009950B3" w:rsidRPr="009950B3" w:rsidRDefault="009950B3" w:rsidP="009950B3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i/>
          <w:iCs/>
          <w:color w:val="00B0F0"/>
        </w:rPr>
      </w:pPr>
      <w:r w:rsidRPr="009950B3">
        <w:rPr>
          <w:rFonts w:ascii="Arial" w:hAnsi="Arial" w:cs="Arial"/>
          <w:b/>
        </w:rPr>
        <w:t>1./</w:t>
      </w:r>
      <w:r w:rsidRPr="009950B3">
        <w:rPr>
          <w:rFonts w:ascii="Arial" w:hAnsi="Arial" w:cs="Arial"/>
          <w:b/>
        </w:rPr>
        <w:tab/>
        <w:t>Javaslat a Fogyatékkal Élőket és Hajléktalanokat Ellátó Közhasznú Nonprofit Kft.-vel kötött ellátási szerződés módosítására</w:t>
      </w:r>
      <w:r w:rsidRPr="009950B3">
        <w:rPr>
          <w:rFonts w:ascii="Arial" w:hAnsi="Arial" w:cs="Arial"/>
        </w:rPr>
        <w:t xml:space="preserve"> </w:t>
      </w:r>
      <w:r w:rsidRPr="009950B3">
        <w:rPr>
          <w:rFonts w:ascii="Arial" w:hAnsi="Arial" w:cs="Arial"/>
          <w:i/>
          <w:iCs/>
          <w:color w:val="00B0F0"/>
        </w:rPr>
        <w:t>(SAJÁT – Két ülés közötti anyagban szerepel)</w:t>
      </w:r>
    </w:p>
    <w:p w14:paraId="6F08CF18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3FFDCBB2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Cs/>
        </w:rPr>
        <w:t>Németh Klára ügyvezető igazgató</w:t>
      </w:r>
    </w:p>
    <w:p w14:paraId="067C4ECC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</w:rPr>
      </w:pPr>
    </w:p>
    <w:p w14:paraId="69E7A77F" w14:textId="77777777" w:rsidR="009950B3" w:rsidRPr="009950B3" w:rsidRDefault="009950B3" w:rsidP="009950B3">
      <w:pPr>
        <w:ind w:left="705" w:hanging="705"/>
        <w:jc w:val="both"/>
        <w:rPr>
          <w:rFonts w:cs="Arial"/>
          <w:szCs w:val="22"/>
        </w:rPr>
      </w:pPr>
      <w:r w:rsidRPr="009950B3">
        <w:rPr>
          <w:rFonts w:cs="Arial"/>
          <w:b/>
          <w:szCs w:val="22"/>
        </w:rPr>
        <w:t>2./</w:t>
      </w:r>
      <w:r w:rsidRPr="009950B3">
        <w:rPr>
          <w:rFonts w:cs="Arial"/>
          <w:b/>
          <w:szCs w:val="22"/>
        </w:rPr>
        <w:tab/>
        <w:t>Javaslat a 2019. évi költségvetési rendeletben elhatározott feladatok végrehajtásához kapcsolódó önkormányzati rendeletek módosítására</w:t>
      </w:r>
    </w:p>
    <w:p w14:paraId="7711A699" w14:textId="77777777" w:rsidR="009950B3" w:rsidRPr="009950B3" w:rsidRDefault="009950B3" w:rsidP="009950B3">
      <w:pPr>
        <w:pStyle w:val="Listaszerbekezds"/>
        <w:spacing w:after="0" w:line="240" w:lineRule="auto"/>
        <w:ind w:left="705" w:hanging="705"/>
        <w:rPr>
          <w:rFonts w:ascii="Arial" w:hAnsi="Arial" w:cs="Arial"/>
        </w:rPr>
      </w:pPr>
    </w:p>
    <w:p w14:paraId="7B313842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</w:rPr>
        <w:t>a./</w:t>
      </w:r>
      <w:r w:rsidRPr="009950B3">
        <w:rPr>
          <w:rFonts w:ascii="Arial" w:hAnsi="Arial" w:cs="Arial"/>
          <w:b/>
        </w:rPr>
        <w:tab/>
      </w:r>
      <w:r w:rsidRPr="009950B3">
        <w:rPr>
          <w:rFonts w:ascii="Arial" w:hAnsi="Arial" w:cs="Arial"/>
          <w:b/>
          <w:spacing w:val="2"/>
        </w:rPr>
        <w:t>Javaslat Szombathely Megyei Jogú Város Önkormányzata vagyonáról szóló 40/2014. (XII.23.) önkormányzati rendelet módosítására</w:t>
      </w:r>
      <w:r w:rsidRPr="009950B3">
        <w:rPr>
          <w:rFonts w:ascii="Arial" w:hAnsi="Arial" w:cs="Arial"/>
          <w:b/>
          <w:color w:val="333333"/>
          <w:spacing w:val="2"/>
        </w:rPr>
        <w:t xml:space="preserve"> </w:t>
      </w:r>
      <w:r w:rsidRPr="009950B3">
        <w:rPr>
          <w:rFonts w:ascii="Arial" w:hAnsi="Arial" w:cs="Arial"/>
        </w:rPr>
        <w:t>(Közgyűlési 1.a.)</w:t>
      </w:r>
    </w:p>
    <w:p w14:paraId="2A4845C5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</w:rPr>
        <w:tab/>
      </w:r>
      <w:r w:rsidRPr="009950B3">
        <w:rPr>
          <w:rFonts w:ascii="Arial" w:hAnsi="Arial" w:cs="Arial"/>
          <w:b/>
          <w:u w:val="single"/>
        </w:rPr>
        <w:t>Előadó:</w:t>
      </w:r>
      <w:r w:rsidRPr="009950B3">
        <w:rPr>
          <w:rFonts w:ascii="Arial" w:hAnsi="Arial" w:cs="Arial"/>
        </w:rPr>
        <w:tab/>
        <w:t>Lakézi Gábor, a Városüzemeltetési Osztály vezetője</w:t>
      </w:r>
    </w:p>
    <w:p w14:paraId="31A971E8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645" w:hanging="645"/>
        <w:jc w:val="both"/>
        <w:rPr>
          <w:rFonts w:ascii="Arial" w:hAnsi="Arial" w:cs="Arial"/>
          <w:b/>
        </w:rPr>
      </w:pPr>
    </w:p>
    <w:p w14:paraId="4C8394DE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</w:rPr>
        <w:t>b./</w:t>
      </w:r>
      <w:r w:rsidRPr="009950B3">
        <w:rPr>
          <w:rFonts w:ascii="Arial" w:hAnsi="Arial" w:cs="Arial"/>
          <w:b/>
        </w:rPr>
        <w:tab/>
        <w:t xml:space="preserve">Javaslat a települési támogatás keretében nyújtott ellátások és szociális szolgáltatások helyi szabályzatáról szóló 8/2015. (II.27.) önkormányzati rendelet módosítására </w:t>
      </w:r>
      <w:r w:rsidRPr="009950B3">
        <w:rPr>
          <w:rFonts w:ascii="Arial" w:hAnsi="Arial" w:cs="Arial"/>
        </w:rPr>
        <w:t>(Közgyűlési 1.b.)</w:t>
      </w:r>
    </w:p>
    <w:p w14:paraId="6EF2DC57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75FBF1AF" w14:textId="77777777" w:rsidR="009950B3" w:rsidRPr="009950B3" w:rsidRDefault="009950B3" w:rsidP="009950B3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b/>
          <w:bCs/>
          <w:u w:val="single"/>
        </w:rPr>
      </w:pPr>
    </w:p>
    <w:p w14:paraId="5D73BEFC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</w:rPr>
        <w:t>c./</w:t>
      </w:r>
      <w:r w:rsidRPr="009950B3">
        <w:rPr>
          <w:rFonts w:ascii="Arial" w:hAnsi="Arial" w:cs="Arial"/>
          <w:b/>
        </w:rPr>
        <w:tab/>
        <w:t xml:space="preserve">Javaslat a lakáshoz jutás, a lakbérek és a lakbértámogatás, az önkormányzat által a lakásvásárláshoz és építéshez nyújtott támogatások szabályai megállapításáról szóló 36/2010. (XII.1.) önkormányzati rendelet módosítására </w:t>
      </w:r>
      <w:r w:rsidRPr="009950B3">
        <w:rPr>
          <w:rFonts w:ascii="Arial" w:hAnsi="Arial" w:cs="Arial"/>
        </w:rPr>
        <w:t>(Közgyűlési 1.c.)</w:t>
      </w:r>
    </w:p>
    <w:p w14:paraId="3C729F7D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145D655D" w14:textId="77777777" w:rsidR="009950B3" w:rsidRPr="009950B3" w:rsidRDefault="009950B3" w:rsidP="009950B3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b/>
          <w:bCs/>
          <w:u w:val="single"/>
        </w:rPr>
      </w:pPr>
    </w:p>
    <w:p w14:paraId="5E066A4A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</w:rPr>
        <w:t>d./</w:t>
      </w:r>
      <w:r w:rsidRPr="009950B3">
        <w:rPr>
          <w:rFonts w:ascii="Arial" w:hAnsi="Arial" w:cs="Arial"/>
          <w:b/>
        </w:rPr>
        <w:tab/>
        <w:t xml:space="preserve">Javaslat a sportról szóló 6/2002. (III.28.) önkormányzati rendelet módosítására </w:t>
      </w:r>
      <w:r w:rsidRPr="009950B3">
        <w:rPr>
          <w:rFonts w:ascii="Arial" w:hAnsi="Arial" w:cs="Arial"/>
        </w:rPr>
        <w:t>(Közgyűlési 1.d.)</w:t>
      </w:r>
    </w:p>
    <w:p w14:paraId="372879FE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26DCC856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  <w:b/>
        </w:rPr>
      </w:pPr>
    </w:p>
    <w:p w14:paraId="7EFE5485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</w:rPr>
        <w:t>e./</w:t>
      </w:r>
      <w:r w:rsidRPr="009950B3">
        <w:rPr>
          <w:rFonts w:ascii="Arial" w:hAnsi="Arial" w:cs="Arial"/>
        </w:rPr>
        <w:tab/>
      </w:r>
      <w:r w:rsidRPr="009950B3">
        <w:rPr>
          <w:rFonts w:ascii="Arial" w:hAnsi="Arial" w:cs="Arial"/>
        </w:rPr>
        <w:tab/>
      </w:r>
      <w:r w:rsidRPr="009950B3">
        <w:rPr>
          <w:rFonts w:ascii="Arial" w:hAnsi="Arial" w:cs="Arial"/>
          <w:b/>
        </w:rPr>
        <w:t xml:space="preserve">Javaslat Szombathely Megyei Jogú Város Önkormányzatának Szervezeti és Működési Szabályzatáról szóló 34/2014. (XI.3.) önkormányzati rendelet módosítására </w:t>
      </w:r>
      <w:r w:rsidRPr="009950B3">
        <w:rPr>
          <w:rFonts w:ascii="Arial" w:hAnsi="Arial" w:cs="Arial"/>
        </w:rPr>
        <w:t>(Közgyűlési 1.e.)</w:t>
      </w:r>
    </w:p>
    <w:p w14:paraId="7DFD64E1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9" w:hanging="64"/>
        <w:rPr>
          <w:rFonts w:ascii="Arial" w:hAnsi="Arial" w:cs="Arial"/>
        </w:rPr>
      </w:pPr>
      <w:r w:rsidRPr="009950B3">
        <w:rPr>
          <w:rFonts w:ascii="Arial" w:hAnsi="Arial" w:cs="Arial"/>
          <w:b/>
        </w:rPr>
        <w:tab/>
      </w:r>
      <w:r w:rsidRPr="009950B3">
        <w:rPr>
          <w:rFonts w:ascii="Arial" w:hAnsi="Arial" w:cs="Arial"/>
          <w:b/>
          <w:u w:val="single"/>
        </w:rPr>
        <w:t>Előadó:</w:t>
      </w:r>
      <w:r w:rsidRPr="009950B3">
        <w:rPr>
          <w:rFonts w:ascii="Arial" w:hAnsi="Arial" w:cs="Arial"/>
        </w:rPr>
        <w:tab/>
        <w:t>Dr. Károlyi Ákos jegyző</w:t>
      </w:r>
    </w:p>
    <w:p w14:paraId="7D140199" w14:textId="77777777" w:rsidR="009950B3" w:rsidRPr="009950B3" w:rsidRDefault="009950B3" w:rsidP="009950B3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b/>
          <w:bCs/>
          <w:u w:val="single"/>
        </w:rPr>
      </w:pPr>
    </w:p>
    <w:p w14:paraId="038E4026" w14:textId="77777777" w:rsidR="009950B3" w:rsidRPr="009950B3" w:rsidRDefault="009950B3" w:rsidP="009950B3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bCs/>
        </w:rPr>
        <w:t>3./</w:t>
      </w:r>
      <w:r w:rsidRPr="009950B3">
        <w:rPr>
          <w:rFonts w:ascii="Arial" w:hAnsi="Arial" w:cs="Arial"/>
          <w:b/>
          <w:bCs/>
        </w:rPr>
        <w:tab/>
        <w:t xml:space="preserve">Javaslat a városnév használatának szabályairól szóló 16/1994. (VI.9.) önkormányzati rendelet módosítására </w:t>
      </w:r>
      <w:r w:rsidRPr="009950B3">
        <w:rPr>
          <w:rFonts w:ascii="Arial" w:hAnsi="Arial" w:cs="Arial"/>
        </w:rPr>
        <w:t>(Közgyűlési 2.)</w:t>
      </w:r>
    </w:p>
    <w:p w14:paraId="033FA522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4" w:hanging="1415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u w:val="single"/>
        </w:rPr>
        <w:t>Előadó:</w:t>
      </w:r>
      <w:r w:rsidRPr="009950B3">
        <w:rPr>
          <w:rFonts w:ascii="Arial" w:hAnsi="Arial" w:cs="Arial"/>
        </w:rPr>
        <w:tab/>
        <w:t>Nagyné Dr. Gats Andrea, a Jogi, Képviselői és Hatósági Osztály vezetője</w:t>
      </w:r>
    </w:p>
    <w:p w14:paraId="3BAECD16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645" w:hanging="645"/>
        <w:jc w:val="both"/>
        <w:rPr>
          <w:rFonts w:ascii="Arial" w:hAnsi="Arial" w:cs="Arial"/>
        </w:rPr>
      </w:pPr>
    </w:p>
    <w:p w14:paraId="3BFEA6A0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645" w:hanging="645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</w:rPr>
        <w:t>4./</w:t>
      </w:r>
      <w:r w:rsidRPr="009950B3">
        <w:rPr>
          <w:rFonts w:ascii="Arial" w:hAnsi="Arial" w:cs="Arial"/>
          <w:b/>
        </w:rPr>
        <w:tab/>
      </w:r>
      <w:r w:rsidRPr="009950B3">
        <w:rPr>
          <w:rFonts w:ascii="Arial" w:hAnsi="Arial" w:cs="Arial"/>
          <w:b/>
        </w:rPr>
        <w:tab/>
        <w:t>Javaslat az önkormányzati forrásátadásról szóló 47/2013. (XII.4.) önkormányzati rendelet módosítására</w:t>
      </w:r>
      <w:r w:rsidRPr="009950B3">
        <w:rPr>
          <w:rFonts w:ascii="Arial" w:hAnsi="Arial" w:cs="Arial"/>
        </w:rPr>
        <w:t xml:space="preserve"> (Közgyűlési 3.)</w:t>
      </w:r>
    </w:p>
    <w:p w14:paraId="334B2C9B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65FB0009" w14:textId="77777777" w:rsidR="009950B3" w:rsidRPr="009950B3" w:rsidRDefault="009950B3" w:rsidP="009950B3">
      <w:pPr>
        <w:pStyle w:val="Listaszerbekezds"/>
        <w:spacing w:after="0" w:line="240" w:lineRule="auto"/>
        <w:ind w:left="705" w:hanging="60"/>
        <w:rPr>
          <w:rFonts w:ascii="Arial" w:hAnsi="Arial" w:cs="Arial"/>
          <w:b/>
          <w:bCs/>
        </w:rPr>
      </w:pPr>
    </w:p>
    <w:p w14:paraId="693D4F48" w14:textId="77777777" w:rsidR="009950B3" w:rsidRPr="009950B3" w:rsidRDefault="009950B3" w:rsidP="009950B3">
      <w:pPr>
        <w:pStyle w:val="Listaszerbekezds"/>
        <w:spacing w:after="0" w:line="240" w:lineRule="auto"/>
        <w:ind w:left="645" w:hanging="645"/>
        <w:jc w:val="both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/>
          <w:bCs/>
        </w:rPr>
        <w:lastRenderedPageBreak/>
        <w:t>5./</w:t>
      </w:r>
      <w:r w:rsidRPr="009950B3">
        <w:rPr>
          <w:rFonts w:ascii="Arial" w:hAnsi="Arial" w:cs="Arial"/>
          <w:b/>
          <w:bCs/>
        </w:rPr>
        <w:tab/>
        <w:t>Javaslat Szombathely Megyei Jogú Város Önkormányzata költségvetését érintő döntések meghozatalára</w:t>
      </w:r>
    </w:p>
    <w:p w14:paraId="70175A37" w14:textId="77777777" w:rsidR="009950B3" w:rsidRPr="009950B3" w:rsidRDefault="009950B3" w:rsidP="009950B3">
      <w:pPr>
        <w:pStyle w:val="Listaszerbekezds"/>
        <w:spacing w:after="0" w:line="240" w:lineRule="auto"/>
        <w:ind w:left="705" w:hanging="705"/>
        <w:rPr>
          <w:rFonts w:ascii="Arial" w:hAnsi="Arial" w:cs="Arial"/>
          <w:b/>
          <w:bCs/>
        </w:rPr>
      </w:pPr>
    </w:p>
    <w:p w14:paraId="4AECE0BF" w14:textId="77777777" w:rsidR="009950B3" w:rsidRPr="009950B3" w:rsidRDefault="009950B3" w:rsidP="009950B3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  <w:t>a./</w:t>
      </w:r>
      <w:r w:rsidRPr="009950B3">
        <w:rPr>
          <w:rFonts w:ascii="Arial" w:hAnsi="Arial" w:cs="Arial"/>
          <w:b/>
          <w:bCs/>
        </w:rPr>
        <w:tab/>
        <w:t xml:space="preserve">Szombathely Megyei Jogú Város Önkormányzata 2018. évi zárszámadása </w:t>
      </w:r>
      <w:r w:rsidRPr="009950B3">
        <w:rPr>
          <w:rFonts w:ascii="Arial" w:hAnsi="Arial" w:cs="Arial"/>
        </w:rPr>
        <w:t>(Közgyűlési 4.a.)</w:t>
      </w:r>
    </w:p>
    <w:p w14:paraId="7C76E775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>Stéger Gábor, a Közgazdasági és Adó Osztály vezetője</w:t>
      </w:r>
    </w:p>
    <w:p w14:paraId="789A7F2B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Cs/>
        </w:rPr>
        <w:tab/>
        <w:t>Gáspárné Farkas Ágota könyvvizsgáló</w:t>
      </w:r>
    </w:p>
    <w:p w14:paraId="5A0D84A3" w14:textId="77777777" w:rsidR="009950B3" w:rsidRPr="009950B3" w:rsidRDefault="009950B3" w:rsidP="009950B3">
      <w:pPr>
        <w:tabs>
          <w:tab w:val="left" w:pos="284"/>
        </w:tabs>
        <w:rPr>
          <w:rFonts w:cs="Arial"/>
          <w:bCs/>
          <w:szCs w:val="22"/>
        </w:rPr>
      </w:pPr>
    </w:p>
    <w:p w14:paraId="53A65055" w14:textId="77777777" w:rsidR="009950B3" w:rsidRPr="009950B3" w:rsidRDefault="009950B3" w:rsidP="009950B3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  <w:t>b./</w:t>
      </w:r>
      <w:r w:rsidRPr="009950B3">
        <w:rPr>
          <w:rFonts w:ascii="Arial" w:hAnsi="Arial" w:cs="Arial"/>
          <w:b/>
          <w:bCs/>
        </w:rPr>
        <w:tab/>
        <w:t xml:space="preserve">Javaslat Szombathely Megyei Jogú Város Önkormányzata 2018. évi maradvány elszámolásának jóváhagyására </w:t>
      </w:r>
      <w:r w:rsidRPr="009950B3">
        <w:rPr>
          <w:rFonts w:ascii="Arial" w:hAnsi="Arial" w:cs="Arial"/>
        </w:rPr>
        <w:t>(Közgyűlési 4.b.)</w:t>
      </w:r>
    </w:p>
    <w:p w14:paraId="2E64B508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>Stéger Gábor, a Közgazdasági és Adó Osztály vezetője</w:t>
      </w:r>
    </w:p>
    <w:p w14:paraId="6881B9D0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Cs/>
        </w:rPr>
        <w:tab/>
        <w:t>Gáspárné Farkas Ágota könyvvizsgáló</w:t>
      </w:r>
    </w:p>
    <w:p w14:paraId="53C24C75" w14:textId="77777777" w:rsidR="009950B3" w:rsidRPr="009950B3" w:rsidRDefault="009950B3" w:rsidP="009950B3">
      <w:pPr>
        <w:tabs>
          <w:tab w:val="left" w:pos="284"/>
        </w:tabs>
        <w:rPr>
          <w:rFonts w:cs="Arial"/>
          <w:bCs/>
          <w:szCs w:val="22"/>
        </w:rPr>
      </w:pPr>
    </w:p>
    <w:p w14:paraId="5FFC13EC" w14:textId="77777777" w:rsidR="009950B3" w:rsidRPr="009950B3" w:rsidRDefault="009950B3" w:rsidP="009950B3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  <w:t>c./</w:t>
      </w:r>
      <w:r w:rsidRPr="009950B3">
        <w:rPr>
          <w:rFonts w:ascii="Arial" w:hAnsi="Arial" w:cs="Arial"/>
          <w:b/>
          <w:bCs/>
        </w:rPr>
        <w:tab/>
        <w:t xml:space="preserve">Javaslat Szombathely Megyei Jogú Város Önkormányzata 2019. évi költségvetéséről szóló önkormányzati rendelet I. számú módosításának megalkotására </w:t>
      </w:r>
      <w:r w:rsidRPr="009950B3">
        <w:rPr>
          <w:rFonts w:ascii="Arial" w:hAnsi="Arial" w:cs="Arial"/>
        </w:rPr>
        <w:t>(Közgyűlési 4.c.)</w:t>
      </w:r>
    </w:p>
    <w:p w14:paraId="64952265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>Stéger Gábor, a Közgazdasági és Adó Osztály vezetője</w:t>
      </w:r>
    </w:p>
    <w:p w14:paraId="4855587A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Cs/>
        </w:rPr>
        <w:tab/>
        <w:t>Gáspárné Farkas Ágota könyvvizsgáló</w:t>
      </w:r>
    </w:p>
    <w:p w14:paraId="0D302DB8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</w:p>
    <w:p w14:paraId="0C56A6D1" w14:textId="77777777" w:rsidR="009950B3" w:rsidRPr="009950B3" w:rsidRDefault="009950B3" w:rsidP="009950B3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  <w:t>d./</w:t>
      </w:r>
      <w:r w:rsidRPr="009950B3">
        <w:rPr>
          <w:rFonts w:ascii="Arial" w:hAnsi="Arial" w:cs="Arial"/>
          <w:b/>
          <w:bCs/>
        </w:rPr>
        <w:tab/>
        <w:t xml:space="preserve">Javaslat a 2019. évi költségvetésben meghatározott kiadási előirányzatok felhasználásával kapcsolatos döntések meghozatalára </w:t>
      </w:r>
      <w:r w:rsidRPr="009950B3">
        <w:rPr>
          <w:rFonts w:ascii="Arial" w:hAnsi="Arial" w:cs="Arial"/>
        </w:rPr>
        <w:t>(Közgyűlési 4.d.)</w:t>
      </w:r>
    </w:p>
    <w:p w14:paraId="734A5187" w14:textId="77777777" w:rsidR="009950B3" w:rsidRPr="009950B3" w:rsidRDefault="009950B3" w:rsidP="009950B3">
      <w:pPr>
        <w:pStyle w:val="Listaszerbekezds"/>
        <w:spacing w:after="0" w:line="240" w:lineRule="auto"/>
        <w:ind w:left="2832" w:hanging="1422"/>
        <w:jc w:val="both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>Stéger Gábor, a Közgazdasági és Adó Osztálya vezetője</w:t>
      </w:r>
    </w:p>
    <w:p w14:paraId="05268B54" w14:textId="77777777" w:rsidR="009950B3" w:rsidRPr="009950B3" w:rsidRDefault="009950B3" w:rsidP="009950B3">
      <w:pPr>
        <w:pStyle w:val="Listaszerbekezds"/>
        <w:spacing w:after="0" w:line="240" w:lineRule="auto"/>
        <w:ind w:left="2832"/>
        <w:jc w:val="both"/>
        <w:rPr>
          <w:rFonts w:ascii="Arial" w:hAnsi="Arial" w:cs="Arial"/>
        </w:rPr>
      </w:pPr>
      <w:r w:rsidRPr="009950B3">
        <w:rPr>
          <w:rFonts w:ascii="Arial" w:hAnsi="Arial" w:cs="Arial"/>
          <w:bCs/>
        </w:rPr>
        <w:t xml:space="preserve">Dr. Bencsics Enikő, </w:t>
      </w:r>
      <w:r w:rsidRPr="009950B3">
        <w:rPr>
          <w:rFonts w:ascii="Arial" w:hAnsi="Arial" w:cs="Arial"/>
        </w:rPr>
        <w:t>az Egészségügyi és Közszolgálati Osztály vezetője</w:t>
      </w:r>
    </w:p>
    <w:p w14:paraId="32BBBC8E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</w:rPr>
      </w:pP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Cs/>
        </w:rPr>
        <w:tab/>
        <w:t>Lakézi Gábor, a Városüzemeltetési Osztály vezetője</w:t>
      </w:r>
    </w:p>
    <w:p w14:paraId="673D5F69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</w:p>
    <w:p w14:paraId="38823874" w14:textId="77777777" w:rsidR="009950B3" w:rsidRPr="009950B3" w:rsidRDefault="009950B3" w:rsidP="009950B3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  <w:t>e./</w:t>
      </w:r>
      <w:r w:rsidRPr="009950B3">
        <w:rPr>
          <w:rFonts w:ascii="Arial" w:hAnsi="Arial" w:cs="Arial"/>
          <w:b/>
          <w:bCs/>
        </w:rPr>
        <w:tab/>
        <w:t xml:space="preserve">Javaslat szervezetek 2019. évi támogathatóságának jóváhagyására 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</w:rPr>
        <w:t>(Közgyűlési 4.e.)</w:t>
      </w:r>
    </w:p>
    <w:p w14:paraId="76BC96E6" w14:textId="77777777" w:rsidR="009950B3" w:rsidRPr="009950B3" w:rsidRDefault="009950B3" w:rsidP="009950B3">
      <w:pPr>
        <w:pStyle w:val="Listaszerbekezds"/>
        <w:tabs>
          <w:tab w:val="left" w:pos="284"/>
          <w:tab w:val="left" w:pos="709"/>
          <w:tab w:val="left" w:pos="1418"/>
        </w:tabs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9950B3">
        <w:rPr>
          <w:rFonts w:ascii="Arial" w:hAnsi="Arial" w:cs="Arial"/>
        </w:rPr>
        <w:tab/>
      </w:r>
      <w:r w:rsidRPr="009950B3">
        <w:rPr>
          <w:rFonts w:ascii="Arial" w:hAnsi="Arial" w:cs="Arial"/>
        </w:rPr>
        <w:tab/>
      </w:r>
      <w:r w:rsidRPr="009950B3">
        <w:rPr>
          <w:rFonts w:ascii="Arial" w:hAnsi="Arial" w:cs="Arial"/>
        </w:rPr>
        <w:tab/>
      </w:r>
      <w:r w:rsidRPr="009950B3">
        <w:rPr>
          <w:rFonts w:ascii="Arial" w:hAnsi="Arial" w:cs="Arial"/>
          <w:b/>
          <w:u w:val="single"/>
        </w:rPr>
        <w:t>Előadó:</w:t>
      </w:r>
      <w:r w:rsidRPr="009950B3">
        <w:rPr>
          <w:rFonts w:ascii="Arial" w:hAnsi="Arial" w:cs="Arial"/>
        </w:rPr>
        <w:tab/>
        <w:t>Dr. Bencsics Enikő, az Egészségügyi és Közszolgálati Osztály vezetője</w:t>
      </w:r>
    </w:p>
    <w:p w14:paraId="3BF5F0D0" w14:textId="77777777" w:rsidR="009950B3" w:rsidRPr="009950B3" w:rsidRDefault="009950B3" w:rsidP="009950B3">
      <w:pPr>
        <w:pStyle w:val="Listaszerbekezds"/>
        <w:tabs>
          <w:tab w:val="left" w:pos="284"/>
          <w:tab w:val="left" w:pos="709"/>
          <w:tab w:val="left" w:pos="1418"/>
        </w:tabs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</w:rPr>
        <w:t>Hurtik Péter János, a Szombathelyi Egyetemi SE elnöke</w:t>
      </w:r>
    </w:p>
    <w:p w14:paraId="65242DC2" w14:textId="77777777" w:rsidR="009950B3" w:rsidRPr="009950B3" w:rsidRDefault="009950B3" w:rsidP="009950B3">
      <w:pPr>
        <w:jc w:val="both"/>
        <w:rPr>
          <w:rFonts w:cs="Arial"/>
          <w:szCs w:val="22"/>
        </w:rPr>
      </w:pP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  <w:t>Szarka Tibor, a Szombathelyi Asztalitenisz Kör elnöke</w:t>
      </w:r>
    </w:p>
    <w:p w14:paraId="37FC4F48" w14:textId="77777777" w:rsidR="009950B3" w:rsidRPr="009950B3" w:rsidRDefault="009950B3" w:rsidP="009950B3">
      <w:pPr>
        <w:ind w:left="2832"/>
        <w:jc w:val="both"/>
        <w:rPr>
          <w:rFonts w:cs="Arial"/>
          <w:szCs w:val="22"/>
        </w:rPr>
      </w:pPr>
      <w:r w:rsidRPr="009950B3">
        <w:rPr>
          <w:rFonts w:cs="Arial"/>
          <w:szCs w:val="22"/>
        </w:rPr>
        <w:t>Gerencsér Tibor, a Szombathelyi Szabadidősport Szövetség Elnöke</w:t>
      </w:r>
    </w:p>
    <w:p w14:paraId="657A54E5" w14:textId="77777777" w:rsidR="009950B3" w:rsidRPr="009950B3" w:rsidRDefault="009950B3" w:rsidP="009950B3">
      <w:pPr>
        <w:jc w:val="both"/>
        <w:rPr>
          <w:rFonts w:cs="Arial"/>
          <w:szCs w:val="22"/>
        </w:rPr>
      </w:pP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  <w:t>Kalmár Attila, a Pannonsport Kft. ügyvezetője</w:t>
      </w:r>
    </w:p>
    <w:p w14:paraId="2117C9EF" w14:textId="77777777" w:rsidR="009950B3" w:rsidRPr="009950B3" w:rsidRDefault="009950B3" w:rsidP="009950B3">
      <w:pPr>
        <w:ind w:left="2832"/>
        <w:jc w:val="both"/>
        <w:rPr>
          <w:rFonts w:cs="Arial"/>
          <w:szCs w:val="22"/>
        </w:rPr>
      </w:pPr>
      <w:r w:rsidRPr="009950B3">
        <w:rPr>
          <w:rFonts w:cs="Arial"/>
          <w:szCs w:val="22"/>
        </w:rPr>
        <w:t>Tóth Miklós, a Haladás Labdarúgó és Sportszolgáltató Kft. ügyvezetője</w:t>
      </w:r>
    </w:p>
    <w:p w14:paraId="28AA8927" w14:textId="77777777" w:rsidR="009950B3" w:rsidRPr="009950B3" w:rsidRDefault="009950B3" w:rsidP="009950B3">
      <w:pPr>
        <w:jc w:val="both"/>
        <w:rPr>
          <w:rFonts w:cs="Arial"/>
          <w:szCs w:val="22"/>
        </w:rPr>
      </w:pP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  <w:t>Babós Csaba, a Szombathelyi Vívóakadémia SE elnöke</w:t>
      </w:r>
    </w:p>
    <w:p w14:paraId="315C60E8" w14:textId="77777777" w:rsidR="009950B3" w:rsidRPr="009950B3" w:rsidRDefault="009950B3" w:rsidP="009950B3">
      <w:pPr>
        <w:jc w:val="both"/>
        <w:rPr>
          <w:rFonts w:cs="Arial"/>
          <w:szCs w:val="22"/>
        </w:rPr>
      </w:pP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  <w:t>Homlok Zsolt, a Szombathelyi Haladás VSE ügyvezetője</w:t>
      </w:r>
    </w:p>
    <w:p w14:paraId="3FFE5F8D" w14:textId="77777777" w:rsidR="009950B3" w:rsidRPr="009950B3" w:rsidRDefault="009950B3" w:rsidP="009950B3">
      <w:pPr>
        <w:jc w:val="both"/>
        <w:rPr>
          <w:rFonts w:cs="Arial"/>
          <w:szCs w:val="22"/>
        </w:rPr>
      </w:pP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  <w:t>Bokor Zsolt, a Szombathelyi Haladás Sport Kft. ügyvezetője</w:t>
      </w:r>
    </w:p>
    <w:p w14:paraId="1CA471B3" w14:textId="77777777" w:rsidR="009950B3" w:rsidRPr="009950B3" w:rsidRDefault="009950B3" w:rsidP="009950B3">
      <w:pPr>
        <w:ind w:left="2832"/>
        <w:jc w:val="both"/>
        <w:rPr>
          <w:rFonts w:cs="Arial"/>
          <w:szCs w:val="22"/>
        </w:rPr>
      </w:pPr>
      <w:r w:rsidRPr="009950B3">
        <w:rPr>
          <w:rFonts w:cs="Arial"/>
          <w:szCs w:val="22"/>
        </w:rPr>
        <w:t>Horváth Vilmos, a Szombathelyi Dobó SE elnöke, ügyvezetője</w:t>
      </w:r>
    </w:p>
    <w:p w14:paraId="6BAAB2D2" w14:textId="77777777" w:rsidR="009950B3" w:rsidRPr="009950B3" w:rsidRDefault="009950B3" w:rsidP="009950B3">
      <w:pPr>
        <w:jc w:val="both"/>
        <w:rPr>
          <w:rFonts w:cs="Arial"/>
          <w:szCs w:val="22"/>
        </w:rPr>
      </w:pP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</w:r>
      <w:r w:rsidRPr="009950B3">
        <w:rPr>
          <w:rFonts w:cs="Arial"/>
          <w:szCs w:val="22"/>
        </w:rPr>
        <w:tab/>
        <w:t>Juhász Tibor, az Aligátor Vízilabda Kft. ügyvezetője</w:t>
      </w:r>
    </w:p>
    <w:p w14:paraId="0E9B177B" w14:textId="77777777" w:rsidR="009950B3" w:rsidRPr="009950B3" w:rsidRDefault="009950B3" w:rsidP="009950B3">
      <w:pPr>
        <w:ind w:left="2832"/>
        <w:jc w:val="both"/>
        <w:rPr>
          <w:rFonts w:cs="Arial"/>
          <w:szCs w:val="22"/>
        </w:rPr>
      </w:pPr>
      <w:r w:rsidRPr="009950B3">
        <w:rPr>
          <w:rFonts w:cs="Arial"/>
          <w:szCs w:val="22"/>
        </w:rPr>
        <w:t>Szekér Tamás, a Herényi Kulturális és Sportegyesület elnöke</w:t>
      </w:r>
    </w:p>
    <w:p w14:paraId="6EE08074" w14:textId="77777777" w:rsidR="009950B3" w:rsidRPr="009950B3" w:rsidRDefault="009950B3" w:rsidP="009950B3">
      <w:pPr>
        <w:ind w:left="2832"/>
        <w:jc w:val="both"/>
        <w:rPr>
          <w:rFonts w:cs="Arial"/>
          <w:szCs w:val="22"/>
        </w:rPr>
      </w:pPr>
      <w:r w:rsidRPr="009950B3">
        <w:rPr>
          <w:rFonts w:cs="Arial"/>
          <w:szCs w:val="22"/>
        </w:rPr>
        <w:t>Csapláros Andrea, a Savaria Történelmi Karnevál Közhasznú Közalapítvány Kuratórium elnöke</w:t>
      </w:r>
    </w:p>
    <w:p w14:paraId="35ACD9E1" w14:textId="77777777" w:rsidR="009950B3" w:rsidRPr="009950B3" w:rsidRDefault="009950B3" w:rsidP="009950B3">
      <w:pPr>
        <w:ind w:left="2832"/>
        <w:jc w:val="both"/>
        <w:rPr>
          <w:rFonts w:cs="Arial"/>
          <w:szCs w:val="22"/>
        </w:rPr>
      </w:pPr>
      <w:r w:rsidRPr="009950B3">
        <w:rPr>
          <w:rFonts w:cs="Arial"/>
          <w:szCs w:val="22"/>
        </w:rPr>
        <w:t>Tuczainé Régvári Marietta, a Szombathelyi Egyházmegyei Karitász igazgatója</w:t>
      </w:r>
    </w:p>
    <w:p w14:paraId="432F4A68" w14:textId="77777777" w:rsidR="009950B3" w:rsidRPr="009950B3" w:rsidRDefault="009950B3" w:rsidP="009950B3">
      <w:pPr>
        <w:ind w:left="2832"/>
        <w:jc w:val="both"/>
        <w:rPr>
          <w:rFonts w:cs="Arial"/>
          <w:szCs w:val="22"/>
        </w:rPr>
      </w:pPr>
      <w:r w:rsidRPr="009950B3">
        <w:rPr>
          <w:rFonts w:cs="Arial"/>
          <w:szCs w:val="22"/>
        </w:rPr>
        <w:t>Csány Péter, a Szent Quirin Szalézi Plébánia plébánosa</w:t>
      </w:r>
    </w:p>
    <w:p w14:paraId="08463E11" w14:textId="77777777" w:rsidR="009950B3" w:rsidRPr="009950B3" w:rsidRDefault="009950B3" w:rsidP="009950B3">
      <w:pPr>
        <w:ind w:left="2832"/>
        <w:jc w:val="both"/>
        <w:rPr>
          <w:rFonts w:cs="Arial"/>
          <w:szCs w:val="22"/>
        </w:rPr>
      </w:pPr>
      <w:r w:rsidRPr="009950B3">
        <w:rPr>
          <w:rFonts w:cs="Arial"/>
          <w:szCs w:val="22"/>
        </w:rPr>
        <w:t>Dr. Bognár Balázs tü. ezr., a Vas Megyei Katasztrófavédelmi Igazgatóság igazgatója</w:t>
      </w:r>
    </w:p>
    <w:p w14:paraId="09C7D431" w14:textId="77777777" w:rsidR="009950B3" w:rsidRPr="009950B3" w:rsidRDefault="009950B3" w:rsidP="009950B3">
      <w:pPr>
        <w:jc w:val="both"/>
        <w:rPr>
          <w:rFonts w:cs="Arial"/>
          <w:b/>
          <w:i/>
          <w:szCs w:val="22"/>
        </w:rPr>
      </w:pPr>
    </w:p>
    <w:p w14:paraId="52241040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8" w:hanging="708"/>
        <w:jc w:val="both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>6./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  <w:t>Javaslat a Savaria Megyei Hatókörű Városi Múzeum NKA pályázatokon való részvételével</w:t>
      </w:r>
      <w:r w:rsidRPr="009950B3">
        <w:rPr>
          <w:rFonts w:ascii="Arial" w:hAnsi="Arial" w:cs="Arial"/>
          <w:bCs/>
        </w:rPr>
        <w:t xml:space="preserve"> </w:t>
      </w:r>
      <w:r w:rsidRPr="009950B3">
        <w:rPr>
          <w:rFonts w:ascii="Arial" w:hAnsi="Arial" w:cs="Arial"/>
          <w:b/>
          <w:bCs/>
        </w:rPr>
        <w:t>kapcsolatos döntések meghozatalára</w:t>
      </w:r>
      <w:r w:rsidRPr="009950B3">
        <w:rPr>
          <w:rFonts w:ascii="Arial" w:hAnsi="Arial" w:cs="Arial"/>
          <w:bCs/>
        </w:rPr>
        <w:t xml:space="preserve"> </w:t>
      </w:r>
      <w:r w:rsidRPr="009950B3">
        <w:rPr>
          <w:rFonts w:ascii="Arial" w:hAnsi="Arial" w:cs="Arial"/>
        </w:rPr>
        <w:t>(Közgyűlési 7.)</w:t>
      </w:r>
    </w:p>
    <w:p w14:paraId="4C9046C8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55F85733" w14:textId="77777777" w:rsidR="009950B3" w:rsidRPr="009950B3" w:rsidRDefault="009950B3" w:rsidP="009950B3">
      <w:pPr>
        <w:pStyle w:val="Listaszerbekezds"/>
        <w:tabs>
          <w:tab w:val="left" w:pos="284"/>
          <w:tab w:val="left" w:pos="709"/>
        </w:tabs>
        <w:spacing w:after="0" w:line="240" w:lineRule="auto"/>
        <w:ind w:left="2124" w:hanging="1479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Cs/>
        </w:rPr>
        <w:tab/>
        <w:t xml:space="preserve">Csapláros Andrea, a Savaria Megyei Hatókörű Városi Múzeum igazgatója </w:t>
      </w:r>
    </w:p>
    <w:p w14:paraId="333612A0" w14:textId="77777777" w:rsidR="009950B3" w:rsidRPr="009950B3" w:rsidRDefault="009950B3" w:rsidP="009950B3">
      <w:pPr>
        <w:tabs>
          <w:tab w:val="left" w:pos="284"/>
        </w:tabs>
        <w:rPr>
          <w:rFonts w:cs="Arial"/>
          <w:bCs/>
          <w:szCs w:val="22"/>
        </w:rPr>
      </w:pPr>
    </w:p>
    <w:p w14:paraId="3C754876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/>
          <w:bCs/>
        </w:rPr>
        <w:t>7.a./</w:t>
      </w:r>
      <w:r w:rsidRPr="009950B3">
        <w:rPr>
          <w:rFonts w:ascii="Arial" w:hAnsi="Arial" w:cs="Arial"/>
          <w:b/>
          <w:bCs/>
        </w:rPr>
        <w:tab/>
        <w:t xml:space="preserve">Tájékoztató Szombathely Megyei Jogú Város Önkormányzata 2018. évi belső ellenőrzési terve végrehajtásáról </w:t>
      </w:r>
      <w:r w:rsidRPr="009950B3">
        <w:rPr>
          <w:rFonts w:ascii="Arial" w:hAnsi="Arial" w:cs="Arial"/>
        </w:rPr>
        <w:t>(Közgyűlési 8.a.)</w:t>
      </w:r>
    </w:p>
    <w:p w14:paraId="7A69A384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>Dr. Andorné Fodor Ágnes, a Belső Ellenőrzési Iroda vezetője</w:t>
      </w:r>
    </w:p>
    <w:p w14:paraId="41B2F830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</w:rPr>
      </w:pPr>
    </w:p>
    <w:p w14:paraId="09E81F62" w14:textId="77777777" w:rsidR="009950B3" w:rsidRPr="009950B3" w:rsidRDefault="009950B3" w:rsidP="009950B3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bCs/>
        </w:rPr>
        <w:tab/>
        <w:t xml:space="preserve"> b./</w:t>
      </w:r>
      <w:r w:rsidRPr="009950B3">
        <w:rPr>
          <w:rFonts w:ascii="Arial" w:hAnsi="Arial" w:cs="Arial"/>
          <w:b/>
          <w:bCs/>
        </w:rPr>
        <w:tab/>
        <w:t xml:space="preserve">Tájékoztató Szombathely Megyei Jogú Város által alapított és fenntartott intézmények 2018. évi pénzügyi-gazdasági ellenőrzésének tapasztalatairól </w:t>
      </w:r>
      <w:r w:rsidRPr="009950B3">
        <w:rPr>
          <w:rFonts w:ascii="Arial" w:hAnsi="Arial" w:cs="Arial"/>
        </w:rPr>
        <w:t>(Közgyűlési 8.b.)</w:t>
      </w:r>
    </w:p>
    <w:p w14:paraId="2908B331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  <w:r w:rsidRPr="009950B3">
        <w:rPr>
          <w:rFonts w:ascii="Arial" w:hAnsi="Arial" w:cs="Arial"/>
        </w:rPr>
        <w:tab/>
      </w:r>
      <w:r w:rsidRPr="009950B3">
        <w:rPr>
          <w:rFonts w:ascii="Arial" w:hAnsi="Arial" w:cs="Arial"/>
        </w:rPr>
        <w:tab/>
      </w: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Cs/>
        </w:rPr>
        <w:t>Dr. Andorné Fodor Ágnes, a Belső Ellenőrzési Iroda vezetője</w:t>
      </w:r>
    </w:p>
    <w:p w14:paraId="4DCF284E" w14:textId="77777777" w:rsidR="009950B3" w:rsidRPr="009950B3" w:rsidRDefault="009950B3" w:rsidP="009950B3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</w:rPr>
      </w:pPr>
    </w:p>
    <w:p w14:paraId="1F4A1972" w14:textId="77777777" w:rsidR="009950B3" w:rsidRPr="009950B3" w:rsidRDefault="009950B3" w:rsidP="009950B3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bCs/>
        </w:rPr>
        <w:tab/>
        <w:t xml:space="preserve"> c./</w:t>
      </w:r>
      <w:r w:rsidRPr="009950B3">
        <w:rPr>
          <w:rFonts w:ascii="Arial" w:hAnsi="Arial" w:cs="Arial"/>
          <w:b/>
          <w:bCs/>
        </w:rPr>
        <w:tab/>
        <w:t xml:space="preserve">Javaslat Szombathely Megyei Jogú Város Önkormányzata által fenntartott költségvetési intézmények 2018. évi belső ellenőrzési jelentéseinek jóváhagyására </w:t>
      </w:r>
      <w:r w:rsidRPr="009950B3">
        <w:rPr>
          <w:rFonts w:ascii="Arial" w:hAnsi="Arial" w:cs="Arial"/>
        </w:rPr>
        <w:t>(Közgyűlési 8.c.)</w:t>
      </w:r>
    </w:p>
    <w:p w14:paraId="78BEED79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4FA92A99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</w:p>
    <w:p w14:paraId="27D4224D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/>
          <w:bCs/>
        </w:rPr>
        <w:t>8./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  <w:t>Javaslat Szombathely Megyei Jogú Város Önkormányzata tulajdonában lévő gazdasági társaságok 2018. évi beszámolóinak, és a 2019. évi üzleti terveinek megtárgyalására</w:t>
      </w:r>
    </w:p>
    <w:p w14:paraId="10349AF9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</w:rPr>
      </w:pPr>
    </w:p>
    <w:p w14:paraId="4D2A025F" w14:textId="77777777" w:rsidR="009950B3" w:rsidRPr="009950B3" w:rsidRDefault="009950B3" w:rsidP="009950B3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  <w:t>a./</w:t>
      </w:r>
      <w:r w:rsidRPr="009950B3">
        <w:rPr>
          <w:rFonts w:ascii="Arial" w:hAnsi="Arial" w:cs="Arial"/>
          <w:b/>
          <w:bCs/>
        </w:rPr>
        <w:tab/>
        <w:t xml:space="preserve">Weöres Sándor Színház Nonprofit Kft. </w:t>
      </w:r>
      <w:r w:rsidRPr="009950B3">
        <w:rPr>
          <w:rFonts w:ascii="Arial" w:hAnsi="Arial" w:cs="Arial"/>
        </w:rPr>
        <w:t>(Közgyűlési 9.a.)</w:t>
      </w:r>
    </w:p>
    <w:p w14:paraId="5FA9CE07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Cs/>
        </w:rPr>
        <w:t>Lakézi Gábor, a Városüzemeltetési Osztály vezetője</w:t>
      </w:r>
    </w:p>
    <w:p w14:paraId="1051C261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Cs/>
        </w:rPr>
        <w:tab/>
        <w:t>Jordán Tamás ügyvezető igazgató</w:t>
      </w:r>
    </w:p>
    <w:p w14:paraId="2B9AC2EE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</w:p>
    <w:p w14:paraId="679189BC" w14:textId="77777777" w:rsidR="009950B3" w:rsidRPr="009950B3" w:rsidRDefault="009950B3" w:rsidP="009950B3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</w:rPr>
      </w:pP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/>
          <w:bCs/>
        </w:rPr>
        <w:tab/>
        <w:t>b./</w:t>
      </w:r>
      <w:r w:rsidRPr="009950B3">
        <w:rPr>
          <w:rFonts w:ascii="Arial" w:hAnsi="Arial" w:cs="Arial"/>
          <w:b/>
          <w:bCs/>
        </w:rPr>
        <w:tab/>
        <w:t xml:space="preserve">Szombathely Médiaközpont Nonprofit Kft. </w:t>
      </w:r>
      <w:r w:rsidRPr="009950B3">
        <w:rPr>
          <w:rFonts w:ascii="Arial" w:hAnsi="Arial" w:cs="Arial"/>
        </w:rPr>
        <w:t>(Közgyűlési 9.b.)</w:t>
      </w:r>
    </w:p>
    <w:p w14:paraId="555DD639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Cs/>
        </w:rPr>
        <w:t>Lakézi Gábor, a Városüzemeltetési Osztály vezetője</w:t>
      </w:r>
    </w:p>
    <w:p w14:paraId="0BF03C40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Cs/>
        </w:rPr>
        <w:tab/>
        <w:t>Halmágyi Miklós ügyvezető igazgató</w:t>
      </w:r>
    </w:p>
    <w:p w14:paraId="1A441A2D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</w:p>
    <w:p w14:paraId="41ACE94B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  <w:t>c./</w:t>
      </w:r>
      <w:r w:rsidRPr="009950B3">
        <w:rPr>
          <w:rFonts w:ascii="Arial" w:hAnsi="Arial" w:cs="Arial"/>
          <w:b/>
          <w:bCs/>
        </w:rPr>
        <w:tab/>
        <w:t>Savaria Turizmus Nonprofit Kft.</w:t>
      </w:r>
      <w:r w:rsidRPr="009950B3">
        <w:rPr>
          <w:rFonts w:ascii="Arial" w:hAnsi="Arial" w:cs="Arial"/>
          <w:bCs/>
        </w:rPr>
        <w:t xml:space="preserve"> </w:t>
      </w:r>
      <w:r w:rsidRPr="009950B3">
        <w:rPr>
          <w:rFonts w:ascii="Arial" w:hAnsi="Arial" w:cs="Arial"/>
        </w:rPr>
        <w:t>(Közgyűlési 9.e.)</w:t>
      </w:r>
    </w:p>
    <w:p w14:paraId="217EBDE3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Cs/>
        </w:rPr>
        <w:t>Lakézi Gábor, a Városüzemeltetési Osztály vezetője</w:t>
      </w:r>
    </w:p>
    <w:p w14:paraId="16476690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Cs/>
        </w:rPr>
        <w:tab/>
        <w:t xml:space="preserve">Grünwald Stefánia ügyvezető igazgató </w:t>
      </w:r>
    </w:p>
    <w:p w14:paraId="4C366586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</w:p>
    <w:p w14:paraId="5DE19CE5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  <w:t>d./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spacing w:val="2"/>
        </w:rPr>
        <w:t xml:space="preserve">Szombathelyi Sportközpont és Sportiskola Nonprofit Kft. </w:t>
      </w:r>
      <w:r w:rsidRPr="009950B3">
        <w:rPr>
          <w:rFonts w:ascii="Arial" w:hAnsi="Arial" w:cs="Arial"/>
          <w:spacing w:val="2"/>
        </w:rPr>
        <w:t>(9.f.)</w:t>
      </w:r>
    </w:p>
    <w:p w14:paraId="334CE784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Cs/>
        </w:rPr>
        <w:t>Lakézi Gábor, a Városüzemeltetési Osztály vezetője</w:t>
      </w:r>
    </w:p>
    <w:p w14:paraId="285A8321" w14:textId="77777777" w:rsidR="009950B3" w:rsidRPr="009950B3" w:rsidRDefault="009950B3" w:rsidP="009950B3">
      <w:pPr>
        <w:pStyle w:val="Listaszerbekezds"/>
        <w:tabs>
          <w:tab w:val="left" w:pos="284"/>
          <w:tab w:val="left" w:pos="1418"/>
        </w:tabs>
        <w:spacing w:after="0" w:line="240" w:lineRule="auto"/>
        <w:ind w:left="2829" w:hanging="2829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Cs/>
        </w:rPr>
        <w:tab/>
        <w:t>Karácsony Krisztina ügyvezető igazgató</w:t>
      </w:r>
    </w:p>
    <w:p w14:paraId="33654A1A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</w:rPr>
      </w:pPr>
    </w:p>
    <w:p w14:paraId="4FD89B5D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  <w:t>e./</w:t>
      </w:r>
      <w:r w:rsidRPr="009950B3">
        <w:rPr>
          <w:rFonts w:ascii="Arial" w:hAnsi="Arial" w:cs="Arial"/>
          <w:b/>
          <w:bCs/>
        </w:rPr>
        <w:tab/>
        <w:t>FALCO KC Szombathely Kft.</w:t>
      </w:r>
      <w:r w:rsidRPr="009950B3">
        <w:rPr>
          <w:rFonts w:ascii="Arial" w:hAnsi="Arial" w:cs="Arial"/>
          <w:bCs/>
        </w:rPr>
        <w:t xml:space="preserve"> </w:t>
      </w:r>
      <w:r w:rsidRPr="009950B3">
        <w:rPr>
          <w:rFonts w:ascii="Arial" w:hAnsi="Arial" w:cs="Arial"/>
        </w:rPr>
        <w:t>(Közgyűlési 9.g.)</w:t>
      </w:r>
    </w:p>
    <w:p w14:paraId="43CD2969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Cs/>
        </w:rPr>
        <w:t>Lakézi Gábor, a Városüzemeltetési Osztály vezetője</w:t>
      </w:r>
    </w:p>
    <w:p w14:paraId="30BA66D4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Cs/>
        </w:rPr>
        <w:tab/>
        <w:t>Gráczer György ügyvezető igazgató</w:t>
      </w:r>
    </w:p>
    <w:p w14:paraId="7A07AA01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</w:p>
    <w:p w14:paraId="1311E426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/>
          <w:bCs/>
        </w:rPr>
        <w:tab/>
        <w:t>f./</w:t>
      </w:r>
      <w:r w:rsidRPr="009950B3">
        <w:rPr>
          <w:rFonts w:ascii="Arial" w:hAnsi="Arial" w:cs="Arial"/>
          <w:b/>
          <w:bCs/>
        </w:rPr>
        <w:tab/>
        <w:t>Haladás Sportkomplexum Fejlesztő Nonprofit Kft.</w:t>
      </w:r>
      <w:r w:rsidRPr="009950B3">
        <w:rPr>
          <w:rFonts w:ascii="Arial" w:hAnsi="Arial" w:cs="Arial"/>
          <w:bCs/>
        </w:rPr>
        <w:t xml:space="preserve"> </w:t>
      </w:r>
      <w:r w:rsidRPr="009950B3">
        <w:rPr>
          <w:rFonts w:ascii="Arial" w:hAnsi="Arial" w:cs="Arial"/>
        </w:rPr>
        <w:t>(Közgyűlési 9.l.)</w:t>
      </w:r>
    </w:p>
    <w:p w14:paraId="306A3BFB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Cs/>
        </w:rPr>
        <w:t>Lakézi Gábor, a Városüzemeltetési Osztály vezetője</w:t>
      </w:r>
    </w:p>
    <w:p w14:paraId="768BCC2B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Cs/>
        </w:rPr>
        <w:t>Gál Sándor ügyvezető igazgató</w:t>
      </w:r>
    </w:p>
    <w:p w14:paraId="6C249277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</w:p>
    <w:p w14:paraId="5213E161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bCs/>
        </w:rPr>
        <w:t>9./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  <w:t>Javaslat a Szombathely, Jászai Mari u. 4. (9146/9 hrsz) szám alatti ingatlan ingyenes használatba adására</w:t>
      </w:r>
      <w:r w:rsidRPr="009950B3">
        <w:rPr>
          <w:rFonts w:ascii="Arial" w:hAnsi="Arial" w:cs="Arial"/>
          <w:bCs/>
        </w:rPr>
        <w:t xml:space="preserve"> </w:t>
      </w:r>
      <w:r w:rsidRPr="009950B3">
        <w:rPr>
          <w:rFonts w:ascii="Arial" w:hAnsi="Arial" w:cs="Arial"/>
        </w:rPr>
        <w:t>(Közgyűlési 12.)</w:t>
      </w:r>
    </w:p>
    <w:p w14:paraId="5FBA33B5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</w:rPr>
      </w:pP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>Lakézi Gábor, a Városüzemeltetési Osztály vezetője</w:t>
      </w:r>
    </w:p>
    <w:p w14:paraId="055E8F0F" w14:textId="77777777" w:rsidR="009950B3" w:rsidRPr="009950B3" w:rsidRDefault="009950B3" w:rsidP="009950B3">
      <w:pPr>
        <w:ind w:left="2124" w:hanging="1416"/>
        <w:jc w:val="both"/>
        <w:rPr>
          <w:rFonts w:cs="Arial"/>
          <w:szCs w:val="22"/>
        </w:rPr>
      </w:pPr>
      <w:r w:rsidRPr="009950B3">
        <w:rPr>
          <w:rFonts w:cs="Arial"/>
          <w:b/>
          <w:szCs w:val="22"/>
          <w:u w:val="single"/>
        </w:rPr>
        <w:t>Meghívott:</w:t>
      </w:r>
      <w:r w:rsidRPr="009950B3">
        <w:rPr>
          <w:rFonts w:cs="Arial"/>
          <w:b/>
          <w:szCs w:val="22"/>
        </w:rPr>
        <w:tab/>
      </w:r>
      <w:r w:rsidRPr="009950B3">
        <w:rPr>
          <w:rFonts w:cs="Arial"/>
          <w:szCs w:val="22"/>
        </w:rPr>
        <w:t>Kulcsár Lászlóné, a Pálos Károly Szociális Szolgáltató Központ és Gyermekjóléti Szolgálat intézményvezetője</w:t>
      </w:r>
    </w:p>
    <w:p w14:paraId="17A2DFEF" w14:textId="77777777" w:rsidR="009950B3" w:rsidRPr="009950B3" w:rsidRDefault="009950B3" w:rsidP="009950B3">
      <w:pPr>
        <w:ind w:left="2124" w:firstLine="6"/>
        <w:jc w:val="both"/>
        <w:rPr>
          <w:rFonts w:cs="Arial"/>
          <w:szCs w:val="22"/>
          <w:u w:val="single"/>
        </w:rPr>
      </w:pPr>
      <w:r w:rsidRPr="009950B3">
        <w:rPr>
          <w:rFonts w:cs="Arial"/>
          <w:szCs w:val="22"/>
        </w:rPr>
        <w:t>Kalocsai Csaba, a Perintparti Szó-Fogadó Szombathelyi Waldorf Óvoda, Általános Iskola, Gimnázium és Művészetoktatási Intézmény vezetője</w:t>
      </w:r>
    </w:p>
    <w:p w14:paraId="5E75911D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</w:rPr>
      </w:pPr>
    </w:p>
    <w:p w14:paraId="5F4CF5B4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/>
          <w:bCs/>
        </w:rPr>
        <w:t>10./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  <w:t xml:space="preserve">Javaslat feladatellátásra vonatkozóan megkötött megállapodások módosítására </w:t>
      </w:r>
      <w:r w:rsidRPr="009950B3">
        <w:rPr>
          <w:rFonts w:ascii="Arial" w:hAnsi="Arial" w:cs="Arial"/>
        </w:rPr>
        <w:t>(Közgyűlési 14.)</w:t>
      </w:r>
    </w:p>
    <w:p w14:paraId="267AD102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50B112AA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</w:rPr>
      </w:pPr>
    </w:p>
    <w:p w14:paraId="3425F4E7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>11./</w:t>
      </w:r>
      <w:r w:rsidRPr="009950B3">
        <w:rPr>
          <w:rFonts w:ascii="Arial" w:hAnsi="Arial" w:cs="Arial"/>
          <w:b/>
          <w:bCs/>
        </w:rPr>
        <w:tab/>
        <w:t>Javaslat bírósági ülnökök választására</w:t>
      </w:r>
      <w:r w:rsidRPr="009950B3">
        <w:rPr>
          <w:rFonts w:ascii="Arial" w:hAnsi="Arial" w:cs="Arial"/>
          <w:bCs/>
        </w:rPr>
        <w:t xml:space="preserve"> </w:t>
      </w:r>
      <w:r w:rsidRPr="009950B3">
        <w:rPr>
          <w:rFonts w:ascii="Arial" w:hAnsi="Arial" w:cs="Arial"/>
        </w:rPr>
        <w:t>(Közgyűlési 17.)</w:t>
      </w:r>
    </w:p>
    <w:p w14:paraId="2F310009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4" w:hanging="1415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u w:val="single"/>
        </w:rPr>
        <w:t>Előadó:</w:t>
      </w:r>
      <w:r w:rsidRPr="009950B3">
        <w:rPr>
          <w:rFonts w:ascii="Arial" w:hAnsi="Arial" w:cs="Arial"/>
        </w:rPr>
        <w:tab/>
        <w:t>Nagyné Dr. Gats Andrea, a Jogi, Képviselői és Hatósági Osztály vezetője</w:t>
      </w:r>
    </w:p>
    <w:p w14:paraId="05DB2301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</w:rPr>
      </w:pPr>
    </w:p>
    <w:p w14:paraId="42DA86A6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>12./</w:t>
      </w:r>
      <w:r w:rsidRPr="009950B3">
        <w:rPr>
          <w:rFonts w:ascii="Arial" w:hAnsi="Arial" w:cs="Arial"/>
          <w:b/>
          <w:bCs/>
        </w:rPr>
        <w:tab/>
        <w:t>Jegyzői tájékoztató a Polgármesteri Hivatal törvényességi és hatósági munkájáról, a Hivatal tevékenységéről</w:t>
      </w:r>
      <w:r w:rsidRPr="009950B3">
        <w:rPr>
          <w:rFonts w:ascii="Arial" w:hAnsi="Arial" w:cs="Arial"/>
          <w:bCs/>
        </w:rPr>
        <w:t xml:space="preserve"> </w:t>
      </w:r>
      <w:r w:rsidRPr="009950B3">
        <w:rPr>
          <w:rFonts w:ascii="Arial" w:hAnsi="Arial" w:cs="Arial"/>
        </w:rPr>
        <w:t>(Közgyűlési 20.)</w:t>
      </w:r>
    </w:p>
    <w:p w14:paraId="546C6B5D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</w:rPr>
      </w:pP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>Dr. Károlyi Ákos, jegyző</w:t>
      </w:r>
    </w:p>
    <w:p w14:paraId="5E5FBF8D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</w:rPr>
      </w:pPr>
    </w:p>
    <w:p w14:paraId="1A446C3A" w14:textId="77777777" w:rsidR="009950B3" w:rsidRPr="009950B3" w:rsidRDefault="009950B3" w:rsidP="009950B3">
      <w:pPr>
        <w:pStyle w:val="Listaszerbekezds"/>
        <w:spacing w:after="0" w:line="240" w:lineRule="auto"/>
        <w:ind w:left="705" w:hanging="705"/>
        <w:rPr>
          <w:rFonts w:ascii="Arial" w:hAnsi="Arial" w:cs="Arial"/>
          <w:i/>
          <w:iCs/>
        </w:rPr>
      </w:pPr>
      <w:r w:rsidRPr="009950B3">
        <w:rPr>
          <w:rFonts w:ascii="Arial" w:hAnsi="Arial" w:cs="Arial"/>
          <w:b/>
        </w:rPr>
        <w:lastRenderedPageBreak/>
        <w:t>13./</w:t>
      </w:r>
      <w:r w:rsidRPr="009950B3">
        <w:rPr>
          <w:rFonts w:ascii="Arial" w:hAnsi="Arial" w:cs="Arial"/>
          <w:b/>
        </w:rPr>
        <w:tab/>
        <w:t xml:space="preserve">Javaslat az ELENA projekt konzorciumi megállapodásának módosítására </w:t>
      </w:r>
      <w:r w:rsidRPr="009950B3">
        <w:rPr>
          <w:rFonts w:ascii="Arial" w:hAnsi="Arial" w:cs="Arial"/>
          <w:i/>
          <w:iCs/>
          <w:color w:val="00B0F0"/>
        </w:rPr>
        <w:t>(SAJÁT – Két ülés közötti anyagban szerepel)</w:t>
      </w:r>
    </w:p>
    <w:p w14:paraId="4DF8A50B" w14:textId="77777777" w:rsidR="009950B3" w:rsidRPr="009950B3" w:rsidRDefault="009950B3" w:rsidP="009950B3">
      <w:pPr>
        <w:pStyle w:val="Listaszerbekezds"/>
        <w:spacing w:after="0" w:line="240" w:lineRule="auto"/>
        <w:ind w:left="2124" w:hanging="1419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u w:val="single"/>
        </w:rPr>
        <w:t>Előadó:</w:t>
      </w:r>
      <w:r w:rsidRPr="009950B3">
        <w:rPr>
          <w:rFonts w:ascii="Arial" w:hAnsi="Arial" w:cs="Arial"/>
        </w:rPr>
        <w:tab/>
        <w:t>Keringer Zsolt, Informatikai, Minőségügyi és Gondnoksági Kabinet vezetője</w:t>
      </w:r>
    </w:p>
    <w:p w14:paraId="56E064C5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</w:rPr>
      </w:pPr>
    </w:p>
    <w:p w14:paraId="7986C83B" w14:textId="77777777" w:rsidR="009950B3" w:rsidRPr="009950B3" w:rsidRDefault="009950B3" w:rsidP="009950B3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bCs/>
        </w:rPr>
        <w:t>14./</w:t>
      </w:r>
      <w:r w:rsidRPr="009950B3">
        <w:rPr>
          <w:rFonts w:ascii="Arial" w:hAnsi="Arial" w:cs="Arial"/>
          <w:b/>
          <w:bCs/>
        </w:rPr>
        <w:tab/>
        <w:t xml:space="preserve">Tájékoztató feladat-ellátási megállapodással rendelkező civil szervezetek 2018. évi tevékenységéről </w:t>
      </w:r>
      <w:r w:rsidRPr="009950B3">
        <w:rPr>
          <w:rFonts w:ascii="Arial" w:hAnsi="Arial" w:cs="Arial"/>
          <w:i/>
          <w:iCs/>
          <w:color w:val="00B0F0"/>
        </w:rPr>
        <w:t>(SAJÁT)</w:t>
      </w:r>
    </w:p>
    <w:p w14:paraId="42BC8A80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561A2F22" w14:textId="77777777" w:rsidR="009950B3" w:rsidRPr="009950B3" w:rsidRDefault="009950B3" w:rsidP="009950B3">
      <w:pPr>
        <w:ind w:left="2124" w:hanging="1415"/>
        <w:jc w:val="both"/>
        <w:rPr>
          <w:rFonts w:cs="Arial"/>
          <w:szCs w:val="22"/>
        </w:rPr>
      </w:pPr>
      <w:r w:rsidRPr="009950B3">
        <w:rPr>
          <w:rFonts w:cs="Arial"/>
          <w:b/>
          <w:bCs/>
          <w:color w:val="000000"/>
          <w:szCs w:val="22"/>
          <w:u w:val="single"/>
        </w:rPr>
        <w:t>Meghívott:</w:t>
      </w:r>
      <w:r w:rsidRPr="009950B3">
        <w:rPr>
          <w:rFonts w:cs="Arial"/>
          <w:color w:val="000000"/>
          <w:szCs w:val="22"/>
        </w:rPr>
        <w:tab/>
        <w:t>Hegedüs Éva, a Gyöngyöshermán-Szentkirályi Polgári Kör elnöke</w:t>
      </w:r>
    </w:p>
    <w:p w14:paraId="458F1500" w14:textId="77777777" w:rsidR="009950B3" w:rsidRPr="009950B3" w:rsidRDefault="009950B3" w:rsidP="009950B3">
      <w:pPr>
        <w:ind w:left="2124" w:hanging="1415"/>
        <w:jc w:val="both"/>
        <w:rPr>
          <w:rFonts w:cs="Arial"/>
          <w:color w:val="000000"/>
          <w:szCs w:val="22"/>
        </w:rPr>
      </w:pPr>
      <w:r w:rsidRPr="009950B3">
        <w:rPr>
          <w:rFonts w:cs="Arial"/>
          <w:color w:val="000000"/>
          <w:szCs w:val="22"/>
        </w:rPr>
        <w:tab/>
        <w:t>Hegedüs László, az Olad Városrészért Egyesület elnöke</w:t>
      </w:r>
    </w:p>
    <w:p w14:paraId="1D257F30" w14:textId="77777777" w:rsidR="009950B3" w:rsidRPr="009950B3" w:rsidRDefault="009950B3" w:rsidP="009950B3">
      <w:pPr>
        <w:jc w:val="both"/>
        <w:rPr>
          <w:rFonts w:cs="Arial"/>
          <w:color w:val="000000"/>
          <w:szCs w:val="22"/>
        </w:rPr>
      </w:pPr>
    </w:p>
    <w:p w14:paraId="428D1447" w14:textId="77777777" w:rsidR="009950B3" w:rsidRPr="009950B3" w:rsidRDefault="009950B3" w:rsidP="009950B3">
      <w:pPr>
        <w:jc w:val="both"/>
        <w:rPr>
          <w:rFonts w:cs="Arial"/>
          <w:color w:val="000000"/>
          <w:szCs w:val="22"/>
        </w:rPr>
      </w:pPr>
      <w:r w:rsidRPr="009950B3">
        <w:rPr>
          <w:rFonts w:cs="Arial"/>
          <w:b/>
          <w:color w:val="000000"/>
          <w:szCs w:val="22"/>
        </w:rPr>
        <w:t>15./</w:t>
      </w:r>
      <w:r w:rsidRPr="009950B3">
        <w:rPr>
          <w:rFonts w:cs="Arial"/>
          <w:b/>
          <w:color w:val="000000"/>
          <w:szCs w:val="22"/>
        </w:rPr>
        <w:tab/>
        <w:t>Javaslat elszámolási határidő meghosszabbítására</w:t>
      </w:r>
      <w:r w:rsidRPr="009950B3">
        <w:rPr>
          <w:rFonts w:cs="Arial"/>
          <w:color w:val="000000"/>
          <w:szCs w:val="22"/>
        </w:rPr>
        <w:t xml:space="preserve"> </w:t>
      </w:r>
      <w:r w:rsidRPr="009950B3">
        <w:rPr>
          <w:rFonts w:cs="Arial"/>
          <w:i/>
          <w:iCs/>
          <w:color w:val="00B0F0"/>
          <w:szCs w:val="22"/>
        </w:rPr>
        <w:t>(SAJÁT)</w:t>
      </w:r>
    </w:p>
    <w:p w14:paraId="394FB857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425FC58F" w14:textId="77777777" w:rsidR="009950B3" w:rsidRPr="009950B3" w:rsidRDefault="009950B3" w:rsidP="009950B3">
      <w:pPr>
        <w:jc w:val="both"/>
        <w:rPr>
          <w:rFonts w:cs="Arial"/>
          <w:szCs w:val="22"/>
        </w:rPr>
      </w:pPr>
    </w:p>
    <w:p w14:paraId="6F2AE4A0" w14:textId="77777777" w:rsidR="009950B3" w:rsidRPr="009950B3" w:rsidRDefault="009950B3" w:rsidP="009950B3">
      <w:pPr>
        <w:ind w:left="705" w:hanging="705"/>
        <w:jc w:val="both"/>
        <w:rPr>
          <w:rFonts w:cs="Arial"/>
          <w:color w:val="000000"/>
          <w:szCs w:val="22"/>
        </w:rPr>
      </w:pPr>
      <w:r w:rsidRPr="009950B3">
        <w:rPr>
          <w:rFonts w:cs="Arial"/>
          <w:b/>
          <w:szCs w:val="22"/>
        </w:rPr>
        <w:t>16./</w:t>
      </w:r>
      <w:r w:rsidRPr="009950B3">
        <w:rPr>
          <w:rFonts w:cs="Arial"/>
          <w:b/>
          <w:szCs w:val="22"/>
        </w:rPr>
        <w:tab/>
        <w:t>Javaslat a kulturális intézmények 2018. évi beszámolójának, valamint 2019. évi munkatervének elfogadására</w:t>
      </w:r>
      <w:r w:rsidRPr="009950B3">
        <w:rPr>
          <w:rFonts w:cs="Arial"/>
          <w:szCs w:val="22"/>
        </w:rPr>
        <w:t xml:space="preserve"> </w:t>
      </w:r>
      <w:r w:rsidRPr="009950B3">
        <w:rPr>
          <w:rFonts w:cs="Arial"/>
          <w:i/>
          <w:iCs/>
          <w:color w:val="00B0F0"/>
          <w:szCs w:val="22"/>
        </w:rPr>
        <w:t>(SAJÁT)</w:t>
      </w:r>
    </w:p>
    <w:p w14:paraId="5B91BA9F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</w:rPr>
      </w:pPr>
    </w:p>
    <w:p w14:paraId="00B14034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/>
          <w:bCs/>
        </w:rPr>
        <w:t>a./</w:t>
      </w:r>
      <w:r w:rsidRPr="009950B3">
        <w:rPr>
          <w:rFonts w:ascii="Arial" w:hAnsi="Arial" w:cs="Arial"/>
          <w:b/>
          <w:bCs/>
        </w:rPr>
        <w:tab/>
        <w:t xml:space="preserve">AGORA </w:t>
      </w:r>
      <w:bookmarkStart w:id="0" w:name="_GoBack"/>
      <w:bookmarkEnd w:id="0"/>
      <w:r w:rsidRPr="009950B3">
        <w:rPr>
          <w:rFonts w:ascii="Arial" w:hAnsi="Arial" w:cs="Arial"/>
          <w:b/>
          <w:bCs/>
        </w:rPr>
        <w:t>Szombathelyi Kulturális Központ</w:t>
      </w:r>
    </w:p>
    <w:p w14:paraId="2AF8C796" w14:textId="77777777" w:rsidR="009950B3" w:rsidRPr="009950B3" w:rsidRDefault="009950B3" w:rsidP="009950B3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Cs/>
        </w:rPr>
        <w:t>Dr. Bencsics Enikő, az Egészségügyi és Közszolgálati Osztály vezetője</w:t>
      </w:r>
    </w:p>
    <w:p w14:paraId="250D7DEB" w14:textId="77777777" w:rsidR="009950B3" w:rsidRPr="009950B3" w:rsidRDefault="009950B3" w:rsidP="009950B3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Cs/>
        </w:rPr>
        <w:tab/>
        <w:t>Parais István, az AGORA Szombathelyi Kulturális Központ igazgatója</w:t>
      </w:r>
    </w:p>
    <w:p w14:paraId="11A456BC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</w:p>
    <w:p w14:paraId="68A02886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  <w:t>b./</w:t>
      </w:r>
      <w:r w:rsidRPr="009950B3">
        <w:rPr>
          <w:rFonts w:ascii="Arial" w:hAnsi="Arial" w:cs="Arial"/>
          <w:b/>
          <w:bCs/>
        </w:rPr>
        <w:tab/>
        <w:t>Mesebolt Bábszínház</w:t>
      </w:r>
    </w:p>
    <w:p w14:paraId="633F840B" w14:textId="77777777" w:rsidR="009950B3" w:rsidRPr="009950B3" w:rsidRDefault="009950B3" w:rsidP="009950B3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Cs/>
        </w:rPr>
        <w:t>Dr. Bencsics Enikő, az Egészségügyi és Közszolgálati Osztály vezetője</w:t>
      </w:r>
    </w:p>
    <w:p w14:paraId="16B9769C" w14:textId="77777777" w:rsidR="009950B3" w:rsidRPr="009950B3" w:rsidRDefault="009950B3" w:rsidP="009950B3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u w:val="single"/>
        </w:rPr>
      </w:pP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Cs/>
        </w:rPr>
        <w:tab/>
        <w:t>Kovács Géza, a Mesebolt Bábszínház igazgatója</w:t>
      </w:r>
    </w:p>
    <w:p w14:paraId="640805A1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</w:rPr>
      </w:pPr>
    </w:p>
    <w:p w14:paraId="22CCCBDB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color w:val="000000"/>
        </w:rPr>
      </w:pPr>
      <w:r w:rsidRPr="009950B3">
        <w:rPr>
          <w:rFonts w:ascii="Arial" w:hAnsi="Arial" w:cs="Arial"/>
          <w:color w:val="000000"/>
        </w:rPr>
        <w:tab/>
      </w:r>
      <w:r w:rsidRPr="009950B3">
        <w:rPr>
          <w:rFonts w:ascii="Arial" w:hAnsi="Arial" w:cs="Arial"/>
          <w:color w:val="000000"/>
        </w:rPr>
        <w:tab/>
      </w:r>
      <w:r w:rsidRPr="009950B3">
        <w:rPr>
          <w:rFonts w:ascii="Arial" w:hAnsi="Arial" w:cs="Arial"/>
          <w:b/>
          <w:color w:val="000000"/>
        </w:rPr>
        <w:t>c./</w:t>
      </w:r>
      <w:r w:rsidRPr="009950B3">
        <w:rPr>
          <w:rFonts w:ascii="Arial" w:hAnsi="Arial" w:cs="Arial"/>
          <w:b/>
          <w:color w:val="000000"/>
        </w:rPr>
        <w:tab/>
        <w:t>Weöres Sándor Színház Nonprofit Kft.</w:t>
      </w:r>
    </w:p>
    <w:p w14:paraId="25B54649" w14:textId="77777777" w:rsidR="009950B3" w:rsidRPr="009950B3" w:rsidRDefault="009950B3" w:rsidP="009950B3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Cs/>
        </w:rPr>
        <w:t>Dr. Bencsics Enikő, az Egészségügyi és Közszolgálati Osztály vezetője</w:t>
      </w:r>
    </w:p>
    <w:p w14:paraId="36561B10" w14:textId="77777777" w:rsidR="009950B3" w:rsidRPr="009950B3" w:rsidRDefault="009950B3" w:rsidP="009950B3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u w:val="single"/>
        </w:rPr>
      </w:pP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Cs/>
        </w:rPr>
        <w:tab/>
        <w:t>Jordán Tamás, a Weöres Sándor Színház Nonprofit Kft. igazgatója</w:t>
      </w:r>
    </w:p>
    <w:p w14:paraId="205905AA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</w:rPr>
      </w:pPr>
    </w:p>
    <w:p w14:paraId="123AFDDD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color w:val="000000"/>
        </w:rPr>
      </w:pPr>
      <w:r w:rsidRPr="009950B3">
        <w:rPr>
          <w:rFonts w:ascii="Arial" w:hAnsi="Arial" w:cs="Arial"/>
          <w:color w:val="000000"/>
        </w:rPr>
        <w:tab/>
      </w:r>
      <w:r w:rsidRPr="009950B3">
        <w:rPr>
          <w:rFonts w:ascii="Arial" w:hAnsi="Arial" w:cs="Arial"/>
          <w:color w:val="000000"/>
        </w:rPr>
        <w:tab/>
      </w:r>
      <w:r w:rsidRPr="009950B3">
        <w:rPr>
          <w:rFonts w:ascii="Arial" w:hAnsi="Arial" w:cs="Arial"/>
          <w:b/>
          <w:color w:val="000000"/>
        </w:rPr>
        <w:t>d./</w:t>
      </w:r>
      <w:r w:rsidRPr="009950B3">
        <w:rPr>
          <w:rFonts w:ascii="Arial" w:hAnsi="Arial" w:cs="Arial"/>
          <w:b/>
          <w:color w:val="000000"/>
        </w:rPr>
        <w:tab/>
        <w:t>Savaria Szimfonikus Zenekar</w:t>
      </w:r>
    </w:p>
    <w:p w14:paraId="7C29B61D" w14:textId="77777777" w:rsidR="009950B3" w:rsidRPr="009950B3" w:rsidRDefault="009950B3" w:rsidP="009950B3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Cs/>
        </w:rPr>
        <w:t>Dr. Bencsics Enikő, az Egészségügyi és Közszolgálati Osztály vezetője</w:t>
      </w:r>
    </w:p>
    <w:p w14:paraId="673C6487" w14:textId="77777777" w:rsidR="009950B3" w:rsidRPr="009950B3" w:rsidRDefault="009950B3" w:rsidP="009950B3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u w:val="single"/>
        </w:rPr>
      </w:pP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Cs/>
        </w:rPr>
        <w:tab/>
        <w:t>Kiss Barna, a Savaria Szimfonikus Zenekar igazgatója</w:t>
      </w:r>
    </w:p>
    <w:p w14:paraId="12E981C3" w14:textId="77777777" w:rsidR="009950B3" w:rsidRPr="009950B3" w:rsidRDefault="009950B3" w:rsidP="009950B3">
      <w:pPr>
        <w:ind w:left="705" w:hanging="705"/>
        <w:jc w:val="both"/>
        <w:rPr>
          <w:rFonts w:cs="Arial"/>
          <w:szCs w:val="22"/>
        </w:rPr>
      </w:pPr>
    </w:p>
    <w:p w14:paraId="2323CCD7" w14:textId="77777777" w:rsidR="009950B3" w:rsidRPr="009950B3" w:rsidRDefault="009950B3" w:rsidP="009950B3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i/>
          <w:iCs/>
        </w:rPr>
      </w:pPr>
      <w:r w:rsidRPr="009950B3">
        <w:rPr>
          <w:rFonts w:ascii="Arial" w:hAnsi="Arial" w:cs="Arial"/>
          <w:b/>
        </w:rPr>
        <w:t>17./</w:t>
      </w:r>
      <w:r w:rsidRPr="009950B3">
        <w:rPr>
          <w:rFonts w:ascii="Arial" w:hAnsi="Arial" w:cs="Arial"/>
          <w:b/>
        </w:rPr>
        <w:tab/>
        <w:t xml:space="preserve">Javaslat a színházi feladatok ellátására kötött megállapodás módosítására </w:t>
      </w:r>
      <w:r w:rsidRPr="009950B3">
        <w:rPr>
          <w:rFonts w:ascii="Arial" w:hAnsi="Arial" w:cs="Arial"/>
          <w:i/>
          <w:iCs/>
          <w:color w:val="00B0F0"/>
        </w:rPr>
        <w:t>(SAJÁT – Két ülés közötti anyagban szerepel)</w:t>
      </w:r>
    </w:p>
    <w:p w14:paraId="2F761405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5FEADB55" w14:textId="77777777" w:rsidR="009950B3" w:rsidRPr="009950B3" w:rsidRDefault="009950B3" w:rsidP="009950B3">
      <w:pPr>
        <w:pStyle w:val="Listaszerbekezds"/>
        <w:tabs>
          <w:tab w:val="left" w:pos="709"/>
        </w:tabs>
        <w:spacing w:after="0" w:line="240" w:lineRule="auto"/>
        <w:ind w:left="2124" w:hanging="2124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color w:val="000000"/>
        </w:rPr>
        <w:tab/>
      </w: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color w:val="000000"/>
        </w:rPr>
        <w:t>Jordán Tamás, a Weöres Sándor Színház Nonprofit Kft. igazgatója</w:t>
      </w:r>
    </w:p>
    <w:p w14:paraId="4FED2BB6" w14:textId="77777777" w:rsidR="009950B3" w:rsidRPr="009950B3" w:rsidRDefault="009950B3" w:rsidP="009950B3">
      <w:pPr>
        <w:ind w:left="705" w:hanging="705"/>
        <w:jc w:val="both"/>
        <w:rPr>
          <w:rFonts w:cs="Arial"/>
          <w:b/>
          <w:szCs w:val="22"/>
        </w:rPr>
      </w:pPr>
    </w:p>
    <w:p w14:paraId="58B2CB2B" w14:textId="77777777" w:rsidR="009950B3" w:rsidRPr="009950B3" w:rsidRDefault="009950B3" w:rsidP="009950B3">
      <w:pPr>
        <w:ind w:left="705" w:hanging="705"/>
        <w:jc w:val="both"/>
        <w:rPr>
          <w:rFonts w:cs="Arial"/>
          <w:color w:val="000000"/>
          <w:szCs w:val="22"/>
        </w:rPr>
      </w:pPr>
      <w:r w:rsidRPr="009950B3">
        <w:rPr>
          <w:rFonts w:cs="Arial"/>
          <w:b/>
          <w:szCs w:val="22"/>
        </w:rPr>
        <w:t>18./</w:t>
      </w:r>
      <w:r w:rsidRPr="009950B3">
        <w:rPr>
          <w:rFonts w:cs="Arial"/>
          <w:b/>
          <w:szCs w:val="22"/>
        </w:rPr>
        <w:tab/>
        <w:t>Javaslat a Savaria Történelmi Karnevál 2019. évi programtervezetének elfogadására</w:t>
      </w:r>
      <w:r w:rsidRPr="009950B3">
        <w:rPr>
          <w:rFonts w:cs="Arial"/>
          <w:szCs w:val="22"/>
        </w:rPr>
        <w:t xml:space="preserve"> </w:t>
      </w:r>
      <w:r w:rsidRPr="009950B3">
        <w:rPr>
          <w:rFonts w:cs="Arial"/>
          <w:i/>
          <w:iCs/>
          <w:color w:val="00B0F0"/>
          <w:szCs w:val="22"/>
        </w:rPr>
        <w:t>(SAJÁT)</w:t>
      </w:r>
    </w:p>
    <w:p w14:paraId="5E291998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69C7C86A" w14:textId="77777777" w:rsidR="009950B3" w:rsidRPr="009950B3" w:rsidRDefault="009950B3" w:rsidP="009950B3">
      <w:pPr>
        <w:pStyle w:val="Listaszerbekezds"/>
        <w:tabs>
          <w:tab w:val="left" w:pos="284"/>
          <w:tab w:val="left" w:pos="709"/>
        </w:tabs>
        <w:spacing w:after="0" w:line="240" w:lineRule="auto"/>
        <w:ind w:left="2124" w:hanging="2124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color w:val="000000"/>
        </w:rPr>
        <w:tab/>
      </w:r>
      <w:r w:rsidRPr="009950B3">
        <w:rPr>
          <w:rFonts w:ascii="Arial" w:hAnsi="Arial" w:cs="Arial"/>
          <w:color w:val="000000"/>
        </w:rPr>
        <w:tab/>
      </w:r>
      <w:r w:rsidRPr="009950B3">
        <w:rPr>
          <w:rFonts w:ascii="Arial" w:hAnsi="Arial" w:cs="Arial"/>
          <w:b/>
          <w:color w:val="000000"/>
          <w:u w:val="single"/>
        </w:rPr>
        <w:t>Meghívott:</w:t>
      </w:r>
      <w:r w:rsidRPr="009950B3">
        <w:rPr>
          <w:rFonts w:ascii="Arial" w:hAnsi="Arial" w:cs="Arial"/>
          <w:color w:val="000000"/>
        </w:rPr>
        <w:tab/>
        <w:t>Csapláros Andrea, a Savaria Történelmi Karnevál Közhasznú Közalapítvány Kuratóriumának elnöke</w:t>
      </w:r>
    </w:p>
    <w:p w14:paraId="30606F70" w14:textId="77777777" w:rsidR="009950B3" w:rsidRPr="009950B3" w:rsidRDefault="009950B3" w:rsidP="009950B3">
      <w:pPr>
        <w:pStyle w:val="Listaszerbekezds"/>
        <w:tabs>
          <w:tab w:val="left" w:pos="284"/>
          <w:tab w:val="left" w:pos="709"/>
        </w:tabs>
        <w:spacing w:after="0" w:line="240" w:lineRule="auto"/>
        <w:ind w:left="2124" w:hanging="2124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color w:val="000000"/>
        </w:rPr>
        <w:tab/>
      </w:r>
      <w:r w:rsidRPr="009950B3">
        <w:rPr>
          <w:rFonts w:ascii="Arial" w:hAnsi="Arial" w:cs="Arial"/>
          <w:color w:val="000000"/>
        </w:rPr>
        <w:tab/>
      </w:r>
      <w:r w:rsidRPr="009950B3">
        <w:rPr>
          <w:rFonts w:ascii="Arial" w:hAnsi="Arial" w:cs="Arial"/>
          <w:color w:val="000000"/>
        </w:rPr>
        <w:tab/>
        <w:t>Grünwald Stefánia, a Savaria Turizmus Nonprofit Kft. ügyvezető igazgatója</w:t>
      </w:r>
    </w:p>
    <w:p w14:paraId="7E9FE8DC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</w:rPr>
      </w:pPr>
    </w:p>
    <w:p w14:paraId="57B54392" w14:textId="77777777" w:rsidR="009950B3" w:rsidRPr="009950B3" w:rsidRDefault="009950B3" w:rsidP="009950B3">
      <w:pPr>
        <w:ind w:left="705" w:hanging="705"/>
        <w:jc w:val="both"/>
        <w:rPr>
          <w:rFonts w:cs="Arial"/>
          <w:color w:val="000000"/>
          <w:szCs w:val="22"/>
        </w:rPr>
      </w:pPr>
      <w:r w:rsidRPr="009950B3">
        <w:rPr>
          <w:rFonts w:cs="Arial"/>
          <w:b/>
          <w:color w:val="000000"/>
          <w:szCs w:val="22"/>
        </w:rPr>
        <w:t>19./</w:t>
      </w:r>
      <w:r w:rsidRPr="009950B3">
        <w:rPr>
          <w:rFonts w:cs="Arial"/>
          <w:b/>
          <w:color w:val="000000"/>
          <w:szCs w:val="22"/>
        </w:rPr>
        <w:tab/>
        <w:t>Tájékoztató a 2019. évi városi diáksport programokról, valamint azok költségvetéséről</w:t>
      </w:r>
      <w:r w:rsidRPr="009950B3">
        <w:rPr>
          <w:rFonts w:cs="Arial"/>
          <w:color w:val="000000"/>
          <w:szCs w:val="22"/>
        </w:rPr>
        <w:t xml:space="preserve"> </w:t>
      </w:r>
      <w:r w:rsidRPr="009950B3">
        <w:rPr>
          <w:rFonts w:cs="Arial"/>
          <w:i/>
          <w:iCs/>
          <w:color w:val="00B0F0"/>
          <w:szCs w:val="22"/>
        </w:rPr>
        <w:t>(SAJÁT)</w:t>
      </w:r>
    </w:p>
    <w:p w14:paraId="5FEE176C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4C056CD7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</w:rPr>
      </w:pPr>
    </w:p>
    <w:p w14:paraId="072D4F72" w14:textId="77777777" w:rsidR="009950B3" w:rsidRPr="009950B3" w:rsidRDefault="009950B3" w:rsidP="009950B3">
      <w:pPr>
        <w:ind w:left="705" w:hanging="705"/>
        <w:jc w:val="both"/>
        <w:rPr>
          <w:rFonts w:cs="Arial"/>
          <w:color w:val="000000"/>
          <w:szCs w:val="22"/>
        </w:rPr>
      </w:pPr>
      <w:r w:rsidRPr="009950B3">
        <w:rPr>
          <w:rFonts w:cs="Arial"/>
          <w:b/>
          <w:color w:val="000000"/>
          <w:szCs w:val="22"/>
        </w:rPr>
        <w:t>20./</w:t>
      </w:r>
      <w:r w:rsidRPr="009950B3">
        <w:rPr>
          <w:rFonts w:cs="Arial"/>
          <w:b/>
          <w:color w:val="000000"/>
          <w:szCs w:val="22"/>
        </w:rPr>
        <w:tab/>
        <w:t xml:space="preserve">Javaslat a 2019. évi 53. Nemzetközi Diákjátékokon történő részvételre </w:t>
      </w:r>
      <w:r w:rsidRPr="009950B3">
        <w:rPr>
          <w:rFonts w:cs="Arial"/>
          <w:i/>
          <w:iCs/>
          <w:color w:val="00B0F0"/>
          <w:szCs w:val="22"/>
        </w:rPr>
        <w:t>(SAJÁT)</w:t>
      </w:r>
    </w:p>
    <w:p w14:paraId="704D8BFF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6A00AFB1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</w:rPr>
      </w:pPr>
    </w:p>
    <w:p w14:paraId="37611575" w14:textId="77777777" w:rsidR="009950B3" w:rsidRPr="009950B3" w:rsidRDefault="009950B3" w:rsidP="009950B3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color w:val="000000"/>
        </w:rPr>
        <w:lastRenderedPageBreak/>
        <w:t>21./</w:t>
      </w:r>
      <w:r w:rsidRPr="009950B3">
        <w:rPr>
          <w:rFonts w:ascii="Arial" w:hAnsi="Arial" w:cs="Arial"/>
          <w:b/>
          <w:color w:val="000000"/>
        </w:rPr>
        <w:tab/>
        <w:t xml:space="preserve">Javaslat a Pálos Károly Szociális Szolgáltató Központ és Gyermekjóléti Szolgálat, valamint a Szombathelyi Egyesített Bölcsődei Intézmény Alapító Okiratának módosítására </w:t>
      </w:r>
      <w:r w:rsidRPr="009950B3">
        <w:rPr>
          <w:rFonts w:ascii="Arial" w:hAnsi="Arial" w:cs="Arial"/>
          <w:i/>
          <w:iCs/>
          <w:color w:val="00B0F0"/>
        </w:rPr>
        <w:t>(SAJÁT – Két ülés közötti anyagban szerepel)</w:t>
      </w:r>
    </w:p>
    <w:p w14:paraId="22810285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4A4A7A10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</w:rPr>
      </w:pPr>
    </w:p>
    <w:p w14:paraId="2639982C" w14:textId="77777777" w:rsidR="009950B3" w:rsidRPr="009950B3" w:rsidRDefault="009950B3" w:rsidP="009950B3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</w:rPr>
        <w:t>22./</w:t>
      </w:r>
      <w:r w:rsidRPr="009950B3">
        <w:rPr>
          <w:rFonts w:ascii="Arial" w:hAnsi="Arial" w:cs="Arial"/>
          <w:b/>
        </w:rPr>
        <w:tab/>
        <w:t>Javaslat a városnévhasználatot elutasító döntés ellen benyújtott kérelem Közgyűlés általi felülvizsgálatához</w:t>
      </w:r>
      <w:r w:rsidRPr="009950B3">
        <w:rPr>
          <w:rFonts w:ascii="Arial" w:hAnsi="Arial" w:cs="Arial"/>
        </w:rPr>
        <w:t xml:space="preserve"> </w:t>
      </w:r>
      <w:r w:rsidRPr="009950B3">
        <w:rPr>
          <w:rFonts w:ascii="Arial" w:hAnsi="Arial" w:cs="Arial"/>
          <w:i/>
          <w:iCs/>
          <w:color w:val="00B0F0"/>
        </w:rPr>
        <w:t>(SAJÁT – Két ülés közötti anyagban szerepel)</w:t>
      </w:r>
    </w:p>
    <w:p w14:paraId="0A8F9A18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4" w:hanging="1415"/>
        <w:jc w:val="both"/>
        <w:rPr>
          <w:rFonts w:ascii="Arial" w:hAnsi="Arial" w:cs="Arial"/>
        </w:rPr>
      </w:pPr>
      <w:r w:rsidRPr="009950B3">
        <w:rPr>
          <w:rFonts w:ascii="Arial" w:hAnsi="Arial" w:cs="Arial"/>
          <w:b/>
          <w:u w:val="single"/>
        </w:rPr>
        <w:t>Előadó:</w:t>
      </w:r>
      <w:r w:rsidRPr="009950B3">
        <w:rPr>
          <w:rFonts w:ascii="Arial" w:hAnsi="Arial" w:cs="Arial"/>
        </w:rPr>
        <w:tab/>
        <w:t>Nagyné Dr. Gats Andrea, a Jogi, Képviselői és Hatósági Osztály vezetője</w:t>
      </w:r>
    </w:p>
    <w:p w14:paraId="4217307C" w14:textId="77777777" w:rsidR="009950B3" w:rsidRPr="009950B3" w:rsidRDefault="009950B3" w:rsidP="009950B3">
      <w:pPr>
        <w:pStyle w:val="Listaszerbekezds"/>
        <w:spacing w:after="0" w:line="240" w:lineRule="auto"/>
        <w:ind w:left="0"/>
        <w:rPr>
          <w:rFonts w:ascii="Arial" w:hAnsi="Arial" w:cs="Arial"/>
        </w:rPr>
      </w:pPr>
    </w:p>
    <w:p w14:paraId="0EABCD82" w14:textId="77777777" w:rsidR="009950B3" w:rsidRPr="009950B3" w:rsidRDefault="009950B3" w:rsidP="009950B3">
      <w:pPr>
        <w:ind w:left="705" w:hanging="705"/>
        <w:jc w:val="both"/>
        <w:rPr>
          <w:rFonts w:cs="Arial"/>
          <w:szCs w:val="22"/>
        </w:rPr>
      </w:pPr>
      <w:r w:rsidRPr="009950B3">
        <w:rPr>
          <w:rFonts w:cs="Arial"/>
          <w:b/>
          <w:szCs w:val="22"/>
        </w:rPr>
        <w:t>23./</w:t>
      </w:r>
      <w:r w:rsidRPr="009950B3">
        <w:rPr>
          <w:rFonts w:cs="Arial"/>
          <w:b/>
          <w:szCs w:val="22"/>
        </w:rPr>
        <w:tab/>
        <w:t>Javaslat a Savaria Szimfonikus Zenekar feladatának finanszírozására az önkormányzat 2019. évre elfogadott költségvetésének „Kulturális ágazat, média kiadásaiból”</w:t>
      </w:r>
      <w:r w:rsidRPr="009950B3">
        <w:rPr>
          <w:rFonts w:cs="Arial"/>
          <w:szCs w:val="22"/>
        </w:rPr>
        <w:t xml:space="preserve"> </w:t>
      </w:r>
      <w:r w:rsidRPr="009950B3">
        <w:rPr>
          <w:rFonts w:cs="Arial"/>
          <w:i/>
          <w:iCs/>
          <w:color w:val="00B0F0"/>
          <w:szCs w:val="22"/>
        </w:rPr>
        <w:t>(SAJÁT)</w:t>
      </w:r>
    </w:p>
    <w:p w14:paraId="6FF79A23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08E12D79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</w:rPr>
        <w:tab/>
      </w:r>
      <w:r w:rsidRPr="009950B3">
        <w:rPr>
          <w:rFonts w:ascii="Arial" w:hAnsi="Arial" w:cs="Arial"/>
        </w:rPr>
        <w:tab/>
      </w:r>
      <w:r w:rsidRPr="009950B3">
        <w:rPr>
          <w:rFonts w:ascii="Arial" w:hAnsi="Arial" w:cs="Arial"/>
        </w:rPr>
        <w:tab/>
      </w:r>
      <w:r w:rsidRPr="009950B3">
        <w:rPr>
          <w:rFonts w:ascii="Arial" w:hAnsi="Arial" w:cs="Arial"/>
          <w:b/>
          <w:bCs/>
          <w:u w:val="single"/>
        </w:rPr>
        <w:t>Meghívott:</w:t>
      </w:r>
      <w:r w:rsidRPr="009950B3">
        <w:rPr>
          <w:rFonts w:ascii="Arial" w:hAnsi="Arial" w:cs="Arial"/>
          <w:bCs/>
        </w:rPr>
        <w:tab/>
      </w:r>
      <w:r w:rsidRPr="009950B3">
        <w:rPr>
          <w:rFonts w:ascii="Arial" w:hAnsi="Arial" w:cs="Arial"/>
          <w:color w:val="000000"/>
        </w:rPr>
        <w:t>Kiss Barna, a Savaria Szimfonikus Zenekar igazgatója</w:t>
      </w:r>
    </w:p>
    <w:p w14:paraId="419A3F11" w14:textId="77777777" w:rsidR="009950B3" w:rsidRPr="009950B3" w:rsidRDefault="009950B3" w:rsidP="009950B3">
      <w:pPr>
        <w:pStyle w:val="Listaszerbekezds"/>
        <w:spacing w:after="0" w:line="240" w:lineRule="auto"/>
        <w:ind w:left="0"/>
        <w:rPr>
          <w:rFonts w:ascii="Arial" w:hAnsi="Arial" w:cs="Arial"/>
        </w:rPr>
      </w:pPr>
    </w:p>
    <w:p w14:paraId="55724D49" w14:textId="77777777" w:rsidR="009950B3" w:rsidRPr="009950B3" w:rsidRDefault="009950B3" w:rsidP="009950B3">
      <w:pPr>
        <w:ind w:left="705" w:hanging="705"/>
        <w:jc w:val="both"/>
        <w:rPr>
          <w:rFonts w:cs="Arial"/>
          <w:i/>
          <w:iCs/>
          <w:szCs w:val="22"/>
        </w:rPr>
      </w:pPr>
      <w:r w:rsidRPr="009950B3">
        <w:rPr>
          <w:rFonts w:cs="Arial"/>
          <w:b/>
          <w:szCs w:val="22"/>
        </w:rPr>
        <w:t>24./</w:t>
      </w:r>
      <w:r w:rsidRPr="009950B3">
        <w:rPr>
          <w:rFonts w:cs="Arial"/>
          <w:b/>
          <w:szCs w:val="22"/>
        </w:rPr>
        <w:tab/>
      </w:r>
      <w:r w:rsidRPr="009950B3">
        <w:rPr>
          <w:rFonts w:cs="Arial"/>
          <w:b/>
          <w:bCs/>
          <w:szCs w:val="22"/>
        </w:rPr>
        <w:t xml:space="preserve">Javaslat a Késmárk utcai teniszpályák bérleti jogviszonyának hosszabbítására </w:t>
      </w:r>
      <w:r w:rsidRPr="009950B3">
        <w:rPr>
          <w:rFonts w:cs="Arial"/>
          <w:i/>
          <w:iCs/>
          <w:color w:val="00B0F0"/>
          <w:szCs w:val="22"/>
        </w:rPr>
        <w:t>(SAJÁT – Két ülés közötti anyagban szerepel)</w:t>
      </w:r>
    </w:p>
    <w:p w14:paraId="1D0BC8C1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/>
          <w:bCs/>
        </w:rPr>
        <w:tab/>
      </w:r>
      <w:r w:rsidRPr="009950B3">
        <w:rPr>
          <w:rFonts w:ascii="Arial" w:hAnsi="Arial" w:cs="Arial"/>
          <w:bCs/>
        </w:rPr>
        <w:t>Lakézi Gábor, a Városüzemeltetési Osztály vezetője</w:t>
      </w:r>
    </w:p>
    <w:p w14:paraId="682168C8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</w:rPr>
      </w:pPr>
    </w:p>
    <w:p w14:paraId="64BDA43C" w14:textId="77777777" w:rsidR="009950B3" w:rsidRPr="00687066" w:rsidRDefault="009950B3" w:rsidP="009950B3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5A527AFF" w14:textId="77777777" w:rsidR="009950B3" w:rsidRPr="00513D44" w:rsidRDefault="009950B3" w:rsidP="009950B3">
      <w:pPr>
        <w:pStyle w:val="Szvegtrzs"/>
        <w:spacing w:after="0"/>
        <w:ind w:left="709" w:hanging="709"/>
        <w:jc w:val="center"/>
        <w:rPr>
          <w:rFonts w:ascii="Arial Black" w:hAnsi="Arial Black" w:cs="Arial"/>
          <w:b/>
          <w:bCs/>
          <w:color w:val="000000"/>
        </w:rPr>
      </w:pPr>
      <w:r w:rsidRPr="00513D44">
        <w:rPr>
          <w:rFonts w:ascii="Arial Black" w:hAnsi="Arial Black" w:cs="Arial"/>
          <w:b/>
          <w:bCs/>
          <w:color w:val="000000"/>
        </w:rPr>
        <w:t>II.</w:t>
      </w:r>
    </w:p>
    <w:p w14:paraId="29456360" w14:textId="77777777" w:rsidR="009950B3" w:rsidRPr="00513D44" w:rsidRDefault="009950B3" w:rsidP="009950B3">
      <w:pPr>
        <w:pStyle w:val="Szvegtrzs"/>
        <w:spacing w:after="0"/>
        <w:ind w:left="709" w:hanging="709"/>
        <w:jc w:val="center"/>
        <w:rPr>
          <w:rFonts w:ascii="Arial Black" w:hAnsi="Arial Black" w:cs="Arial"/>
          <w:b/>
          <w:bCs/>
          <w:color w:val="000000"/>
          <w:u w:val="single"/>
        </w:rPr>
      </w:pPr>
      <w:r w:rsidRPr="00513D44">
        <w:rPr>
          <w:rFonts w:ascii="Arial Black" w:hAnsi="Arial Black" w:cs="Arial"/>
          <w:b/>
          <w:bCs/>
          <w:color w:val="000000"/>
          <w:u w:val="single"/>
        </w:rPr>
        <w:t>ZÁRT ÜLÉS</w:t>
      </w:r>
    </w:p>
    <w:p w14:paraId="66023270" w14:textId="77777777" w:rsidR="009950B3" w:rsidRDefault="009950B3" w:rsidP="009950B3">
      <w:pPr>
        <w:tabs>
          <w:tab w:val="left" w:pos="-2268"/>
        </w:tabs>
        <w:jc w:val="both"/>
        <w:rPr>
          <w:rFonts w:cs="Arial"/>
          <w:bCs/>
          <w:iCs/>
          <w:color w:val="000000"/>
        </w:rPr>
      </w:pPr>
    </w:p>
    <w:p w14:paraId="7D55E759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</w:rPr>
        <w:t>25./</w:t>
      </w:r>
      <w:r w:rsidRPr="009950B3">
        <w:rPr>
          <w:rFonts w:ascii="Arial" w:hAnsi="Arial" w:cs="Arial"/>
          <w:b/>
          <w:bCs/>
        </w:rPr>
        <w:tab/>
        <w:t>Tájékoztató a Szombathelyi Haladás Labdarúgó és Sportszolgáltató Kft. helyzetéről</w:t>
      </w:r>
      <w:r w:rsidRPr="009950B3">
        <w:rPr>
          <w:rFonts w:ascii="Arial" w:hAnsi="Arial" w:cs="Arial"/>
          <w:bCs/>
        </w:rPr>
        <w:t xml:space="preserve"> </w:t>
      </w:r>
      <w:r w:rsidRPr="009950B3">
        <w:rPr>
          <w:rFonts w:ascii="Arial" w:hAnsi="Arial" w:cs="Arial"/>
        </w:rPr>
        <w:t>(Közgyűlési 21.)</w:t>
      </w:r>
    </w:p>
    <w:p w14:paraId="63993A6A" w14:textId="77777777" w:rsidR="009950B3" w:rsidRPr="009950B3" w:rsidRDefault="009950B3" w:rsidP="009950B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color w:val="000000"/>
        </w:rPr>
        <w:tab/>
      </w:r>
      <w:r w:rsidRPr="009950B3">
        <w:rPr>
          <w:rFonts w:ascii="Arial" w:hAnsi="Arial" w:cs="Arial"/>
          <w:color w:val="000000"/>
        </w:rPr>
        <w:tab/>
      </w:r>
      <w:r w:rsidRPr="009950B3">
        <w:rPr>
          <w:rFonts w:ascii="Arial" w:hAnsi="Arial" w:cs="Arial"/>
          <w:b/>
          <w:color w:val="000000"/>
          <w:u w:val="single"/>
        </w:rPr>
        <w:t>Előadó:</w:t>
      </w:r>
      <w:r w:rsidRPr="009950B3">
        <w:rPr>
          <w:rFonts w:ascii="Arial" w:hAnsi="Arial" w:cs="Arial"/>
          <w:color w:val="000000"/>
        </w:rPr>
        <w:tab/>
        <w:t>Lakézi Gábor, a Városüzemeltetési Osztály vezetője</w:t>
      </w:r>
    </w:p>
    <w:p w14:paraId="0862E2BB" w14:textId="77777777" w:rsidR="009950B3" w:rsidRPr="009950B3" w:rsidRDefault="009950B3" w:rsidP="009950B3">
      <w:pPr>
        <w:pStyle w:val="Listaszerbekezds"/>
        <w:tabs>
          <w:tab w:val="left" w:pos="284"/>
          <w:tab w:val="left" w:pos="709"/>
          <w:tab w:val="left" w:pos="2127"/>
        </w:tabs>
        <w:spacing w:after="0" w:line="240" w:lineRule="auto"/>
        <w:ind w:left="2124" w:hanging="2124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color w:val="000000"/>
        </w:rPr>
        <w:tab/>
      </w:r>
      <w:r w:rsidRPr="009950B3">
        <w:rPr>
          <w:rFonts w:ascii="Arial" w:hAnsi="Arial" w:cs="Arial"/>
          <w:b/>
          <w:color w:val="000000"/>
        </w:rPr>
        <w:tab/>
      </w:r>
      <w:r w:rsidRPr="009950B3">
        <w:rPr>
          <w:rFonts w:ascii="Arial" w:hAnsi="Arial" w:cs="Arial"/>
          <w:b/>
          <w:color w:val="000000"/>
          <w:u w:val="single"/>
        </w:rPr>
        <w:t>Meghívott:</w:t>
      </w:r>
      <w:r w:rsidRPr="009950B3">
        <w:rPr>
          <w:rFonts w:ascii="Arial" w:hAnsi="Arial" w:cs="Arial"/>
          <w:color w:val="000000"/>
        </w:rPr>
        <w:tab/>
        <w:t>Tóth Miklós, a Szombathelyi Haladás Labdarúgó és Sportszolgáltató Kft. ügyvezető igazgatója</w:t>
      </w:r>
    </w:p>
    <w:p w14:paraId="54A0DAD4" w14:textId="77777777" w:rsidR="009950B3" w:rsidRPr="009950B3" w:rsidRDefault="009950B3" w:rsidP="009950B3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/>
          <w:bCs/>
          <w:iCs/>
          <w:color w:val="000000"/>
          <w:szCs w:val="22"/>
          <w:u w:val="single"/>
        </w:rPr>
      </w:pPr>
      <w:r w:rsidRPr="009950B3">
        <w:rPr>
          <w:rFonts w:cs="Arial"/>
          <w:b/>
          <w:bCs/>
          <w:iCs/>
          <w:color w:val="000000"/>
          <w:szCs w:val="22"/>
        </w:rPr>
        <w:tab/>
      </w:r>
    </w:p>
    <w:p w14:paraId="39F7C804" w14:textId="77777777" w:rsidR="009950B3" w:rsidRPr="009950B3" w:rsidRDefault="009950B3" w:rsidP="009950B3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szCs w:val="22"/>
        </w:rPr>
      </w:pPr>
      <w:r w:rsidRPr="009950B3">
        <w:rPr>
          <w:rFonts w:cs="Arial"/>
          <w:b/>
          <w:bCs/>
          <w:iCs/>
          <w:color w:val="000000"/>
          <w:szCs w:val="22"/>
        </w:rPr>
        <w:t>26./</w:t>
      </w:r>
      <w:r w:rsidRPr="009950B3">
        <w:rPr>
          <w:rFonts w:cs="Arial"/>
          <w:b/>
          <w:bCs/>
          <w:iCs/>
          <w:color w:val="000000"/>
          <w:szCs w:val="22"/>
        </w:rPr>
        <w:tab/>
        <w:t xml:space="preserve">Javaslat a Berzsenyi Dániel Megyei Hatókörű Városi Könyvtár vezetői álláshelyére beérkezett pályázat elbírálására </w:t>
      </w:r>
      <w:r w:rsidRPr="009950B3">
        <w:rPr>
          <w:rFonts w:cs="Arial"/>
          <w:szCs w:val="22"/>
        </w:rPr>
        <w:t>(Közgyűlési 26.)</w:t>
      </w:r>
    </w:p>
    <w:p w14:paraId="71C1027D" w14:textId="77777777" w:rsidR="009950B3" w:rsidRPr="009950B3" w:rsidRDefault="009950B3" w:rsidP="009950B3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</w:rPr>
      </w:pPr>
      <w:r w:rsidRPr="009950B3">
        <w:rPr>
          <w:rFonts w:ascii="Arial" w:hAnsi="Arial" w:cs="Arial"/>
          <w:b/>
          <w:bCs/>
          <w:u w:val="single"/>
        </w:rPr>
        <w:t>Előadó:</w:t>
      </w:r>
      <w:r w:rsidRPr="009950B3">
        <w:rPr>
          <w:rFonts w:ascii="Arial" w:hAnsi="Arial" w:cs="Arial"/>
          <w:bCs/>
        </w:rPr>
        <w:tab/>
        <w:t xml:space="preserve">Dr. Bencsics Enikő, </w:t>
      </w:r>
      <w:r w:rsidRPr="009950B3">
        <w:rPr>
          <w:rFonts w:ascii="Arial" w:hAnsi="Arial" w:cs="Arial"/>
          <w:color w:val="000000"/>
        </w:rPr>
        <w:t>az Egészségügyi és Közszolgálati Osztály vezetője</w:t>
      </w:r>
    </w:p>
    <w:p w14:paraId="148968BA" w14:textId="77777777" w:rsidR="009950B3" w:rsidRPr="009950B3" w:rsidRDefault="009950B3" w:rsidP="009950B3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2"/>
          <w:u w:val="single"/>
        </w:rPr>
      </w:pPr>
    </w:p>
    <w:p w14:paraId="76837006" w14:textId="77777777" w:rsidR="009950B3" w:rsidRPr="009950B3" w:rsidRDefault="009950B3" w:rsidP="009950B3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2"/>
          <w:u w:val="single"/>
        </w:rPr>
      </w:pPr>
    </w:p>
    <w:p w14:paraId="2B6D88D2" w14:textId="77777777" w:rsidR="009950B3" w:rsidRPr="009950B3" w:rsidRDefault="009950B3" w:rsidP="009950B3">
      <w:pPr>
        <w:rPr>
          <w:rFonts w:cs="Arial"/>
          <w:szCs w:val="22"/>
        </w:rPr>
      </w:pPr>
      <w:r w:rsidRPr="009950B3">
        <w:rPr>
          <w:rFonts w:cs="Arial"/>
          <w:b/>
          <w:szCs w:val="22"/>
          <w:u w:val="single"/>
        </w:rPr>
        <w:t>Felelős:</w:t>
      </w:r>
      <w:r w:rsidRPr="009950B3">
        <w:rPr>
          <w:rFonts w:cs="Arial"/>
          <w:szCs w:val="22"/>
        </w:rPr>
        <w:tab/>
        <w:t>Dr. Takátsné Dr. Tenki Mária, a Bizottság elnöke</w:t>
      </w:r>
    </w:p>
    <w:p w14:paraId="2426B6D5" w14:textId="77777777" w:rsidR="009950B3" w:rsidRPr="009950B3" w:rsidRDefault="009950B3" w:rsidP="009950B3">
      <w:pPr>
        <w:rPr>
          <w:rFonts w:cs="Arial"/>
          <w:b/>
          <w:szCs w:val="22"/>
          <w:u w:val="single"/>
        </w:rPr>
      </w:pPr>
    </w:p>
    <w:p w14:paraId="7C40DB59" w14:textId="77777777" w:rsidR="009950B3" w:rsidRPr="009950B3" w:rsidRDefault="009950B3" w:rsidP="009950B3">
      <w:pPr>
        <w:rPr>
          <w:rFonts w:cs="Arial"/>
          <w:szCs w:val="22"/>
        </w:rPr>
      </w:pPr>
      <w:r w:rsidRPr="009950B3">
        <w:rPr>
          <w:rFonts w:cs="Arial"/>
          <w:b/>
          <w:szCs w:val="22"/>
          <w:u w:val="single"/>
        </w:rPr>
        <w:t>Határidő:</w:t>
      </w:r>
      <w:r w:rsidRPr="009950B3">
        <w:rPr>
          <w:rFonts w:cs="Arial"/>
          <w:szCs w:val="22"/>
        </w:rPr>
        <w:tab/>
        <w:t>azonnal</w:t>
      </w: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4B0DE20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9950B3">
        <w:rPr>
          <w:rFonts w:cs="Arial"/>
        </w:rPr>
        <w:t>április 30</w:t>
      </w:r>
      <w:r w:rsidR="00BB6F6B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9AD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9950B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950B3">
      <w:rPr>
        <w:noProof/>
        <w:sz w:val="20"/>
        <w:szCs w:val="20"/>
      </w:rPr>
      <w:t>5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9950B3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basedOn w:val="Norml"/>
    <w:uiPriority w:val="34"/>
    <w:qFormat/>
    <w:rsid w:val="009950B3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E03BF-4D46-46C5-94B5-028AD693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5</Pages>
  <Words>1516</Words>
  <Characters>10461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2018-10-18T13:02:00Z</cp:lastPrinted>
  <dcterms:created xsi:type="dcterms:W3CDTF">2019-04-29T11:19:00Z</dcterms:created>
  <dcterms:modified xsi:type="dcterms:W3CDTF">2019-04-29T11:19:00Z</dcterms:modified>
</cp:coreProperties>
</file>