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6FBBA26" w14:textId="77777777" w:rsidR="00AC040C" w:rsidRPr="00687066" w:rsidRDefault="00AC040C" w:rsidP="00AC040C">
      <w:pPr>
        <w:jc w:val="center"/>
        <w:rPr>
          <w:rFonts w:cs="Arial"/>
          <w:b/>
          <w:noProof/>
          <w:u w:val="single"/>
        </w:rPr>
      </w:pPr>
      <w:r>
        <w:rPr>
          <w:rFonts w:cs="Arial"/>
          <w:b/>
          <w:noProof/>
          <w:u w:val="single"/>
        </w:rPr>
        <w:t>127/2019. (IV.24.) JTKB számú</w:t>
      </w:r>
      <w:r w:rsidRPr="00687066">
        <w:rPr>
          <w:rFonts w:cs="Arial"/>
          <w:b/>
          <w:noProof/>
          <w:u w:val="single"/>
        </w:rPr>
        <w:t xml:space="preserve"> határozat</w:t>
      </w:r>
    </w:p>
    <w:p w14:paraId="42211627" w14:textId="77777777" w:rsidR="00AC040C" w:rsidRPr="00687066" w:rsidRDefault="00AC040C" w:rsidP="00AC040C">
      <w:pPr>
        <w:jc w:val="center"/>
        <w:rPr>
          <w:rFonts w:cs="Arial"/>
          <w:b/>
          <w:u w:val="single"/>
        </w:rPr>
      </w:pPr>
    </w:p>
    <w:p w14:paraId="0A5BA18D" w14:textId="77777777" w:rsidR="00AC040C" w:rsidRPr="00687066" w:rsidRDefault="00AC040C" w:rsidP="00AC040C">
      <w:pPr>
        <w:jc w:val="both"/>
        <w:rPr>
          <w:rFonts w:cs="Arial"/>
          <w:color w:val="000000"/>
        </w:rPr>
      </w:pPr>
      <w:r w:rsidRPr="00687066">
        <w:rPr>
          <w:rFonts w:cs="Arial"/>
          <w:color w:val="000000"/>
        </w:rPr>
        <w:t>A</w:t>
      </w:r>
      <w:r>
        <w:rPr>
          <w:rFonts w:cs="Arial"/>
          <w:color w:val="000000"/>
        </w:rPr>
        <w:t xml:space="preserve"> Jogi és Társadalmi Kapcsolatok</w:t>
      </w:r>
      <w:r w:rsidRPr="00687066">
        <w:rPr>
          <w:rFonts w:cs="Arial"/>
          <w:color w:val="000000"/>
        </w:rPr>
        <w:t xml:space="preserve"> Bizottság</w:t>
      </w:r>
      <w:r>
        <w:rPr>
          <w:rFonts w:cs="Arial"/>
          <w:color w:val="000000"/>
        </w:rPr>
        <w:t>a</w:t>
      </w:r>
      <w:r w:rsidRPr="00687066">
        <w:rPr>
          <w:rFonts w:cs="Arial"/>
          <w:color w:val="000000"/>
        </w:rPr>
        <w:t xml:space="preserve"> a </w:t>
      </w:r>
      <w:r w:rsidRPr="00651FF2">
        <w:rPr>
          <w:rFonts w:cs="Arial"/>
          <w:i/>
          <w:color w:val="000000"/>
        </w:rPr>
        <w:t>„Javaslat a Savaria Szimfonikus Zenekar feladatának finanszírozására az önkormányzat 2019. évre elfogadott költségvetésének „Kulturális ágazat, média kiadásaiból</w:t>
      </w:r>
      <w:r>
        <w:rPr>
          <w:rFonts w:cs="Arial"/>
          <w:i/>
          <w:color w:val="000000"/>
        </w:rPr>
        <w:t>”</w:t>
      </w:r>
      <w:r w:rsidRPr="00651FF2">
        <w:rPr>
          <w:rFonts w:cs="Arial"/>
          <w:i/>
          <w:color w:val="000000"/>
        </w:rPr>
        <w:t>”</w:t>
      </w:r>
      <w:r w:rsidRPr="00687066">
        <w:rPr>
          <w:rFonts w:cs="Arial"/>
          <w:color w:val="000000"/>
        </w:rPr>
        <w:t xml:space="preserve"> c</w:t>
      </w:r>
      <w:r>
        <w:rPr>
          <w:rFonts w:cs="Arial"/>
          <w:color w:val="000000"/>
        </w:rPr>
        <w:t>ímű</w:t>
      </w:r>
      <w:r w:rsidRPr="00687066">
        <w:rPr>
          <w:rFonts w:cs="Arial"/>
          <w:color w:val="000000"/>
        </w:rPr>
        <w:t xml:space="preserve"> előterjesztést megtárgyalta, és javasolja a Közgyűlésnek, hogy az önkormányzat 2019. évi költségvetéséről szóló rendeletének soron következő módosításakor a 9. melléklet „Kulturális ágazat, média kiadásai” -ban a „Kiemelt rendezvények – Iseumi Nyári Játékok” tételsoron szereplő 30.000 e Ft összeg kerüljön átcsoportosításra a rendezvényt szervező Savaria Szimfonikus Zenekar 2019. évi </w:t>
      </w:r>
      <w:r>
        <w:rPr>
          <w:rFonts w:cs="Arial"/>
          <w:color w:val="000000"/>
        </w:rPr>
        <w:t>költségvetésébe.</w:t>
      </w:r>
    </w:p>
    <w:p w14:paraId="7851475B" w14:textId="77777777" w:rsidR="00AC040C" w:rsidRPr="00687066" w:rsidRDefault="00AC040C" w:rsidP="00AC040C">
      <w:pPr>
        <w:jc w:val="both"/>
        <w:rPr>
          <w:rFonts w:cs="Arial"/>
          <w:b/>
          <w:color w:val="000000"/>
        </w:rPr>
      </w:pPr>
    </w:p>
    <w:p w14:paraId="612B638B" w14:textId="77777777" w:rsidR="00AC040C" w:rsidRPr="00687066" w:rsidRDefault="00AC040C" w:rsidP="00AC040C">
      <w:pPr>
        <w:ind w:right="150"/>
        <w:jc w:val="both"/>
        <w:rPr>
          <w:rFonts w:cs="Arial"/>
          <w:color w:val="000000"/>
        </w:rPr>
      </w:pPr>
      <w:r w:rsidRPr="00687066">
        <w:rPr>
          <w:rFonts w:cs="Arial"/>
          <w:b/>
          <w:u w:val="single"/>
        </w:rPr>
        <w:t>Felelős:</w:t>
      </w:r>
      <w:r w:rsidRPr="00687066">
        <w:rPr>
          <w:rFonts w:cs="Arial"/>
          <w:b/>
          <w:bCs/>
        </w:rPr>
        <w:tab/>
      </w:r>
      <w:r w:rsidRPr="00687066">
        <w:rPr>
          <w:rFonts w:cs="Arial"/>
          <w:bCs/>
        </w:rPr>
        <w:t xml:space="preserve">Dr. Takátsné </w:t>
      </w:r>
      <w:r>
        <w:rPr>
          <w:rFonts w:cs="Arial"/>
          <w:bCs/>
        </w:rPr>
        <w:t>D</w:t>
      </w:r>
      <w:r w:rsidRPr="00687066">
        <w:rPr>
          <w:rFonts w:cs="Arial"/>
          <w:bCs/>
        </w:rPr>
        <w:t>r. Tenki Mária, a Bizottság elnöke</w:t>
      </w:r>
    </w:p>
    <w:p w14:paraId="5896C481" w14:textId="77777777" w:rsidR="00AC040C" w:rsidRPr="00687066" w:rsidRDefault="00AC040C" w:rsidP="00AC040C">
      <w:pPr>
        <w:tabs>
          <w:tab w:val="left" w:pos="1506"/>
        </w:tabs>
        <w:ind w:left="1416"/>
        <w:jc w:val="both"/>
        <w:rPr>
          <w:rFonts w:cs="Arial"/>
          <w:bCs/>
        </w:rPr>
      </w:pPr>
      <w:r w:rsidRPr="00687066">
        <w:rPr>
          <w:rFonts w:cs="Arial"/>
          <w:bCs/>
        </w:rPr>
        <w:t xml:space="preserve">(Stéger Gábor, a Közgazdasági és Adó Osztály vezetője, </w:t>
      </w:r>
    </w:p>
    <w:p w14:paraId="2AFD701E" w14:textId="77777777" w:rsidR="00AC040C" w:rsidRPr="00687066" w:rsidRDefault="00AC040C" w:rsidP="00AC040C">
      <w:pPr>
        <w:tabs>
          <w:tab w:val="left" w:pos="1506"/>
        </w:tabs>
        <w:ind w:left="1416"/>
        <w:jc w:val="both"/>
        <w:rPr>
          <w:rFonts w:cs="Arial"/>
          <w:bCs/>
        </w:rPr>
      </w:pPr>
      <w:r w:rsidRPr="00687066">
        <w:rPr>
          <w:rFonts w:cs="Arial"/>
          <w:bCs/>
        </w:rPr>
        <w:t>Dr. Bencsics Enikő, az Egészségügyi és Közszolgálati Osztály vezetője,</w:t>
      </w:r>
    </w:p>
    <w:p w14:paraId="57C2EDE9" w14:textId="77777777" w:rsidR="00AC040C" w:rsidRPr="00687066" w:rsidRDefault="00AC040C" w:rsidP="00AC040C">
      <w:pPr>
        <w:tabs>
          <w:tab w:val="left" w:pos="1506"/>
        </w:tabs>
        <w:ind w:left="1416" w:firstLine="2"/>
        <w:jc w:val="both"/>
        <w:rPr>
          <w:rFonts w:cs="Arial"/>
          <w:bCs/>
        </w:rPr>
      </w:pPr>
      <w:r w:rsidRPr="00687066">
        <w:rPr>
          <w:rFonts w:cs="Arial"/>
          <w:bCs/>
        </w:rPr>
        <w:t>Mester Ágnes, az Egészségügyi, Kulturális és Koordinációs Iroda vezetője)</w:t>
      </w:r>
    </w:p>
    <w:p w14:paraId="6C2DFAA1" w14:textId="77777777" w:rsidR="00AC040C" w:rsidRPr="00687066" w:rsidRDefault="00AC040C" w:rsidP="00AC040C">
      <w:pPr>
        <w:tabs>
          <w:tab w:val="left" w:pos="1418"/>
        </w:tabs>
        <w:jc w:val="both"/>
        <w:rPr>
          <w:rFonts w:cs="Arial"/>
        </w:rPr>
      </w:pPr>
    </w:p>
    <w:p w14:paraId="3AF4DD69" w14:textId="77777777" w:rsidR="00AC040C" w:rsidRPr="00687066" w:rsidRDefault="00AC040C" w:rsidP="00AC040C">
      <w:pPr>
        <w:tabs>
          <w:tab w:val="left" w:pos="1418"/>
        </w:tabs>
        <w:jc w:val="both"/>
        <w:rPr>
          <w:rFonts w:cs="Arial"/>
        </w:rPr>
      </w:pPr>
      <w:r w:rsidRPr="00687066">
        <w:rPr>
          <w:rFonts w:cs="Arial"/>
          <w:b/>
          <w:u w:val="single"/>
        </w:rPr>
        <w:t>Határidő:</w:t>
      </w:r>
      <w:r w:rsidRPr="00687066">
        <w:rPr>
          <w:rFonts w:cs="Arial"/>
        </w:rPr>
        <w:tab/>
        <w:t xml:space="preserve">2019. évi költségvetési rendelet soron következő módosítása </w:t>
      </w:r>
    </w:p>
    <w:p w14:paraId="38BE05DD" w14:textId="77777777" w:rsidR="00EF6C29" w:rsidRDefault="00EF6C29" w:rsidP="00EF6C29">
      <w:pPr>
        <w:jc w:val="both"/>
        <w:rPr>
          <w:rFonts w:cs="Arial"/>
          <w:b/>
          <w:bCs/>
        </w:rPr>
      </w:pPr>
      <w:bookmarkStart w:id="0" w:name="_GoBack"/>
      <w:bookmarkEnd w:id="0"/>
    </w:p>
    <w:p w14:paraId="59F97008" w14:textId="77777777" w:rsidR="00CD1170" w:rsidRDefault="00CD1170" w:rsidP="00CD1170">
      <w:pPr>
        <w:ind w:left="705" w:hanging="705"/>
        <w:jc w:val="both"/>
        <w:rPr>
          <w:rFonts w:cs="Arial"/>
          <w:b/>
          <w:color w:val="000000"/>
        </w:rPr>
      </w:pPr>
    </w:p>
    <w:p w14:paraId="36CB96BD" w14:textId="77777777" w:rsidR="0029110D" w:rsidRPr="00687066" w:rsidRDefault="0029110D" w:rsidP="0029110D">
      <w:pPr>
        <w:tabs>
          <w:tab w:val="left" w:pos="1418"/>
        </w:tabs>
        <w:ind w:left="1260" w:hanging="1260"/>
        <w:rPr>
          <w:rFonts w:cs="Arial"/>
          <w:bCs/>
        </w:rPr>
      </w:pPr>
    </w:p>
    <w:p w14:paraId="303E1EE2" w14:textId="3AE1876D" w:rsidR="00BA7452" w:rsidRDefault="00BA7452" w:rsidP="00787FEB">
      <w:pPr>
        <w:rPr>
          <w:rFonts w:cs="Arial"/>
        </w:rPr>
      </w:pPr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027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D117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AC040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6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15149"/>
    <w:rsid w:val="000416D8"/>
    <w:rsid w:val="000443AA"/>
    <w:rsid w:val="00057934"/>
    <w:rsid w:val="00057F3E"/>
    <w:rsid w:val="00074E76"/>
    <w:rsid w:val="00084DF1"/>
    <w:rsid w:val="000C10CA"/>
    <w:rsid w:val="000D0D28"/>
    <w:rsid w:val="000E590C"/>
    <w:rsid w:val="000F4FD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35185"/>
    <w:rsid w:val="00242863"/>
    <w:rsid w:val="0026276A"/>
    <w:rsid w:val="00262E98"/>
    <w:rsid w:val="00265D60"/>
    <w:rsid w:val="00290A32"/>
    <w:rsid w:val="0029110D"/>
    <w:rsid w:val="00294A40"/>
    <w:rsid w:val="002C0ED9"/>
    <w:rsid w:val="002E2C2B"/>
    <w:rsid w:val="00334E90"/>
    <w:rsid w:val="00342FC9"/>
    <w:rsid w:val="00370ACA"/>
    <w:rsid w:val="00375A4A"/>
    <w:rsid w:val="003822BC"/>
    <w:rsid w:val="00391A60"/>
    <w:rsid w:val="003A15BE"/>
    <w:rsid w:val="003B31D4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924F4"/>
    <w:rsid w:val="004A024B"/>
    <w:rsid w:val="004A5BAD"/>
    <w:rsid w:val="004D16FE"/>
    <w:rsid w:val="004D794D"/>
    <w:rsid w:val="004E33CA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C6219"/>
    <w:rsid w:val="005F79E1"/>
    <w:rsid w:val="00601911"/>
    <w:rsid w:val="0060346D"/>
    <w:rsid w:val="006540F3"/>
    <w:rsid w:val="00660771"/>
    <w:rsid w:val="006805F3"/>
    <w:rsid w:val="00691665"/>
    <w:rsid w:val="006A1706"/>
    <w:rsid w:val="006C1AD4"/>
    <w:rsid w:val="006C2645"/>
    <w:rsid w:val="006C2684"/>
    <w:rsid w:val="006D08AA"/>
    <w:rsid w:val="00752CA8"/>
    <w:rsid w:val="00787FEB"/>
    <w:rsid w:val="007B5830"/>
    <w:rsid w:val="007C4D00"/>
    <w:rsid w:val="007C7445"/>
    <w:rsid w:val="007D0580"/>
    <w:rsid w:val="007E0570"/>
    <w:rsid w:val="007E08D6"/>
    <w:rsid w:val="007E5139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9B3630"/>
    <w:rsid w:val="009F02BD"/>
    <w:rsid w:val="00A65D25"/>
    <w:rsid w:val="00A74F62"/>
    <w:rsid w:val="00A84BE3"/>
    <w:rsid w:val="00A86686"/>
    <w:rsid w:val="00A95686"/>
    <w:rsid w:val="00AA6005"/>
    <w:rsid w:val="00AB147A"/>
    <w:rsid w:val="00AC040C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BC6FEC"/>
    <w:rsid w:val="00C17AD3"/>
    <w:rsid w:val="00C50A31"/>
    <w:rsid w:val="00C9420A"/>
    <w:rsid w:val="00CB6E88"/>
    <w:rsid w:val="00CD1170"/>
    <w:rsid w:val="00D03F42"/>
    <w:rsid w:val="00D068F0"/>
    <w:rsid w:val="00D130B0"/>
    <w:rsid w:val="00D132AF"/>
    <w:rsid w:val="00D244B2"/>
    <w:rsid w:val="00D360EA"/>
    <w:rsid w:val="00D43720"/>
    <w:rsid w:val="00DB03D6"/>
    <w:rsid w:val="00DB4979"/>
    <w:rsid w:val="00DB7750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6C29"/>
    <w:rsid w:val="00EF712B"/>
    <w:rsid w:val="00EF7933"/>
    <w:rsid w:val="00F27B4B"/>
    <w:rsid w:val="00F31446"/>
    <w:rsid w:val="00F363B1"/>
    <w:rsid w:val="00F44532"/>
    <w:rsid w:val="00F65467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CD117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3F29C6-A9C1-4DC3-88B6-329FCBC8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2019-04-29T13:11:00Z</cp:lastPrinted>
  <dcterms:created xsi:type="dcterms:W3CDTF">2019-04-29T13:11:00Z</dcterms:created>
  <dcterms:modified xsi:type="dcterms:W3CDTF">2019-04-29T13:11:00Z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