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342EABBB" w14:textId="77777777" w:rsidR="005C6219" w:rsidRPr="00687066" w:rsidRDefault="005C6219" w:rsidP="005C6219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120/2019. (IV.24.) JTKB</w:t>
      </w:r>
      <w:r w:rsidRPr="00687066">
        <w:rPr>
          <w:rFonts w:cs="Arial"/>
          <w:b/>
          <w:noProof/>
          <w:u w:val="single"/>
        </w:rPr>
        <w:t xml:space="preserve"> számú határozat</w:t>
      </w:r>
    </w:p>
    <w:p w14:paraId="7D7EF1E2" w14:textId="77777777" w:rsidR="005C6219" w:rsidRPr="00687066" w:rsidRDefault="005C6219" w:rsidP="005C6219">
      <w:pPr>
        <w:jc w:val="both"/>
        <w:rPr>
          <w:rFonts w:cs="Arial"/>
        </w:rPr>
      </w:pPr>
    </w:p>
    <w:p w14:paraId="0A1259D9" w14:textId="77777777" w:rsidR="005C6219" w:rsidRPr="00687066" w:rsidRDefault="005C6219" w:rsidP="005C6219">
      <w:pPr>
        <w:ind w:left="480" w:hanging="480"/>
        <w:jc w:val="both"/>
        <w:rPr>
          <w:rFonts w:cs="Arial"/>
          <w:bCs/>
        </w:rPr>
      </w:pPr>
      <w:r w:rsidRPr="00687066">
        <w:rPr>
          <w:rFonts w:cs="Arial"/>
        </w:rPr>
        <w:t>1./</w:t>
      </w:r>
      <w:r w:rsidRPr="00687066">
        <w:rPr>
          <w:rFonts w:cs="Arial"/>
        </w:rPr>
        <w:tab/>
      </w:r>
      <w:r>
        <w:rPr>
          <w:rFonts w:cs="Arial"/>
        </w:rPr>
        <w:t>A</w:t>
      </w:r>
      <w:r w:rsidRPr="00687066">
        <w:rPr>
          <w:rFonts w:cs="Arial"/>
        </w:rPr>
        <w:t xml:space="preserve"> Jogi és Társadalmi Kapcsolatok Bizottsága a </w:t>
      </w:r>
      <w:r w:rsidRPr="009D721F">
        <w:rPr>
          <w:rFonts w:cs="Arial"/>
          <w:i/>
        </w:rPr>
        <w:t>„</w:t>
      </w:r>
      <w:r w:rsidRPr="009D721F">
        <w:rPr>
          <w:rFonts w:cs="Arial"/>
          <w:bCs/>
          <w:i/>
        </w:rPr>
        <w:t>Javaslat a színházi feladatok ellátására kötött megállapodás módosítására”</w:t>
      </w:r>
      <w:r w:rsidRPr="00687066">
        <w:rPr>
          <w:rFonts w:cs="Arial"/>
          <w:bCs/>
        </w:rPr>
        <w:t xml:space="preserve"> c</w:t>
      </w:r>
      <w:r>
        <w:rPr>
          <w:rFonts w:cs="Arial"/>
          <w:bCs/>
        </w:rPr>
        <w:t>ímű</w:t>
      </w:r>
      <w:r w:rsidRPr="00687066">
        <w:rPr>
          <w:rFonts w:cs="Arial"/>
          <w:bCs/>
        </w:rPr>
        <w:t xml:space="preserve"> előterjesztést megtárgyalta</w:t>
      </w:r>
      <w:r>
        <w:rPr>
          <w:rFonts w:cs="Arial"/>
          <w:bCs/>
        </w:rPr>
        <w:t>,</w:t>
      </w:r>
      <w:r w:rsidRPr="00687066">
        <w:rPr>
          <w:rFonts w:cs="Arial"/>
          <w:bCs/>
        </w:rPr>
        <w:t xml:space="preserve"> és javasolja a Közgyűlésnek, hogy a színházi feladatok ellátására 2008. január 11. napján kötött megállapodásnak az Önkormányzat kötelezettségeit tartalmazó fejezet 4. pontját az alábbiak szerint módosítsa:</w:t>
      </w:r>
    </w:p>
    <w:p w14:paraId="7D0D9F4A" w14:textId="77777777" w:rsidR="005C6219" w:rsidRPr="00687066" w:rsidRDefault="005C6219" w:rsidP="005C6219">
      <w:pPr>
        <w:ind w:left="480" w:hanging="480"/>
        <w:jc w:val="both"/>
        <w:rPr>
          <w:rFonts w:cs="Arial"/>
        </w:rPr>
      </w:pPr>
      <w:r w:rsidRPr="00687066">
        <w:rPr>
          <w:rFonts w:cs="Arial"/>
        </w:rPr>
        <w:tab/>
      </w:r>
    </w:p>
    <w:p w14:paraId="0EA4C256" w14:textId="77777777" w:rsidR="005C6219" w:rsidRPr="00687066" w:rsidRDefault="005C6219" w:rsidP="005C6219">
      <w:pPr>
        <w:ind w:left="1410" w:hanging="1050"/>
        <w:jc w:val="both"/>
        <w:rPr>
          <w:rFonts w:cs="Arial"/>
        </w:rPr>
      </w:pPr>
      <w:r w:rsidRPr="00687066">
        <w:rPr>
          <w:rFonts w:cs="Arial"/>
        </w:rPr>
        <w:t xml:space="preserve">„4. </w:t>
      </w:r>
      <w:r w:rsidRPr="00687066">
        <w:rPr>
          <w:rFonts w:cs="Arial"/>
        </w:rPr>
        <w:tab/>
        <w:t>A Színház 2019. évi támogatásának ütemezése</w:t>
      </w:r>
    </w:p>
    <w:p w14:paraId="61C018CF" w14:textId="77777777" w:rsidR="005C6219" w:rsidRPr="00687066" w:rsidRDefault="005C6219" w:rsidP="005C6219">
      <w:pPr>
        <w:jc w:val="both"/>
        <w:rPr>
          <w:rFonts w:cs="Arial"/>
        </w:rPr>
      </w:pPr>
    </w:p>
    <w:p w14:paraId="2184A68D" w14:textId="77777777" w:rsidR="005C6219" w:rsidRPr="00687066" w:rsidRDefault="005C6219" w:rsidP="005C6219">
      <w:pPr>
        <w:pStyle w:val="Listaszerbekezds"/>
        <w:numPr>
          <w:ilvl w:val="1"/>
          <w:numId w:val="4"/>
        </w:numPr>
        <w:spacing w:after="0" w:line="240" w:lineRule="auto"/>
        <w:ind w:left="1418" w:hanging="105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>A Színház 2019. évi előirányzata 484.200.000,- Ft, amelyből önkormányzati támogatás: 275.800.000,- Ft, központi támogatás: 208.400.000,- Ft. 2019. március hónapig az önkormányzat részéről 96.800.001,- Ft átutalásra került.</w:t>
      </w:r>
    </w:p>
    <w:p w14:paraId="78F63188" w14:textId="77777777" w:rsidR="005C6219" w:rsidRPr="00687066" w:rsidRDefault="005C6219" w:rsidP="005C6219">
      <w:pPr>
        <w:ind w:left="1410"/>
        <w:jc w:val="both"/>
        <w:rPr>
          <w:rFonts w:cs="Arial"/>
        </w:rPr>
      </w:pPr>
      <w:r w:rsidRPr="00687066">
        <w:rPr>
          <w:rFonts w:cs="Arial"/>
        </w:rPr>
        <w:t xml:space="preserve">Maradvány: 387.400.000,- Ft. </w:t>
      </w:r>
    </w:p>
    <w:p w14:paraId="17D72518" w14:textId="77777777" w:rsidR="005C6219" w:rsidRPr="00687066" w:rsidRDefault="005C6219" w:rsidP="005C6219">
      <w:pPr>
        <w:ind w:left="1410"/>
        <w:jc w:val="both"/>
        <w:rPr>
          <w:rFonts w:cs="Arial"/>
        </w:rPr>
      </w:pPr>
      <w:r w:rsidRPr="00687066">
        <w:rPr>
          <w:rFonts w:cs="Arial"/>
        </w:rPr>
        <w:t>Ebből 92 millió forint összeg ütemezése közgyűlési döntést igényel, figyelembe véve a Tao-támogatás helyett bevezetett központi többlettámogatás összegét. Az önkormányzati támogatás összege annak megfelelően változik, hogy részesül-e központi többlettámogatásban a Színház, illetve annak mértéke nem éri el, kiteszi vagy meghaladja a 92 millió forintot.</w:t>
      </w:r>
    </w:p>
    <w:p w14:paraId="33B6D8C5" w14:textId="77777777" w:rsidR="005C6219" w:rsidRPr="00687066" w:rsidRDefault="005C6219" w:rsidP="005C6219">
      <w:pPr>
        <w:ind w:left="1410"/>
        <w:jc w:val="both"/>
        <w:rPr>
          <w:rFonts w:cs="Arial"/>
        </w:rPr>
      </w:pPr>
      <w:r w:rsidRPr="00687066">
        <w:rPr>
          <w:rFonts w:cs="Arial"/>
        </w:rPr>
        <w:t>Fentiek okán, továbbá figyelembe véve a Színház működését, az adott évad sajátosságait, a fennmaradó 295.399.999,- Ft összeg folyósítását az Önkormányzat az alábbi részletekben teljesíti a Színház részére:</w:t>
      </w:r>
    </w:p>
    <w:p w14:paraId="08A6C93F" w14:textId="77777777" w:rsidR="005C6219" w:rsidRPr="00687066" w:rsidRDefault="005C6219" w:rsidP="005C6219">
      <w:pPr>
        <w:ind w:left="360"/>
        <w:jc w:val="both"/>
        <w:rPr>
          <w:rFonts w:cs="Arial"/>
        </w:rPr>
      </w:pPr>
    </w:p>
    <w:p w14:paraId="01833AE6" w14:textId="77777777" w:rsidR="005C6219" w:rsidRPr="00687066" w:rsidRDefault="005C6219" w:rsidP="005C6219">
      <w:pPr>
        <w:jc w:val="both"/>
        <w:rPr>
          <w:rFonts w:cs="Arial"/>
        </w:rPr>
      </w:pP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  <w:t xml:space="preserve">          </w:t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  <w:t>Támogatási összeg</w:t>
      </w:r>
      <w:r w:rsidRPr="00687066">
        <w:rPr>
          <w:rFonts w:cs="Arial"/>
        </w:rPr>
        <w:tab/>
      </w:r>
    </w:p>
    <w:p w14:paraId="22774832" w14:textId="77777777" w:rsidR="005C6219" w:rsidRPr="00687066" w:rsidRDefault="005C6219" w:rsidP="005C6219">
      <w:pPr>
        <w:jc w:val="both"/>
        <w:rPr>
          <w:rFonts w:cs="Arial"/>
        </w:rPr>
      </w:pPr>
    </w:p>
    <w:p w14:paraId="55197A4F" w14:textId="7AB6629C" w:rsidR="005C6219" w:rsidRPr="00687066" w:rsidRDefault="005C6219" w:rsidP="005C6219">
      <w:pPr>
        <w:ind w:left="708" w:firstLine="708"/>
        <w:jc w:val="both"/>
        <w:rPr>
          <w:rFonts w:cs="Arial"/>
        </w:rPr>
      </w:pPr>
      <w:r w:rsidRPr="00687066">
        <w:rPr>
          <w:rFonts w:cs="Arial"/>
        </w:rPr>
        <w:t>2019. április (közgyűlést követően)</w:t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="006C1AD4">
        <w:rPr>
          <w:rFonts w:cs="Arial"/>
        </w:rPr>
        <w:tab/>
      </w:r>
      <w:r w:rsidRPr="00687066">
        <w:rPr>
          <w:rFonts w:cs="Arial"/>
        </w:rPr>
        <w:t>35.000.000,-</w:t>
      </w:r>
    </w:p>
    <w:p w14:paraId="4D760D5D" w14:textId="77777777" w:rsidR="005C6219" w:rsidRPr="00687066" w:rsidRDefault="005C6219" w:rsidP="005C6219">
      <w:pPr>
        <w:ind w:left="708" w:firstLine="708"/>
        <w:jc w:val="both"/>
        <w:rPr>
          <w:rFonts w:cs="Arial"/>
        </w:rPr>
      </w:pPr>
      <w:r w:rsidRPr="00687066">
        <w:rPr>
          <w:rFonts w:cs="Arial"/>
        </w:rPr>
        <w:t>2019. május 5. napjáig</w:t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  <w:t>39.000.000,</w:t>
      </w:r>
      <w:r w:rsidRPr="00687066">
        <w:rPr>
          <w:rFonts w:cs="Arial"/>
        </w:rPr>
        <w:tab/>
      </w:r>
    </w:p>
    <w:p w14:paraId="44EB9714" w14:textId="77777777" w:rsidR="005C6219" w:rsidRPr="00687066" w:rsidRDefault="005C6219" w:rsidP="005C6219">
      <w:pPr>
        <w:ind w:left="708" w:firstLine="708"/>
        <w:jc w:val="both"/>
        <w:rPr>
          <w:rFonts w:cs="Arial"/>
        </w:rPr>
      </w:pPr>
      <w:r w:rsidRPr="00687066">
        <w:rPr>
          <w:rFonts w:cs="Arial"/>
        </w:rPr>
        <w:t>2019. június 5. napjáig</w:t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  <w:t>39.000.000,-</w:t>
      </w:r>
    </w:p>
    <w:p w14:paraId="1D0FC27E" w14:textId="77777777" w:rsidR="005C6219" w:rsidRPr="00687066" w:rsidRDefault="005C6219" w:rsidP="005C6219">
      <w:pPr>
        <w:ind w:left="708" w:firstLine="708"/>
        <w:jc w:val="both"/>
        <w:rPr>
          <w:rFonts w:cs="Arial"/>
        </w:rPr>
      </w:pPr>
      <w:r w:rsidRPr="00687066">
        <w:rPr>
          <w:rFonts w:cs="Arial"/>
        </w:rPr>
        <w:t>2019. július 5. napjáig</w:t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  <w:t>39.000.000,-</w:t>
      </w:r>
    </w:p>
    <w:p w14:paraId="00A528A7" w14:textId="41F1F781" w:rsidR="005C6219" w:rsidRPr="00687066" w:rsidRDefault="005C6219" w:rsidP="005C6219">
      <w:pPr>
        <w:ind w:left="708" w:firstLine="708"/>
        <w:jc w:val="both"/>
        <w:rPr>
          <w:rFonts w:cs="Arial"/>
        </w:rPr>
      </w:pPr>
      <w:r w:rsidRPr="00687066">
        <w:rPr>
          <w:rFonts w:cs="Arial"/>
        </w:rPr>
        <w:t>2019. augusztus 5. napjáig</w:t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="006C1AD4">
        <w:rPr>
          <w:rFonts w:cs="Arial"/>
        </w:rPr>
        <w:tab/>
      </w:r>
      <w:r w:rsidRPr="00687066">
        <w:rPr>
          <w:rFonts w:cs="Arial"/>
        </w:rPr>
        <w:t>39.000.000,-</w:t>
      </w:r>
    </w:p>
    <w:p w14:paraId="5B155014" w14:textId="7AB0DB03" w:rsidR="005C6219" w:rsidRPr="00687066" w:rsidRDefault="005C6219" w:rsidP="005C6219">
      <w:pPr>
        <w:ind w:left="708" w:firstLine="708"/>
        <w:jc w:val="both"/>
        <w:rPr>
          <w:rFonts w:cs="Arial"/>
        </w:rPr>
      </w:pPr>
      <w:r w:rsidRPr="00687066">
        <w:rPr>
          <w:rFonts w:cs="Arial"/>
        </w:rPr>
        <w:t>2019. szeptember 5. napjáig</w:t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="006C1AD4">
        <w:rPr>
          <w:rFonts w:cs="Arial"/>
        </w:rPr>
        <w:tab/>
      </w:r>
      <w:r w:rsidRPr="00687066">
        <w:rPr>
          <w:rFonts w:cs="Arial"/>
        </w:rPr>
        <w:t>39.000.000,-</w:t>
      </w:r>
    </w:p>
    <w:p w14:paraId="5BADFF0F" w14:textId="77777777" w:rsidR="005C6219" w:rsidRPr="00687066" w:rsidRDefault="005C6219" w:rsidP="005C6219">
      <w:pPr>
        <w:ind w:left="708" w:firstLine="708"/>
        <w:jc w:val="both"/>
        <w:rPr>
          <w:rFonts w:cs="Arial"/>
        </w:rPr>
      </w:pPr>
      <w:r w:rsidRPr="00687066">
        <w:rPr>
          <w:rFonts w:cs="Arial"/>
        </w:rPr>
        <w:t>2019. október 5. napjáig</w:t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  <w:t>39.000.000,-</w:t>
      </w:r>
    </w:p>
    <w:p w14:paraId="3D1EC80D" w14:textId="6DCF0968" w:rsidR="005C6219" w:rsidRPr="00687066" w:rsidRDefault="005C6219" w:rsidP="005C6219">
      <w:pPr>
        <w:ind w:left="708" w:firstLine="708"/>
        <w:jc w:val="both"/>
        <w:rPr>
          <w:rFonts w:cs="Arial"/>
        </w:rPr>
      </w:pPr>
      <w:r w:rsidRPr="00687066">
        <w:rPr>
          <w:rFonts w:cs="Arial"/>
        </w:rPr>
        <w:t>2019. november 5. napjáig</w:t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="006C1AD4">
        <w:rPr>
          <w:rFonts w:cs="Arial"/>
        </w:rPr>
        <w:tab/>
      </w:r>
      <w:r w:rsidRPr="00687066">
        <w:rPr>
          <w:rFonts w:cs="Arial"/>
        </w:rPr>
        <w:t>20.000.000,-</w:t>
      </w:r>
    </w:p>
    <w:p w14:paraId="60ED8040" w14:textId="7B2AC430" w:rsidR="005C6219" w:rsidRPr="00687066" w:rsidRDefault="005C6219" w:rsidP="005C6219">
      <w:pPr>
        <w:ind w:left="708" w:firstLine="708"/>
        <w:jc w:val="both"/>
        <w:rPr>
          <w:rFonts w:cs="Arial"/>
        </w:rPr>
      </w:pPr>
      <w:r w:rsidRPr="00687066">
        <w:rPr>
          <w:rFonts w:cs="Arial"/>
        </w:rPr>
        <w:t>2019. december 5. napjáig</w:t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  <w:t xml:space="preserve"> </w:t>
      </w:r>
      <w:r w:rsidR="006C1AD4">
        <w:rPr>
          <w:rFonts w:cs="Arial"/>
        </w:rPr>
        <w:tab/>
        <w:t xml:space="preserve"> </w:t>
      </w:r>
      <w:r w:rsidRPr="00687066">
        <w:rPr>
          <w:rFonts w:cs="Arial"/>
        </w:rPr>
        <w:t xml:space="preserve"> 6.399.999,-</w:t>
      </w:r>
      <w:r w:rsidRPr="00687066">
        <w:rPr>
          <w:rFonts w:cs="Arial"/>
        </w:rPr>
        <w:tab/>
      </w:r>
    </w:p>
    <w:p w14:paraId="125DF5D0" w14:textId="77777777" w:rsidR="005C6219" w:rsidRPr="00687066" w:rsidRDefault="005C6219" w:rsidP="005C6219">
      <w:pPr>
        <w:jc w:val="both"/>
        <w:rPr>
          <w:rFonts w:cs="Arial"/>
        </w:rPr>
      </w:pP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</w:r>
      <w:r w:rsidRPr="00687066">
        <w:rPr>
          <w:rFonts w:cs="Arial"/>
        </w:rPr>
        <w:tab/>
        <w:t xml:space="preserve">összesen:   </w:t>
      </w:r>
      <w:r w:rsidRPr="00687066">
        <w:rPr>
          <w:rFonts w:cs="Arial"/>
        </w:rPr>
        <w:tab/>
        <w:t xml:space="preserve">         295.399.999,-</w:t>
      </w:r>
      <w:r w:rsidRPr="00687066">
        <w:rPr>
          <w:rFonts w:cs="Arial"/>
        </w:rPr>
        <w:tab/>
      </w:r>
    </w:p>
    <w:p w14:paraId="39ABE8E1" w14:textId="77777777" w:rsidR="005C6219" w:rsidRPr="00687066" w:rsidRDefault="005C6219" w:rsidP="005C6219">
      <w:pPr>
        <w:jc w:val="both"/>
        <w:rPr>
          <w:rFonts w:cs="Arial"/>
        </w:rPr>
      </w:pPr>
    </w:p>
    <w:p w14:paraId="1311E20C" w14:textId="77777777" w:rsidR="005C6219" w:rsidRPr="00687066" w:rsidRDefault="005C6219" w:rsidP="005C6219">
      <w:pPr>
        <w:numPr>
          <w:ilvl w:val="1"/>
          <w:numId w:val="4"/>
        </w:numPr>
        <w:ind w:left="1418" w:hanging="1058"/>
        <w:jc w:val="both"/>
        <w:rPr>
          <w:rFonts w:cs="Arial"/>
        </w:rPr>
      </w:pPr>
      <w:r w:rsidRPr="00687066">
        <w:rPr>
          <w:rFonts w:cs="Arial"/>
        </w:rPr>
        <w:t>A Színház részére a GDPR feladatok ellátásának fedezetére 1.651.000,- Ft összeget (ebből 2018. évre 1 havi, 2019. évre 12 havi) biztosít az Önkormányzat 2019. május 5. napjáig, amely az önkormányzat 2019. évi költségvetéséről szóló rendelet soron következő módosításával kerül átcsoportosításra a „Weöres Sándor Színház Nonprofit Kft. önkormányzati támogatása” tételsorra.</w:t>
      </w:r>
    </w:p>
    <w:p w14:paraId="3019A5D3" w14:textId="77777777" w:rsidR="005C6219" w:rsidRPr="00687066" w:rsidRDefault="005C6219" w:rsidP="005C6219">
      <w:pPr>
        <w:ind w:left="360"/>
        <w:jc w:val="both"/>
        <w:rPr>
          <w:rFonts w:cs="Arial"/>
        </w:rPr>
      </w:pPr>
      <w:r w:rsidRPr="00687066">
        <w:rPr>
          <w:rFonts w:cs="Arial"/>
        </w:rPr>
        <w:tab/>
      </w:r>
    </w:p>
    <w:p w14:paraId="62FB63B8" w14:textId="77777777" w:rsidR="005C6219" w:rsidRPr="00687066" w:rsidRDefault="005C6219" w:rsidP="005C6219">
      <w:pPr>
        <w:ind w:left="708" w:firstLine="708"/>
        <w:rPr>
          <w:rFonts w:cs="Arial"/>
        </w:rPr>
      </w:pPr>
      <w:r w:rsidRPr="00687066">
        <w:rPr>
          <w:rFonts w:cs="Arial"/>
        </w:rPr>
        <w:t>Bankszámlaszám: 11747006-20213273-00000000</w:t>
      </w:r>
    </w:p>
    <w:p w14:paraId="612D8267" w14:textId="77777777" w:rsidR="005C6219" w:rsidRPr="00687066" w:rsidRDefault="005C6219" w:rsidP="005C6219">
      <w:pPr>
        <w:ind w:left="708" w:firstLine="708"/>
        <w:rPr>
          <w:rFonts w:cs="Arial"/>
        </w:rPr>
      </w:pPr>
      <w:r w:rsidRPr="00687066">
        <w:rPr>
          <w:rFonts w:cs="Arial"/>
        </w:rPr>
        <w:t>Kormányzati funkció: 082020 – színházak tevékenysége.”</w:t>
      </w:r>
    </w:p>
    <w:p w14:paraId="29F08D39" w14:textId="77777777" w:rsidR="005C6219" w:rsidRDefault="005C6219" w:rsidP="005C6219">
      <w:pPr>
        <w:rPr>
          <w:rFonts w:cs="Arial"/>
        </w:rPr>
      </w:pPr>
    </w:p>
    <w:p w14:paraId="32B555FB" w14:textId="77777777" w:rsidR="006C1AD4" w:rsidRPr="00687066" w:rsidRDefault="006C1AD4" w:rsidP="005C6219">
      <w:pPr>
        <w:rPr>
          <w:rFonts w:cs="Arial"/>
        </w:rPr>
      </w:pPr>
      <w:bookmarkStart w:id="0" w:name="_GoBack"/>
      <w:bookmarkEnd w:id="0"/>
    </w:p>
    <w:p w14:paraId="0C669B74" w14:textId="77777777" w:rsidR="005C6219" w:rsidRDefault="005C6219" w:rsidP="005C6219">
      <w:pPr>
        <w:jc w:val="both"/>
        <w:rPr>
          <w:rFonts w:cs="Arial"/>
          <w:bCs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  <w:b/>
          <w:bCs/>
        </w:rPr>
        <w:tab/>
      </w:r>
      <w:r w:rsidRPr="00687066">
        <w:rPr>
          <w:rFonts w:cs="Arial"/>
          <w:bCs/>
        </w:rPr>
        <w:t>Dr. Takátsné dr. Tenki Mária, a Bizo</w:t>
      </w:r>
      <w:r>
        <w:rPr>
          <w:rFonts w:cs="Arial"/>
          <w:bCs/>
        </w:rPr>
        <w:t>ttság elnöke</w:t>
      </w:r>
    </w:p>
    <w:p w14:paraId="57665927" w14:textId="77777777" w:rsidR="005C6219" w:rsidRPr="00687066" w:rsidRDefault="005C6219" w:rsidP="005C6219">
      <w:pPr>
        <w:ind w:left="1416"/>
        <w:jc w:val="both"/>
        <w:rPr>
          <w:rFonts w:cs="Arial"/>
          <w:bCs/>
        </w:rPr>
      </w:pPr>
      <w:r w:rsidRPr="00687066">
        <w:rPr>
          <w:rFonts w:cs="Arial"/>
          <w:bCs/>
        </w:rPr>
        <w:t>(A végrehajtás előkészítéséért:</w:t>
      </w:r>
    </w:p>
    <w:p w14:paraId="0C7706DC" w14:textId="77777777" w:rsidR="005C6219" w:rsidRPr="00687066" w:rsidRDefault="005C6219" w:rsidP="005C6219">
      <w:pPr>
        <w:ind w:left="1416"/>
        <w:jc w:val="both"/>
        <w:rPr>
          <w:rFonts w:cs="Arial"/>
          <w:bCs/>
        </w:rPr>
      </w:pPr>
      <w:r w:rsidRPr="00687066">
        <w:rPr>
          <w:rFonts w:cs="Arial"/>
          <w:bCs/>
        </w:rPr>
        <w:t>Dr. Bencsics Enikő, az Egészségügyi és Közszolgálati Osztály vezetője,</w:t>
      </w:r>
    </w:p>
    <w:p w14:paraId="4D4EE9A8" w14:textId="77777777" w:rsidR="005C6219" w:rsidRPr="00687066" w:rsidRDefault="005C6219" w:rsidP="005C6219">
      <w:pPr>
        <w:jc w:val="both"/>
        <w:rPr>
          <w:rFonts w:cs="Arial"/>
          <w:bCs/>
        </w:rPr>
      </w:pPr>
      <w:r w:rsidRPr="00687066">
        <w:rPr>
          <w:rFonts w:cs="Arial"/>
          <w:bCs/>
        </w:rPr>
        <w:tab/>
      </w:r>
      <w:r w:rsidRPr="00687066">
        <w:rPr>
          <w:rFonts w:cs="Arial"/>
          <w:bCs/>
        </w:rPr>
        <w:tab/>
        <w:t>Stéger Gábor, a Közgazdasági és Adó Osztály vezetője,</w:t>
      </w:r>
    </w:p>
    <w:p w14:paraId="6766B3A9" w14:textId="77777777" w:rsidR="005C6219" w:rsidRPr="00687066" w:rsidRDefault="005C6219" w:rsidP="005C6219">
      <w:pPr>
        <w:ind w:left="1416"/>
        <w:jc w:val="both"/>
        <w:rPr>
          <w:rFonts w:cs="Arial"/>
          <w:bCs/>
        </w:rPr>
      </w:pPr>
      <w:r w:rsidRPr="00687066">
        <w:rPr>
          <w:rFonts w:cs="Arial"/>
          <w:bCs/>
        </w:rPr>
        <w:t>Jordán Tamás, a Weöres Sándor Színház Nonprofit Kft. ügyvezető igazgatója)</w:t>
      </w:r>
    </w:p>
    <w:p w14:paraId="6A074E3B" w14:textId="77777777" w:rsidR="005C6219" w:rsidRPr="00687066" w:rsidRDefault="005C6219" w:rsidP="005C6219">
      <w:pPr>
        <w:ind w:left="1416"/>
        <w:jc w:val="both"/>
        <w:rPr>
          <w:rFonts w:cs="Arial"/>
          <w:bCs/>
        </w:rPr>
      </w:pPr>
    </w:p>
    <w:p w14:paraId="35512698" w14:textId="77777777" w:rsidR="005C6219" w:rsidRPr="00687066" w:rsidRDefault="005C6219" w:rsidP="005C6219">
      <w:pPr>
        <w:jc w:val="both"/>
        <w:rPr>
          <w:rFonts w:cs="Arial"/>
          <w:bCs/>
        </w:rPr>
      </w:pPr>
      <w:r w:rsidRPr="00687066">
        <w:rPr>
          <w:rFonts w:cs="Arial"/>
          <w:b/>
          <w:bCs/>
          <w:u w:val="single"/>
        </w:rPr>
        <w:t>Határidő:</w:t>
      </w:r>
      <w:r w:rsidRPr="00687066">
        <w:rPr>
          <w:rFonts w:cs="Arial"/>
          <w:b/>
          <w:bCs/>
        </w:rPr>
        <w:tab/>
      </w:r>
      <w:r>
        <w:rPr>
          <w:rFonts w:cs="Arial"/>
          <w:bCs/>
        </w:rPr>
        <w:t>2019. április 30.</w:t>
      </w:r>
    </w:p>
    <w:p w14:paraId="0542640C" w14:textId="77777777" w:rsidR="005C6219" w:rsidRDefault="005C6219" w:rsidP="005C6219">
      <w:pPr>
        <w:rPr>
          <w:rFonts w:cs="Arial"/>
          <w:bCs/>
        </w:rPr>
      </w:pPr>
    </w:p>
    <w:p w14:paraId="36CB96BD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397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6C1AD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C1AD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110D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C6219"/>
    <w:rsid w:val="005F79E1"/>
    <w:rsid w:val="00601911"/>
    <w:rsid w:val="0060346D"/>
    <w:rsid w:val="006540F3"/>
    <w:rsid w:val="00660771"/>
    <w:rsid w:val="006805F3"/>
    <w:rsid w:val="00691665"/>
    <w:rsid w:val="006A1706"/>
    <w:rsid w:val="006C1AD4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B3630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B7750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3DC2F8-1FB7-4216-A0F9-3D815047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2</Pages>
  <Words>349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2019-04-29T13:01:00Z</cp:lastPrinted>
  <dcterms:created xsi:type="dcterms:W3CDTF">2019-04-29T13:02:00Z</dcterms:created>
  <dcterms:modified xsi:type="dcterms:W3CDTF">2019-04-29T13:02:00Z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