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F4B8470" w14:textId="77777777" w:rsidR="000F4FDC" w:rsidRPr="00687066" w:rsidRDefault="000F4FDC" w:rsidP="000F4FDC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111/2019.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1F248B4B" w14:textId="77777777" w:rsidR="000F4FDC" w:rsidRPr="00687066" w:rsidRDefault="000F4FDC" w:rsidP="000F4FDC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800751E" w14:textId="77777777" w:rsidR="000F4FDC" w:rsidRDefault="000F4FDC" w:rsidP="000F4FDC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>
        <w:rPr>
          <w:rFonts w:ascii="Arial" w:hAnsi="Arial" w:cs="Arial"/>
          <w:sz w:val="24"/>
          <w:szCs w:val="24"/>
        </w:rPr>
        <w:t>a „</w:t>
      </w:r>
      <w:r w:rsidRPr="007F4F84">
        <w:rPr>
          <w:rFonts w:ascii="Arial" w:hAnsi="Arial" w:cs="Arial"/>
          <w:sz w:val="24"/>
          <w:szCs w:val="24"/>
        </w:rPr>
        <w:t>Jegyzői tájékoztató a Polgármesteri Hivatal törvényességi és hatósági munkájáról, a Hivatal tevékenységéről</w:t>
      </w:r>
      <w:r>
        <w:rPr>
          <w:rFonts w:ascii="Arial" w:hAnsi="Arial" w:cs="Arial"/>
          <w:sz w:val="24"/>
          <w:szCs w:val="24"/>
        </w:rPr>
        <w:t xml:space="preserve">”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 xml:space="preserve">,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 tájékoztatót </w:t>
      </w:r>
      <w:r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2499D492" w14:textId="77777777" w:rsidR="000F4FDC" w:rsidRPr="00687066" w:rsidRDefault="000F4FDC" w:rsidP="000F4FDC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C7CA242" w14:textId="77777777" w:rsidR="000F4FDC" w:rsidRPr="00687066" w:rsidRDefault="000F4FDC" w:rsidP="000F4FDC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146980D1" w14:textId="77777777" w:rsidR="000F4FDC" w:rsidRDefault="000F4FDC" w:rsidP="000F4FDC">
      <w:pPr>
        <w:pStyle w:val="Listaszerbekezds"/>
        <w:tabs>
          <w:tab w:val="left" w:pos="284"/>
        </w:tabs>
        <w:spacing w:after="0" w:line="240" w:lineRule="auto"/>
        <w:ind w:left="1413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Dr. Károlyi Ákos jegyző</w:t>
      </w:r>
    </w:p>
    <w:p w14:paraId="2E7F864D" w14:textId="77777777" w:rsidR="000F4FDC" w:rsidRPr="00BF13AB" w:rsidRDefault="000F4FDC" w:rsidP="000F4FDC">
      <w:pPr>
        <w:tabs>
          <w:tab w:val="left" w:pos="284"/>
        </w:tabs>
        <w:jc w:val="both"/>
        <w:rPr>
          <w:rFonts w:cs="Arial"/>
        </w:rPr>
      </w:pPr>
    </w:p>
    <w:p w14:paraId="6D501089" w14:textId="77777777" w:rsidR="000F4FDC" w:rsidRPr="00E2311A" w:rsidRDefault="000F4FDC" w:rsidP="000F4FDC">
      <w:pPr>
        <w:tabs>
          <w:tab w:val="left" w:pos="284"/>
        </w:tabs>
        <w:jc w:val="both"/>
        <w:rPr>
          <w:rFonts w:cs="Arial"/>
        </w:rPr>
      </w:pPr>
      <w:r w:rsidRPr="00E2311A">
        <w:rPr>
          <w:rFonts w:cs="Arial"/>
          <w:b/>
          <w:u w:val="single"/>
        </w:rPr>
        <w:t>Határidő:</w:t>
      </w:r>
      <w:r w:rsidRPr="00E2311A">
        <w:rPr>
          <w:rFonts w:cs="Arial"/>
          <w:b/>
        </w:rPr>
        <w:tab/>
      </w:r>
      <w:r>
        <w:rPr>
          <w:rFonts w:cs="Arial"/>
        </w:rPr>
        <w:t>2019. április 30.</w:t>
      </w:r>
    </w:p>
    <w:p w14:paraId="303E1EE2" w14:textId="3AE1876D" w:rsidR="00BA7452" w:rsidRDefault="00BA7452" w:rsidP="00787FEB">
      <w:pPr>
        <w:rPr>
          <w:rFonts w:cs="Arial"/>
        </w:rPr>
      </w:pPr>
      <w:bookmarkStart w:id="0" w:name="_GoBack"/>
      <w:bookmarkEnd w:id="0"/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C87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C2645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15149"/>
    <w:rsid w:val="000416D8"/>
    <w:rsid w:val="00057934"/>
    <w:rsid w:val="00057F3E"/>
    <w:rsid w:val="00074E76"/>
    <w:rsid w:val="00084DF1"/>
    <w:rsid w:val="000C10CA"/>
    <w:rsid w:val="000D0D28"/>
    <w:rsid w:val="000E590C"/>
    <w:rsid w:val="000F4FD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35185"/>
    <w:rsid w:val="00242863"/>
    <w:rsid w:val="0026276A"/>
    <w:rsid w:val="00262E98"/>
    <w:rsid w:val="00265D60"/>
    <w:rsid w:val="00290A32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1911"/>
    <w:rsid w:val="0060346D"/>
    <w:rsid w:val="006540F3"/>
    <w:rsid w:val="006805F3"/>
    <w:rsid w:val="00691665"/>
    <w:rsid w:val="006A1706"/>
    <w:rsid w:val="006C2645"/>
    <w:rsid w:val="006C2684"/>
    <w:rsid w:val="006D08AA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9F02BD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9F7978-6606-4C4A-9FB7-5FE382D3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2019-04-29T12:54:00Z</cp:lastPrinted>
  <dcterms:created xsi:type="dcterms:W3CDTF">2019-04-29T12:55:00Z</dcterms:created>
  <dcterms:modified xsi:type="dcterms:W3CDTF">2019-04-29T12:55:00Z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