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D64F5" w14:textId="77777777" w:rsidR="006D08AA" w:rsidRPr="00687066" w:rsidRDefault="006D08AA" w:rsidP="006D08A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109/2019.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71970D9A" w14:textId="77777777" w:rsidR="006D08AA" w:rsidRPr="00687066" w:rsidRDefault="006D08AA" w:rsidP="006D08AA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4AF1BDDD" w14:textId="77777777" w:rsidR="006D08AA" w:rsidRDefault="006D08AA" w:rsidP="006D08AA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</w:t>
      </w:r>
      <w:r>
        <w:rPr>
          <w:rFonts w:ascii="Arial" w:hAnsi="Arial" w:cs="Arial"/>
          <w:sz w:val="24"/>
          <w:szCs w:val="24"/>
        </w:rPr>
        <w:t xml:space="preserve">a </w:t>
      </w:r>
      <w:r w:rsidRPr="00C97240">
        <w:rPr>
          <w:rFonts w:ascii="Arial" w:hAnsi="Arial" w:cs="Arial"/>
          <w:i/>
          <w:sz w:val="24"/>
          <w:szCs w:val="24"/>
        </w:rPr>
        <w:t>„Javaslat bírósági ülnökök választására”</w:t>
      </w:r>
      <w:r>
        <w:rPr>
          <w:rFonts w:ascii="Arial" w:hAnsi="Arial" w:cs="Arial"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 xml:space="preserve">,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>a Szombathelyi Közigazgatási és Munkaügyi Bírósághoz megválasztandó ülnökökről szóló</w:t>
      </w:r>
      <w:r w:rsidRPr="0068706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II</w:t>
      </w:r>
      <w:r w:rsidRPr="00687066">
        <w:rPr>
          <w:rFonts w:ascii="Arial" w:hAnsi="Arial" w:cs="Arial"/>
          <w:bCs/>
          <w:sz w:val="24"/>
          <w:szCs w:val="24"/>
        </w:rPr>
        <w:t xml:space="preserve">I. határozati javaslatot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370D96EF" w14:textId="77777777" w:rsidR="006D08AA" w:rsidRPr="00687066" w:rsidRDefault="006D08AA" w:rsidP="006D08AA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1F642BE3" w14:textId="77777777" w:rsidR="006D08AA" w:rsidRPr="00687066" w:rsidRDefault="006D08AA" w:rsidP="006D08AA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ab/>
        <w:t>Dr. Takátsné Dr. Tenki Mária, a Bizottság elnöke</w:t>
      </w:r>
    </w:p>
    <w:p w14:paraId="60F46DDE" w14:textId="77777777" w:rsidR="006D08AA" w:rsidRPr="00687066" w:rsidRDefault="006D08AA" w:rsidP="006D08AA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1C27C5A7" w14:textId="77777777" w:rsidR="006D08AA" w:rsidRDefault="006D08AA" w:rsidP="006D08AA">
      <w:pPr>
        <w:pStyle w:val="Listaszerbekezds"/>
        <w:tabs>
          <w:tab w:val="left" w:pos="284"/>
        </w:tabs>
        <w:spacing w:after="0" w:line="240" w:lineRule="auto"/>
        <w:ind w:left="1413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Nagyné Dr. Gats Andrea, a Jogi, Képviselő</w:t>
      </w:r>
      <w:r>
        <w:rPr>
          <w:rFonts w:ascii="Arial" w:hAnsi="Arial" w:cs="Arial"/>
          <w:bCs/>
          <w:sz w:val="24"/>
          <w:szCs w:val="24"/>
        </w:rPr>
        <w:t>i és Hatósági Osztály vezetője/</w:t>
      </w:r>
    </w:p>
    <w:p w14:paraId="3CD64FA4" w14:textId="77777777" w:rsidR="006D08AA" w:rsidRPr="00BF13AB" w:rsidRDefault="006D08AA" w:rsidP="006D08AA">
      <w:pPr>
        <w:tabs>
          <w:tab w:val="left" w:pos="284"/>
        </w:tabs>
        <w:jc w:val="both"/>
        <w:rPr>
          <w:rFonts w:cs="Arial"/>
        </w:rPr>
      </w:pPr>
    </w:p>
    <w:p w14:paraId="04BA145C" w14:textId="77777777" w:rsidR="006D08AA" w:rsidRPr="00687066" w:rsidRDefault="006D08AA" w:rsidP="006D08AA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április 30.</w:t>
      </w:r>
    </w:p>
    <w:p w14:paraId="303E1EE2" w14:textId="3AE1876D" w:rsidR="00BA7452" w:rsidRDefault="00BA7452" w:rsidP="00787FEB">
      <w:pPr>
        <w:rPr>
          <w:rFonts w:cs="Arial"/>
        </w:rPr>
      </w:pPr>
      <w:bookmarkStart w:id="0" w:name="_GoBack"/>
      <w:bookmarkEnd w:id="0"/>
    </w:p>
    <w:p w14:paraId="581BBAFE" w14:textId="77777777" w:rsidR="00BA7452" w:rsidRDefault="00BA7452" w:rsidP="00787FEB">
      <w:pPr>
        <w:rPr>
          <w:rFonts w:cs="Arial"/>
        </w:rPr>
      </w:pPr>
    </w:p>
    <w:p w14:paraId="1E595618" w14:textId="77777777" w:rsidR="00BA7452" w:rsidRPr="00490110" w:rsidRDefault="00BA7452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A605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6D08AA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188D"/>
    <w:rsid w:val="00013EAD"/>
    <w:rsid w:val="00015149"/>
    <w:rsid w:val="000416D8"/>
    <w:rsid w:val="00057934"/>
    <w:rsid w:val="00057F3E"/>
    <w:rsid w:val="00074E76"/>
    <w:rsid w:val="00084DF1"/>
    <w:rsid w:val="000C10CA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E39B2"/>
    <w:rsid w:val="001F641E"/>
    <w:rsid w:val="002024E2"/>
    <w:rsid w:val="00225FB4"/>
    <w:rsid w:val="00235185"/>
    <w:rsid w:val="00242863"/>
    <w:rsid w:val="0026276A"/>
    <w:rsid w:val="00262E98"/>
    <w:rsid w:val="00265D60"/>
    <w:rsid w:val="00290A32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1911"/>
    <w:rsid w:val="0060346D"/>
    <w:rsid w:val="006540F3"/>
    <w:rsid w:val="006805F3"/>
    <w:rsid w:val="00691665"/>
    <w:rsid w:val="006A1706"/>
    <w:rsid w:val="006C2684"/>
    <w:rsid w:val="006D08AA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9930E6"/>
    <w:rsid w:val="009F02BD"/>
    <w:rsid w:val="00A65D25"/>
    <w:rsid w:val="00A74F62"/>
    <w:rsid w:val="00A84BE3"/>
    <w:rsid w:val="00A86686"/>
    <w:rsid w:val="00A95686"/>
    <w:rsid w:val="00AA6005"/>
    <w:rsid w:val="00AB147A"/>
    <w:rsid w:val="00AC1283"/>
    <w:rsid w:val="00AC303E"/>
    <w:rsid w:val="00AE7E13"/>
    <w:rsid w:val="00B26D43"/>
    <w:rsid w:val="00B31801"/>
    <w:rsid w:val="00B72334"/>
    <w:rsid w:val="00B857F3"/>
    <w:rsid w:val="00BA1567"/>
    <w:rsid w:val="00BA7452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A62A0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49B7E1-DDB9-4191-8EA2-C6424AD56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96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2019-04-29T12:53:00Z</cp:lastPrinted>
  <dcterms:created xsi:type="dcterms:W3CDTF">2019-04-29T12:54:00Z</dcterms:created>
  <dcterms:modified xsi:type="dcterms:W3CDTF">2019-04-29T12:54:00Z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