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5A1CD2D" w14:textId="77777777" w:rsidR="000C10CA" w:rsidRPr="00687066" w:rsidRDefault="000C10CA" w:rsidP="000C10C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108/2019.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B4911F1" w14:textId="77777777" w:rsidR="000C10CA" w:rsidRPr="00687066" w:rsidRDefault="000C10CA" w:rsidP="000C10C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41EED2" w14:textId="77777777" w:rsidR="000C10CA" w:rsidRDefault="000C10CA" w:rsidP="000C10C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Törvényszékhez megválasztandó, a fiatalkorúak elleni büntetőeljárásban eljáró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687066">
        <w:rPr>
          <w:rFonts w:ascii="Arial" w:hAnsi="Arial" w:cs="Arial"/>
          <w:bCs/>
          <w:sz w:val="24"/>
          <w:szCs w:val="24"/>
        </w:rPr>
        <w:t xml:space="preserve">I. határozati 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5739E78" w14:textId="77777777" w:rsidR="000C10CA" w:rsidRPr="00687066" w:rsidRDefault="000C10CA" w:rsidP="000C10C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F933391" w14:textId="77777777" w:rsidR="000C10CA" w:rsidRPr="00687066" w:rsidRDefault="000C10CA" w:rsidP="000C10CA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D2E1093" w14:textId="77777777" w:rsidR="000C10CA" w:rsidRPr="00687066" w:rsidRDefault="000C10CA" w:rsidP="000C10CA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B3EBB82" w14:textId="77777777" w:rsidR="000C10CA" w:rsidRDefault="000C10CA" w:rsidP="000C10CA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20AC377B" w14:textId="77777777" w:rsidR="000C10CA" w:rsidRPr="00BF13AB" w:rsidRDefault="000C10CA" w:rsidP="000C10CA">
      <w:pPr>
        <w:tabs>
          <w:tab w:val="left" w:pos="284"/>
        </w:tabs>
        <w:jc w:val="both"/>
        <w:rPr>
          <w:rFonts w:cs="Arial"/>
        </w:rPr>
      </w:pPr>
    </w:p>
    <w:p w14:paraId="09D92794" w14:textId="77777777" w:rsidR="000C10CA" w:rsidRPr="00687066" w:rsidRDefault="000C10CA" w:rsidP="000C10CA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1A6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C10C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C10CA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4E917-FC25-4088-8FAD-2753B69B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2019-04-29T12:52:00Z</cp:lastPrinted>
  <dcterms:created xsi:type="dcterms:W3CDTF">2019-04-29T12:53:00Z</dcterms:created>
  <dcterms:modified xsi:type="dcterms:W3CDTF">2019-04-29T12:53:00Z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