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B08FF31" w14:textId="77777777" w:rsidR="00235185" w:rsidRPr="00687066" w:rsidRDefault="00235185" w:rsidP="0023518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107/2019.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5332FB9A" w14:textId="77777777" w:rsidR="00235185" w:rsidRPr="00687066" w:rsidRDefault="00235185" w:rsidP="0023518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EB2613" w14:textId="77777777" w:rsidR="00235185" w:rsidRDefault="00235185" w:rsidP="0023518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Törvényszékhez megválasztandó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I. határozati 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9208CA9" w14:textId="77777777" w:rsidR="00235185" w:rsidRPr="00687066" w:rsidRDefault="00235185" w:rsidP="0023518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0C0D622" w14:textId="77777777" w:rsidR="00235185" w:rsidRPr="00687066" w:rsidRDefault="00235185" w:rsidP="00235185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0E3ACAB" w14:textId="77777777" w:rsidR="00235185" w:rsidRPr="00687066" w:rsidRDefault="00235185" w:rsidP="00235185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7963FF8C" w14:textId="77777777" w:rsidR="00235185" w:rsidRDefault="00235185" w:rsidP="00235185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0C4F9F7D" w14:textId="77777777" w:rsidR="00235185" w:rsidRPr="00BF13AB" w:rsidRDefault="00235185" w:rsidP="00235185">
      <w:pPr>
        <w:tabs>
          <w:tab w:val="left" w:pos="284"/>
        </w:tabs>
        <w:jc w:val="both"/>
        <w:rPr>
          <w:rFonts w:cs="Arial"/>
        </w:rPr>
      </w:pPr>
    </w:p>
    <w:p w14:paraId="65A63B2D" w14:textId="77777777" w:rsidR="00235185" w:rsidRPr="00687066" w:rsidRDefault="00235185" w:rsidP="00235185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4BEC67CB" w14:textId="77777777" w:rsidR="0001188D" w:rsidRDefault="0001188D" w:rsidP="0001188D">
      <w:pPr>
        <w:jc w:val="both"/>
        <w:rPr>
          <w:rFonts w:cs="Arial"/>
        </w:rPr>
      </w:pPr>
      <w:bookmarkStart w:id="0" w:name="_GoBack"/>
      <w:bookmarkEnd w:id="0"/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389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3518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57934"/>
    <w:rsid w:val="00057F3E"/>
    <w:rsid w:val="00074E76"/>
    <w:rsid w:val="00084DF1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67003-DCC9-4BA8-94D7-6037D958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2019-04-29T12:46:00Z</cp:lastPrinted>
  <dcterms:created xsi:type="dcterms:W3CDTF">2019-04-29T12:51:00Z</dcterms:created>
  <dcterms:modified xsi:type="dcterms:W3CDTF">2019-04-29T12:51:00Z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