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7739A4C" w14:textId="77777777" w:rsidR="00EA62A0" w:rsidRPr="00436CFC" w:rsidRDefault="00EA62A0" w:rsidP="00EA62A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104</w:t>
      </w:r>
      <w:r w:rsidRPr="00436CFC">
        <w:rPr>
          <w:rFonts w:cs="Arial"/>
          <w:b/>
          <w:bCs/>
          <w:u w:val="single"/>
        </w:rPr>
        <w:t>/2019. (IV.24.) JTKB számú határozat</w:t>
      </w:r>
    </w:p>
    <w:p w14:paraId="18F328B5" w14:textId="77777777" w:rsidR="00EA62A0" w:rsidRDefault="00EA62A0" w:rsidP="00EA62A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6D6C17" w14:textId="77777777" w:rsidR="00EA62A0" w:rsidRDefault="00EA62A0" w:rsidP="00EA62A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Jogi és Társadalmi Kapcsolatok Bizottsága javasolja a Közgyűlésnek, hogy a </w:t>
      </w:r>
      <w:r w:rsidRPr="00687066">
        <w:rPr>
          <w:rFonts w:ascii="Arial" w:hAnsi="Arial" w:cs="Arial"/>
          <w:bCs/>
          <w:sz w:val="24"/>
          <w:szCs w:val="24"/>
        </w:rPr>
        <w:t>Haladás Sportkomplexum Fejlesztő Nonprofit Kft</w:t>
      </w:r>
      <w:r>
        <w:rPr>
          <w:rFonts w:ascii="Arial" w:hAnsi="Arial" w:cs="Arial"/>
          <w:bCs/>
          <w:sz w:val="24"/>
          <w:szCs w:val="24"/>
        </w:rPr>
        <w:t>. és a Szombathelyi MÁV Haladás Vasutas Sportegyesület, valamint a HVSE Sport Kft. között, 2019. április 30. napjáig kötött bérleti szerződések 2019. december 31. napjáig történő hosszabbítását – az ülésen kiosztott szerződés tervezetekkel egyező tartalommal – hagyja jóvá.</w:t>
      </w:r>
    </w:p>
    <w:p w14:paraId="57D87B02" w14:textId="77777777" w:rsidR="00EA62A0" w:rsidRDefault="00EA62A0" w:rsidP="00EA62A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F3CE99" w14:textId="77777777" w:rsidR="00EA62A0" w:rsidRPr="00687066" w:rsidRDefault="00EA62A0" w:rsidP="00EA62A0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7249995F" w14:textId="77777777" w:rsidR="00EA62A0" w:rsidRPr="00687066" w:rsidRDefault="00EA62A0" w:rsidP="00EA62A0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0C8DD0E5" w14:textId="77777777" w:rsidR="00EA62A0" w:rsidRDefault="00EA62A0" w:rsidP="00EA62A0">
      <w:pPr>
        <w:ind w:left="1413"/>
        <w:jc w:val="both"/>
        <w:rPr>
          <w:rFonts w:cs="Arial"/>
        </w:rPr>
      </w:pPr>
      <w:r>
        <w:rPr>
          <w:rFonts w:cs="Arial"/>
        </w:rPr>
        <w:tab/>
      </w:r>
      <w:r w:rsidRPr="006E6569">
        <w:rPr>
          <w:rFonts w:cs="Arial"/>
        </w:rPr>
        <w:t>Dr. Bencsics Enikő, az Egészségügyi és Közszolgálati Osztály vezetője</w:t>
      </w:r>
    </w:p>
    <w:p w14:paraId="37938C93" w14:textId="77777777" w:rsidR="00EA62A0" w:rsidRPr="006E6569" w:rsidRDefault="00EA62A0" w:rsidP="00EA62A0">
      <w:pPr>
        <w:ind w:left="1413"/>
        <w:jc w:val="both"/>
        <w:rPr>
          <w:rFonts w:cs="Arial"/>
        </w:rPr>
      </w:pPr>
      <w:r w:rsidRPr="006E6569">
        <w:rPr>
          <w:rFonts w:cs="Arial"/>
        </w:rPr>
        <w:tab/>
        <w:t>Gál Sándor, a Haladás Sportkomplexum Fejlesztő Nonprofit Kft. ügyvezetője</w:t>
      </w:r>
    </w:p>
    <w:p w14:paraId="3284C3C3" w14:textId="77777777" w:rsidR="00EA62A0" w:rsidRPr="006E6569" w:rsidRDefault="00EA62A0" w:rsidP="00EA62A0">
      <w:pPr>
        <w:ind w:left="1413"/>
        <w:jc w:val="both"/>
        <w:rPr>
          <w:rFonts w:cs="Arial"/>
        </w:rPr>
      </w:pPr>
      <w:r w:rsidRPr="006E6569">
        <w:rPr>
          <w:rFonts w:cs="Arial"/>
        </w:rPr>
        <w:tab/>
        <w:t>Homlok Zsolt, a Szombathelyi MÁV Haladás Vasutas Sportegyesület elnöke</w:t>
      </w:r>
    </w:p>
    <w:p w14:paraId="2A56D9F2" w14:textId="77777777" w:rsidR="00EA62A0" w:rsidRDefault="00EA62A0" w:rsidP="00EA62A0">
      <w:pPr>
        <w:ind w:left="1413"/>
        <w:jc w:val="both"/>
        <w:rPr>
          <w:rFonts w:cs="Arial"/>
        </w:rPr>
      </w:pPr>
      <w:r w:rsidRPr="006E6569">
        <w:rPr>
          <w:rFonts w:cs="Arial"/>
        </w:rPr>
        <w:tab/>
      </w:r>
      <w:r>
        <w:rPr>
          <w:rFonts w:cs="Arial"/>
        </w:rPr>
        <w:t>Bokor</w:t>
      </w:r>
      <w:r w:rsidRPr="006E6569">
        <w:rPr>
          <w:rFonts w:cs="Arial"/>
        </w:rPr>
        <w:t xml:space="preserve"> Zsolt, a HVSE Sport Kft. ügyvezetője/</w:t>
      </w:r>
    </w:p>
    <w:p w14:paraId="60F3E50A" w14:textId="77777777" w:rsidR="00EA62A0" w:rsidRPr="00687066" w:rsidRDefault="00EA62A0" w:rsidP="00EA62A0">
      <w:pPr>
        <w:jc w:val="both"/>
        <w:rPr>
          <w:rFonts w:cs="Arial"/>
        </w:rPr>
      </w:pPr>
    </w:p>
    <w:p w14:paraId="07A69F75" w14:textId="77777777" w:rsidR="00EA62A0" w:rsidRPr="00687066" w:rsidRDefault="00EA62A0" w:rsidP="00EA62A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AA8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A62A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84DF1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FD6A9-E242-4735-97BF-F5BC637A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2019-04-29T12:32:00Z</cp:lastPrinted>
  <dcterms:created xsi:type="dcterms:W3CDTF">2019-04-29T12:33:00Z</dcterms:created>
  <dcterms:modified xsi:type="dcterms:W3CDTF">2019-04-29T12:33:00Z</dcterms:modified>
</cp:coreProperties>
</file>