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F95B852" w14:textId="77777777" w:rsidR="00084DF1" w:rsidRPr="00687066" w:rsidRDefault="00084DF1" w:rsidP="00084DF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103/2019.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2DCD1F85" w14:textId="77777777" w:rsidR="00084DF1" w:rsidRPr="00687066" w:rsidRDefault="00084DF1" w:rsidP="00084DF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3F035D" w14:textId="77777777" w:rsidR="00084DF1" w:rsidRDefault="00084DF1" w:rsidP="00084DF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Haladás Sportkomplexum Fejlesztő Nonprofit Kft. 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XXV.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5970DCA7" w14:textId="77777777" w:rsidR="00084DF1" w:rsidRDefault="00084DF1" w:rsidP="00084DF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9CDD2A6" w14:textId="77777777" w:rsidR="00084DF1" w:rsidRPr="00687066" w:rsidRDefault="00084DF1" w:rsidP="00084DF1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8171E4B" w14:textId="77777777" w:rsidR="00084DF1" w:rsidRPr="00687066" w:rsidRDefault="00084DF1" w:rsidP="00084DF1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9F203FB" w14:textId="77777777" w:rsidR="00084DF1" w:rsidRDefault="00084DF1" w:rsidP="00084DF1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148F7AC5" w14:textId="77777777" w:rsidR="00084DF1" w:rsidRPr="00687066" w:rsidRDefault="00084DF1" w:rsidP="00084DF1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F658F16" w14:textId="77777777" w:rsidR="00084DF1" w:rsidRPr="00687066" w:rsidRDefault="00084DF1" w:rsidP="00084DF1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53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84DF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84DF1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15B38-9E70-4581-AF6F-0F10D943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2019-04-29T12:31:00Z</cp:lastPrinted>
  <dcterms:created xsi:type="dcterms:W3CDTF">2019-04-29T12:31:00Z</dcterms:created>
  <dcterms:modified xsi:type="dcterms:W3CDTF">2019-04-29T12:31:00Z</dcterms:modified>
</cp:coreProperties>
</file>