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1A679A2" w14:textId="77777777" w:rsidR="009930E6" w:rsidRPr="00687066" w:rsidRDefault="009930E6" w:rsidP="009930E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102/2019.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4A95147E" w14:textId="77777777" w:rsidR="009930E6" w:rsidRPr="00687066" w:rsidRDefault="009930E6" w:rsidP="009930E6">
      <w:pPr>
        <w:pStyle w:val="Listaszerbekezds"/>
        <w:tabs>
          <w:tab w:val="left" w:pos="2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3FFB0A" w14:textId="77777777" w:rsidR="009930E6" w:rsidRDefault="009930E6" w:rsidP="009930E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Haladás Sportkomplexum Fejlesztő Nonprofit Kft. 2018. </w:t>
      </w:r>
      <w:r>
        <w:rPr>
          <w:rFonts w:ascii="Arial" w:hAnsi="Arial" w:cs="Arial"/>
          <w:bCs/>
          <w:sz w:val="24"/>
          <w:szCs w:val="24"/>
        </w:rPr>
        <w:t>évi</w:t>
      </w:r>
      <w:r w:rsidRPr="00687066">
        <w:rPr>
          <w:rFonts w:ascii="Arial" w:hAnsi="Arial" w:cs="Arial"/>
          <w:bCs/>
          <w:sz w:val="24"/>
          <w:szCs w:val="24"/>
        </w:rPr>
        <w:t xml:space="preserve"> beszámolójáról szóló </w:t>
      </w:r>
      <w:r>
        <w:rPr>
          <w:rFonts w:ascii="Arial" w:hAnsi="Arial" w:cs="Arial"/>
          <w:bCs/>
          <w:sz w:val="24"/>
          <w:szCs w:val="24"/>
        </w:rPr>
        <w:t xml:space="preserve">XXIV.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358EA399" w14:textId="77777777" w:rsidR="009930E6" w:rsidRDefault="009930E6" w:rsidP="009930E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C26ECD0" w14:textId="77777777" w:rsidR="009930E6" w:rsidRPr="00687066" w:rsidRDefault="009930E6" w:rsidP="009930E6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3C57C54C" w14:textId="77777777" w:rsidR="009930E6" w:rsidRPr="00687066" w:rsidRDefault="009930E6" w:rsidP="009930E6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0E38D75E" w14:textId="77777777" w:rsidR="009930E6" w:rsidRDefault="009930E6" w:rsidP="009930E6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35AAF40F" w14:textId="77777777" w:rsidR="009930E6" w:rsidRPr="00687066" w:rsidRDefault="009930E6" w:rsidP="009930E6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A61C527" w14:textId="77777777" w:rsidR="009930E6" w:rsidRPr="00687066" w:rsidRDefault="009930E6" w:rsidP="009930E6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29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930E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6D8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6FBBF-AF5B-4F86-BA34-E676091D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2019-04-29T12:30:00Z</cp:lastPrinted>
  <dcterms:created xsi:type="dcterms:W3CDTF">2019-04-29T12:31:00Z</dcterms:created>
  <dcterms:modified xsi:type="dcterms:W3CDTF">2019-04-29T12:31:00Z</dcterms:modified>
</cp:coreProperties>
</file>