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6250FC1" w14:textId="77777777" w:rsidR="001E39B2" w:rsidRPr="00687066" w:rsidRDefault="001E39B2" w:rsidP="001E39B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101/2019.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56DA2369" w14:textId="77777777" w:rsidR="001E39B2" w:rsidRPr="00687066" w:rsidRDefault="001E39B2" w:rsidP="001E39B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8D4F7F" w14:textId="77777777" w:rsidR="001E39B2" w:rsidRDefault="001E39B2" w:rsidP="001E39B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FALCO KC Szombathely Kft. 2018/2019.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XIV.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0D2F7CED" w14:textId="77777777" w:rsidR="001E39B2" w:rsidRDefault="001E39B2" w:rsidP="001E39B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D85601" w14:textId="77777777" w:rsidR="001E39B2" w:rsidRPr="00687066" w:rsidRDefault="001E39B2" w:rsidP="001E39B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3685043" w14:textId="77777777" w:rsidR="001E39B2" w:rsidRPr="00687066" w:rsidRDefault="001E39B2" w:rsidP="001E39B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3DBE366" w14:textId="77777777" w:rsidR="001E39B2" w:rsidRDefault="001E39B2" w:rsidP="001E39B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45AF775A" w14:textId="77777777" w:rsidR="001E39B2" w:rsidRPr="00687066" w:rsidRDefault="001E39B2" w:rsidP="001E39B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782937B" w14:textId="77777777" w:rsidR="001E39B2" w:rsidRDefault="001E39B2" w:rsidP="001E39B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72D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E39B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1E5B4-CC7E-4262-977F-CF561858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2019-04-29T12:30:00Z</cp:lastPrinted>
  <dcterms:created xsi:type="dcterms:W3CDTF">2019-04-29T12:30:00Z</dcterms:created>
  <dcterms:modified xsi:type="dcterms:W3CDTF">2019-04-29T12:30:00Z</dcterms:modified>
</cp:coreProperties>
</file>