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3349146" w14:textId="77777777" w:rsidR="00601911" w:rsidRPr="00687066" w:rsidRDefault="00601911" w:rsidP="0060191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100/2019.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12B5E51A" w14:textId="77777777" w:rsidR="00601911" w:rsidRPr="00687066" w:rsidRDefault="00601911" w:rsidP="0060191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722DE09" w14:textId="77777777" w:rsidR="00601911" w:rsidRDefault="00601911" w:rsidP="0060191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FALCO KC Szombathely Kft. 2018. </w:t>
      </w:r>
      <w:r>
        <w:rPr>
          <w:rFonts w:ascii="Arial" w:hAnsi="Arial" w:cs="Arial"/>
          <w:bCs/>
          <w:sz w:val="24"/>
          <w:szCs w:val="24"/>
        </w:rPr>
        <w:t>II. félév</w:t>
      </w:r>
      <w:r w:rsidRPr="00687066">
        <w:rPr>
          <w:rFonts w:ascii="Arial" w:hAnsi="Arial" w:cs="Arial"/>
          <w:bCs/>
          <w:sz w:val="24"/>
          <w:szCs w:val="24"/>
        </w:rPr>
        <w:t xml:space="preserve">i beszámolójáról szóló </w:t>
      </w:r>
      <w:r>
        <w:rPr>
          <w:rFonts w:ascii="Arial" w:hAnsi="Arial" w:cs="Arial"/>
          <w:bCs/>
          <w:sz w:val="24"/>
          <w:szCs w:val="24"/>
        </w:rPr>
        <w:t xml:space="preserve">XIII.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3FACEAAE" w14:textId="77777777" w:rsidR="00601911" w:rsidRDefault="00601911" w:rsidP="0060191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67B3EA7A" w14:textId="77777777" w:rsidR="00601911" w:rsidRPr="00687066" w:rsidRDefault="00601911" w:rsidP="00601911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7C373F48" w14:textId="77777777" w:rsidR="00601911" w:rsidRPr="00687066" w:rsidRDefault="00601911" w:rsidP="00601911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6E839BBF" w14:textId="77777777" w:rsidR="00601911" w:rsidRDefault="00601911" w:rsidP="00601911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49FAF27C" w14:textId="77777777" w:rsidR="00601911" w:rsidRPr="00F27FD4" w:rsidRDefault="00601911" w:rsidP="00601911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3B3561E1" w14:textId="77777777" w:rsidR="00601911" w:rsidRPr="00687066" w:rsidRDefault="00601911" w:rsidP="00601911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09F8BE9F" w14:textId="77777777" w:rsidR="00601911" w:rsidRDefault="00601911" w:rsidP="00601911">
      <w:pPr>
        <w:pStyle w:val="Listaszerbekezds"/>
        <w:tabs>
          <w:tab w:val="left" w:pos="284"/>
        </w:tabs>
        <w:spacing w:after="0" w:line="240" w:lineRule="auto"/>
        <w:ind w:left="0"/>
        <w:rPr>
          <w:rFonts w:ascii="Arial" w:hAnsi="Arial" w:cs="Arial"/>
          <w:bCs/>
          <w:sz w:val="24"/>
          <w:szCs w:val="24"/>
        </w:rPr>
      </w:pP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4BE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0191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16D8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024E2"/>
    <w:rsid w:val="00225FB4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E1A78-04C4-4115-8749-886E92AA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2019-04-29T12:29:00Z</cp:lastPrinted>
  <dcterms:created xsi:type="dcterms:W3CDTF">2019-04-29T12:30:00Z</dcterms:created>
  <dcterms:modified xsi:type="dcterms:W3CDTF">2019-04-29T12:30:00Z</dcterms:modified>
</cp:coreProperties>
</file>