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31CBD7DF" w14:textId="77777777" w:rsidR="00A74F62" w:rsidRPr="00687066" w:rsidRDefault="00A74F62" w:rsidP="00A74F6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98/2019.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74254792" w14:textId="77777777" w:rsidR="00A74F62" w:rsidRPr="00687066" w:rsidRDefault="00A74F62" w:rsidP="00A74F6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537A9C5" w14:textId="77777777" w:rsidR="00A74F62" w:rsidRDefault="00A74F62" w:rsidP="00A74F6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Szombathelyi Sportközpont és Sportiskola Nonprofit Kft. 2018. </w:t>
      </w:r>
      <w:r>
        <w:rPr>
          <w:rFonts w:ascii="Arial" w:hAnsi="Arial" w:cs="Arial"/>
          <w:bCs/>
          <w:sz w:val="24"/>
          <w:szCs w:val="24"/>
        </w:rPr>
        <w:t>II. félév</w:t>
      </w:r>
      <w:r w:rsidRPr="00687066">
        <w:rPr>
          <w:rFonts w:ascii="Arial" w:hAnsi="Arial" w:cs="Arial"/>
          <w:bCs/>
          <w:sz w:val="24"/>
          <w:szCs w:val="24"/>
        </w:rPr>
        <w:t xml:space="preserve">i beszámolójáról szóló </w:t>
      </w:r>
      <w:r>
        <w:rPr>
          <w:rFonts w:ascii="Arial" w:hAnsi="Arial" w:cs="Arial"/>
          <w:bCs/>
          <w:sz w:val="24"/>
          <w:szCs w:val="24"/>
        </w:rPr>
        <w:t xml:space="preserve">XI.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5378BC9D" w14:textId="77777777" w:rsidR="00A74F62" w:rsidRDefault="00A74F62" w:rsidP="00A74F6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59E8A8E7" w14:textId="77777777" w:rsidR="00A74F62" w:rsidRPr="00687066" w:rsidRDefault="00A74F62" w:rsidP="00A74F62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4DA485E7" w14:textId="77777777" w:rsidR="00A74F62" w:rsidRPr="00687066" w:rsidRDefault="00A74F62" w:rsidP="00A74F62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3BB1BC8B" w14:textId="77777777" w:rsidR="00A74F62" w:rsidRDefault="00A74F62" w:rsidP="00A74F6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2C9B013B" w14:textId="77777777" w:rsidR="00A74F62" w:rsidRPr="00687066" w:rsidRDefault="00A74F62" w:rsidP="00A74F6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518AFB04" w14:textId="77777777" w:rsidR="00A74F62" w:rsidRPr="00687066" w:rsidRDefault="00A74F62" w:rsidP="00A74F62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08A6B435" w14:textId="77777777" w:rsidR="00787FEB" w:rsidRDefault="00787FEB" w:rsidP="00787FEB">
      <w:pPr>
        <w:rPr>
          <w:rFonts w:cs="Arial"/>
        </w:rPr>
      </w:pPr>
      <w:bookmarkStart w:id="0" w:name="_GoBack"/>
      <w:bookmarkEnd w:id="0"/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488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74F6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6D8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F641E"/>
    <w:rsid w:val="002024E2"/>
    <w:rsid w:val="00225FB4"/>
    <w:rsid w:val="00242863"/>
    <w:rsid w:val="0026276A"/>
    <w:rsid w:val="00262E98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FB1A7-3452-4452-9712-701B000A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2019-04-29T12:27:00Z</cp:lastPrinted>
  <dcterms:created xsi:type="dcterms:W3CDTF">2019-04-29T12:28:00Z</dcterms:created>
  <dcterms:modified xsi:type="dcterms:W3CDTF">2019-04-29T12:28:00Z</dcterms:modified>
</cp:coreProperties>
</file>