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2C494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3AA053B4" w14:textId="77777777" w:rsidR="000416D8" w:rsidRPr="00687066" w:rsidRDefault="000416D8" w:rsidP="000416D8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97/2019.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33B7E1F4" w14:textId="77777777" w:rsidR="000416D8" w:rsidRPr="00687066" w:rsidRDefault="000416D8" w:rsidP="000416D8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0642502" w14:textId="77777777" w:rsidR="000416D8" w:rsidRDefault="000416D8" w:rsidP="000416D8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megtárgyalta </w:t>
      </w:r>
      <w:r>
        <w:rPr>
          <w:rFonts w:ascii="Arial" w:hAnsi="Arial" w:cs="Arial"/>
          <w:sz w:val="24"/>
          <w:szCs w:val="24"/>
        </w:rPr>
        <w:t xml:space="preserve">a </w:t>
      </w:r>
      <w:r w:rsidRPr="00A80C75">
        <w:rPr>
          <w:rFonts w:ascii="Arial" w:hAnsi="Arial" w:cs="Arial"/>
          <w:i/>
          <w:sz w:val="24"/>
          <w:szCs w:val="24"/>
        </w:rPr>
        <w:t>„Javaslat Szombathely Megyei Jogú Város Önkormányzata tulajdonában lévő gazdasági társaságok 2018. évi beszámolóinak, és a 2019. évi üzleti terveinek megtárgyalására”</w:t>
      </w:r>
      <w:r>
        <w:rPr>
          <w:rFonts w:ascii="Arial" w:hAnsi="Arial" w:cs="Arial"/>
          <w:sz w:val="24"/>
          <w:szCs w:val="24"/>
        </w:rPr>
        <w:t xml:space="preserve"> című előterjesztést, és</w:t>
      </w:r>
      <w:r w:rsidRPr="00A80C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Pr="00687066">
        <w:rPr>
          <w:rFonts w:ascii="Arial" w:hAnsi="Arial" w:cs="Arial"/>
          <w:bCs/>
          <w:sz w:val="24"/>
          <w:szCs w:val="24"/>
        </w:rPr>
        <w:t xml:space="preserve"> Savaria Turizmus Nonprofit Kft. 2019. évi üzleti tervéről szóló </w:t>
      </w:r>
      <w:r>
        <w:rPr>
          <w:rFonts w:ascii="Arial" w:hAnsi="Arial" w:cs="Arial"/>
          <w:bCs/>
          <w:sz w:val="24"/>
          <w:szCs w:val="24"/>
        </w:rPr>
        <w:t xml:space="preserve">X. határozati </w:t>
      </w:r>
      <w:r w:rsidRPr="00687066">
        <w:rPr>
          <w:rFonts w:ascii="Arial" w:hAnsi="Arial" w:cs="Arial"/>
          <w:bCs/>
          <w:sz w:val="24"/>
          <w:szCs w:val="24"/>
        </w:rPr>
        <w:t xml:space="preserve">javaslatot </w:t>
      </w:r>
      <w:r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>
        <w:rPr>
          <w:rFonts w:ascii="Arial" w:hAnsi="Arial" w:cs="Arial"/>
          <w:bCs/>
          <w:sz w:val="24"/>
          <w:szCs w:val="24"/>
        </w:rPr>
        <w:t>.</w:t>
      </w:r>
    </w:p>
    <w:p w14:paraId="0CEC8FA0" w14:textId="77777777" w:rsidR="000416D8" w:rsidRDefault="000416D8" w:rsidP="000416D8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6A4EB50E" w14:textId="77777777" w:rsidR="000416D8" w:rsidRPr="00687066" w:rsidRDefault="000416D8" w:rsidP="000416D8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6884C24F" w14:textId="77777777" w:rsidR="000416D8" w:rsidRPr="00687066" w:rsidRDefault="000416D8" w:rsidP="000416D8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481F43F0" w14:textId="77777777" w:rsidR="000416D8" w:rsidRDefault="000416D8" w:rsidP="000416D8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  <w:r>
        <w:rPr>
          <w:rFonts w:ascii="Arial" w:hAnsi="Arial" w:cs="Arial"/>
          <w:bCs/>
          <w:sz w:val="24"/>
          <w:szCs w:val="24"/>
        </w:rPr>
        <w:t>/</w:t>
      </w:r>
    </w:p>
    <w:p w14:paraId="727E35F6" w14:textId="77777777" w:rsidR="000416D8" w:rsidRPr="00A85F92" w:rsidRDefault="000416D8" w:rsidP="000416D8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</w:p>
    <w:p w14:paraId="6EE90E28" w14:textId="77777777" w:rsidR="000416D8" w:rsidRPr="00687066" w:rsidRDefault="000416D8" w:rsidP="000416D8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 xml:space="preserve">2019. április 30. </w:t>
      </w:r>
    </w:p>
    <w:p w14:paraId="08A6B435" w14:textId="77777777" w:rsidR="00787FEB" w:rsidRDefault="00787FEB" w:rsidP="00787FEB">
      <w:pPr>
        <w:rPr>
          <w:rFonts w:cs="Arial"/>
        </w:rPr>
      </w:pPr>
      <w:bookmarkStart w:id="0" w:name="_GoBack"/>
      <w:bookmarkEnd w:id="0"/>
    </w:p>
    <w:p w14:paraId="303E1EE2" w14:textId="3AE1876D" w:rsidR="00BA7452" w:rsidRDefault="00BA7452" w:rsidP="00787FEB">
      <w:pPr>
        <w:rPr>
          <w:rFonts w:cs="Arial"/>
        </w:rPr>
      </w:pPr>
    </w:p>
    <w:p w14:paraId="581BBAFE" w14:textId="77777777" w:rsidR="00BA7452" w:rsidRDefault="00BA7452" w:rsidP="00787FEB">
      <w:pPr>
        <w:rPr>
          <w:rFonts w:cs="Arial"/>
        </w:rPr>
      </w:pPr>
    </w:p>
    <w:p w14:paraId="1E595618" w14:textId="77777777" w:rsidR="00BA7452" w:rsidRPr="00490110" w:rsidRDefault="00BA7452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3F5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0416D8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16D8"/>
    <w:rsid w:val="00057934"/>
    <w:rsid w:val="00057F3E"/>
    <w:rsid w:val="00074E76"/>
    <w:rsid w:val="000D0D28"/>
    <w:rsid w:val="000E590C"/>
    <w:rsid w:val="00105529"/>
    <w:rsid w:val="001156A0"/>
    <w:rsid w:val="00136D65"/>
    <w:rsid w:val="00170BEF"/>
    <w:rsid w:val="00173A19"/>
    <w:rsid w:val="00190C1F"/>
    <w:rsid w:val="001B2DD5"/>
    <w:rsid w:val="001F641E"/>
    <w:rsid w:val="002024E2"/>
    <w:rsid w:val="00225FB4"/>
    <w:rsid w:val="00242863"/>
    <w:rsid w:val="0026276A"/>
    <w:rsid w:val="00262E98"/>
    <w:rsid w:val="00290A32"/>
    <w:rsid w:val="00294A40"/>
    <w:rsid w:val="002C0ED9"/>
    <w:rsid w:val="002E2C2B"/>
    <w:rsid w:val="00334E90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F79E1"/>
    <w:rsid w:val="0060346D"/>
    <w:rsid w:val="006540F3"/>
    <w:rsid w:val="006805F3"/>
    <w:rsid w:val="00691665"/>
    <w:rsid w:val="006A1706"/>
    <w:rsid w:val="006C2684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A65D25"/>
    <w:rsid w:val="00A84BE3"/>
    <w:rsid w:val="00A86686"/>
    <w:rsid w:val="00A95686"/>
    <w:rsid w:val="00AA6005"/>
    <w:rsid w:val="00AB147A"/>
    <w:rsid w:val="00AC1283"/>
    <w:rsid w:val="00AC303E"/>
    <w:rsid w:val="00AE7E13"/>
    <w:rsid w:val="00B26D43"/>
    <w:rsid w:val="00B31801"/>
    <w:rsid w:val="00B72334"/>
    <w:rsid w:val="00B857F3"/>
    <w:rsid w:val="00BA1567"/>
    <w:rsid w:val="00BA7452"/>
    <w:rsid w:val="00BB6F6B"/>
    <w:rsid w:val="00BB7334"/>
    <w:rsid w:val="00BC5E15"/>
    <w:rsid w:val="00C17AD3"/>
    <w:rsid w:val="00C50A31"/>
    <w:rsid w:val="00C9420A"/>
    <w:rsid w:val="00CB6E88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31915F-37E3-4F00-B942-55D60E22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107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2019-04-29T12:23:00Z</cp:lastPrinted>
  <dcterms:created xsi:type="dcterms:W3CDTF">2019-04-29T12:25:00Z</dcterms:created>
  <dcterms:modified xsi:type="dcterms:W3CDTF">2019-04-29T12:25:00Z</dcterms:modified>
</cp:coreProperties>
</file>