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90A2857" w14:textId="77777777" w:rsidR="00BA7452" w:rsidRPr="00687066" w:rsidRDefault="00BA7452" w:rsidP="00BA745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96/2019.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75BA7C73" w14:textId="77777777" w:rsidR="00BA7452" w:rsidRPr="00687066" w:rsidRDefault="00BA7452" w:rsidP="00BA745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4548BB" w14:textId="77777777" w:rsidR="00BA7452" w:rsidRDefault="00BA7452" w:rsidP="00BA745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Savaria Turizmus Nonprofit Kft. 2018. évi beszámolójáról szóló </w:t>
      </w:r>
      <w:r>
        <w:rPr>
          <w:rFonts w:ascii="Arial" w:hAnsi="Arial" w:cs="Arial"/>
          <w:bCs/>
          <w:sz w:val="24"/>
          <w:szCs w:val="24"/>
        </w:rPr>
        <w:t xml:space="preserve">IX.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1303F8A4" w14:textId="77777777" w:rsidR="00BA7452" w:rsidRDefault="00BA7452" w:rsidP="00BA745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A6662BA" w14:textId="77777777" w:rsidR="00BA7452" w:rsidRPr="00687066" w:rsidRDefault="00BA7452" w:rsidP="00BA7452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64E6476B" w14:textId="77777777" w:rsidR="00BA7452" w:rsidRPr="00687066" w:rsidRDefault="00BA7452" w:rsidP="00BA7452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714EC981" w14:textId="77777777" w:rsidR="00BA7452" w:rsidRDefault="00BA7452" w:rsidP="00BA745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769560CE" w14:textId="77777777" w:rsidR="00BA7452" w:rsidRPr="00A85F92" w:rsidRDefault="00BA7452" w:rsidP="00BA745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5BAFC448" w14:textId="77777777" w:rsidR="00BA7452" w:rsidRPr="00687066" w:rsidRDefault="00BA7452" w:rsidP="00BA745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08A6B435" w14:textId="77777777" w:rsidR="00787FEB" w:rsidRDefault="00787FEB" w:rsidP="00787FEB">
      <w:pPr>
        <w:rPr>
          <w:rFonts w:cs="Arial"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  <w:bookmarkStart w:id="0" w:name="_GoBack"/>
      <w:bookmarkEnd w:id="0"/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877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A745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024E2"/>
    <w:rsid w:val="00225FB4"/>
    <w:rsid w:val="00242863"/>
    <w:rsid w:val="0026276A"/>
    <w:rsid w:val="00262E98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0E6A7-AA4D-4E84-8823-79824C03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2019-04-29T12:23:00Z</cp:lastPrinted>
  <dcterms:created xsi:type="dcterms:W3CDTF">2019-04-29T12:23:00Z</dcterms:created>
  <dcterms:modified xsi:type="dcterms:W3CDTF">2019-04-29T12:23:00Z</dcterms:modified>
</cp:coreProperties>
</file>