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12C7A21" w14:textId="77777777" w:rsidR="00AB147A" w:rsidRPr="00687066" w:rsidRDefault="00AB147A" w:rsidP="00AB147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94/2019.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2560135" w14:textId="77777777" w:rsidR="00AB147A" w:rsidRPr="00687066" w:rsidRDefault="00AB147A" w:rsidP="00AB147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791118" w14:textId="77777777" w:rsidR="00AB147A" w:rsidRDefault="00AB147A" w:rsidP="00AB147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Médiaközpont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27917A18" w14:textId="77777777" w:rsidR="00AB147A" w:rsidRDefault="00AB147A" w:rsidP="00AB147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305C349" w14:textId="77777777" w:rsidR="00AB147A" w:rsidRPr="00687066" w:rsidRDefault="00AB147A" w:rsidP="00AB147A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5F2195D1" w14:textId="77777777" w:rsidR="00AB147A" w:rsidRPr="00687066" w:rsidRDefault="00AB147A" w:rsidP="00AB147A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67D6C03" w14:textId="77777777" w:rsidR="00AB147A" w:rsidRDefault="00AB147A" w:rsidP="00AB147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34A576F2" w14:textId="77777777" w:rsidR="00AB147A" w:rsidRPr="00A80C75" w:rsidRDefault="00AB147A" w:rsidP="00AB147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4AD1032C" w14:textId="77777777" w:rsidR="00AB147A" w:rsidRPr="00687066" w:rsidRDefault="00AB147A" w:rsidP="00AB147A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5ADA07" w14:textId="77777777" w:rsidR="00C17AD3" w:rsidRDefault="00C17AD3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04C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B147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80DC1-5F3C-4F9D-856D-755B795B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2019-04-29T12:22:00Z</cp:lastPrinted>
  <dcterms:created xsi:type="dcterms:W3CDTF">2019-04-29T12:22:00Z</dcterms:created>
  <dcterms:modified xsi:type="dcterms:W3CDTF">2019-04-29T12:22:00Z</dcterms:modified>
</cp:coreProperties>
</file>