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F5847A" w14:textId="77777777" w:rsidR="00567F72" w:rsidRPr="00687066" w:rsidRDefault="00567F72" w:rsidP="00567F7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92/2019.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74E822F8" w14:textId="77777777" w:rsidR="00567F72" w:rsidRPr="00687066" w:rsidRDefault="00567F72" w:rsidP="00567F7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8927E75" w14:textId="77777777" w:rsidR="00567F72" w:rsidRPr="00687066" w:rsidRDefault="00567F72" w:rsidP="00567F7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Weöres Sándor Színház Nonprofit Kft. 2018. évi beszámolójáról szóló </w:t>
      </w:r>
      <w:r>
        <w:rPr>
          <w:rFonts w:ascii="Arial" w:hAnsi="Arial" w:cs="Arial"/>
          <w:bCs/>
          <w:sz w:val="24"/>
          <w:szCs w:val="24"/>
        </w:rPr>
        <w:t xml:space="preserve">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709F371" w14:textId="77777777" w:rsidR="00567F72" w:rsidRPr="00687066" w:rsidRDefault="00567F72" w:rsidP="00567F72">
      <w:pPr>
        <w:jc w:val="both"/>
        <w:rPr>
          <w:rFonts w:cs="Arial"/>
        </w:rPr>
      </w:pPr>
    </w:p>
    <w:p w14:paraId="53CD24F2" w14:textId="77777777" w:rsidR="00567F72" w:rsidRPr="00687066" w:rsidRDefault="00567F72" w:rsidP="00567F72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000F2B2A" w14:textId="77777777" w:rsidR="00567F72" w:rsidRPr="00687066" w:rsidRDefault="00567F72" w:rsidP="00567F72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0F7962A" w14:textId="77777777" w:rsidR="00567F72" w:rsidRDefault="00567F72" w:rsidP="00567F7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Pr="00A80C75">
        <w:rPr>
          <w:rFonts w:ascii="Arial" w:hAnsi="Arial" w:cs="Arial"/>
          <w:bCs/>
          <w:sz w:val="24"/>
          <w:szCs w:val="24"/>
        </w:rPr>
        <w:t>/</w:t>
      </w:r>
    </w:p>
    <w:p w14:paraId="1548B409" w14:textId="77777777" w:rsidR="00567F72" w:rsidRPr="00A80C75" w:rsidRDefault="00567F72" w:rsidP="00567F7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212F782A" w14:textId="77777777" w:rsidR="00567F72" w:rsidRPr="00687066" w:rsidRDefault="00567F72" w:rsidP="00567F7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3CEA6EBA" w14:textId="77777777" w:rsidR="003D1D15" w:rsidRDefault="003D1D15" w:rsidP="00787FEB">
      <w:pPr>
        <w:rPr>
          <w:rFonts w:cs="Arial"/>
        </w:rPr>
      </w:pPr>
      <w:bookmarkStart w:id="0" w:name="_GoBack"/>
      <w:bookmarkEnd w:id="0"/>
    </w:p>
    <w:p w14:paraId="2C5ADA07" w14:textId="77777777" w:rsidR="00C17AD3" w:rsidRDefault="00C17AD3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EB3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67F7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FFE1A3-10F9-44CB-BC9A-059D86C5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2019-04-29T12:20:00Z</cp:lastPrinted>
  <dcterms:created xsi:type="dcterms:W3CDTF">2019-04-29T12:21:00Z</dcterms:created>
  <dcterms:modified xsi:type="dcterms:W3CDTF">2019-04-29T12:21:00Z</dcterms:modified>
</cp:coreProperties>
</file>