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29D938D" w14:textId="77777777" w:rsidR="00CB6E88" w:rsidRPr="00687066" w:rsidRDefault="00CB6E88" w:rsidP="00CB6E8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91/2019.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3232698E" w14:textId="77777777" w:rsidR="00CB6E88" w:rsidRPr="00687066" w:rsidRDefault="00CB6E88" w:rsidP="00CB6E8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308448D" w14:textId="77777777" w:rsidR="00CB6E88" w:rsidRPr="00687066" w:rsidRDefault="00CB6E88" w:rsidP="00CB6E88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2B7489">
        <w:rPr>
          <w:rFonts w:ascii="Arial" w:hAnsi="Arial" w:cs="Arial"/>
          <w:i/>
          <w:sz w:val="24"/>
          <w:szCs w:val="24"/>
        </w:rPr>
        <w:t>„</w:t>
      </w:r>
      <w:r w:rsidRPr="002B7489">
        <w:rPr>
          <w:rFonts w:ascii="Arial" w:hAnsi="Arial" w:cs="Arial"/>
          <w:bCs/>
          <w:i/>
          <w:sz w:val="24"/>
          <w:szCs w:val="24"/>
        </w:rPr>
        <w:t>Javaslat Szombathely Megyei Jogú Város Önkormányzata által fenntartott költségvetési intézmények 2018. évi belső ellenőrzési jelentéseinek jóváhagyására”</w:t>
      </w:r>
      <w:r w:rsidRPr="002B74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azt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F3AB880" w14:textId="77777777" w:rsidR="00CB6E88" w:rsidRPr="00687066" w:rsidRDefault="00CB6E88" w:rsidP="00CB6E88">
      <w:pPr>
        <w:jc w:val="both"/>
        <w:rPr>
          <w:rFonts w:cs="Arial"/>
        </w:rPr>
      </w:pPr>
    </w:p>
    <w:p w14:paraId="0AC4FA31" w14:textId="77777777" w:rsidR="00CB6E88" w:rsidRPr="00687066" w:rsidRDefault="00CB6E88" w:rsidP="00CB6E88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1BEEEA9" w14:textId="77777777" w:rsidR="00CB6E88" w:rsidRPr="00687066" w:rsidRDefault="00CB6E88" w:rsidP="00CB6E88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4D6A076" w14:textId="77777777" w:rsidR="00CB6E88" w:rsidRDefault="00CB6E88" w:rsidP="00CB6E8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Bencsics Enikő, az Egészségügyi és</w:t>
      </w:r>
      <w:r>
        <w:rPr>
          <w:rFonts w:ascii="Arial" w:hAnsi="Arial" w:cs="Arial"/>
          <w:bCs/>
          <w:sz w:val="24"/>
          <w:szCs w:val="24"/>
        </w:rPr>
        <w:t xml:space="preserve"> Közszolgálati Osztály vezetője/</w:t>
      </w:r>
    </w:p>
    <w:p w14:paraId="48D6AB41" w14:textId="77777777" w:rsidR="00CB6E88" w:rsidRDefault="00CB6E88" w:rsidP="00CB6E8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6E74B507" w14:textId="77777777" w:rsidR="00CB6E88" w:rsidRPr="000044D0" w:rsidRDefault="00CB6E88" w:rsidP="00CB6E88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5ADA07" w14:textId="77777777" w:rsidR="00C17AD3" w:rsidRDefault="00C17AD3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E6D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B6E8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BB71E-6A8E-4090-BA9B-FBBF9775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2019-04-29T12:20:00Z</cp:lastPrinted>
  <dcterms:created xsi:type="dcterms:W3CDTF">2019-04-29T12:20:00Z</dcterms:created>
  <dcterms:modified xsi:type="dcterms:W3CDTF">2019-04-29T12:20:00Z</dcterms:modified>
</cp:coreProperties>
</file>