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FDA0890" w14:textId="77777777" w:rsidR="00C17AD3" w:rsidRPr="00687066" w:rsidRDefault="00C17AD3" w:rsidP="00C17AD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90/2019.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1A87819D" w14:textId="77777777" w:rsidR="00C17AD3" w:rsidRPr="00687066" w:rsidRDefault="00C17AD3" w:rsidP="00C17AD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841CE8" w14:textId="77777777" w:rsidR="00C17AD3" w:rsidRPr="00687066" w:rsidRDefault="00C17AD3" w:rsidP="00C17AD3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 w:rsidRPr="00687066">
        <w:rPr>
          <w:rFonts w:ascii="Arial" w:hAnsi="Arial" w:cs="Arial"/>
          <w:bCs/>
          <w:sz w:val="24"/>
          <w:szCs w:val="24"/>
        </w:rPr>
        <w:t xml:space="preserve">Szombathely Megyei Jogú Város által alapított és fenntartott intézmények 2018. évi pénzügyi-gazdasági ellenőrzésének tapasztalatairól szóló tájékoztatót és azt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655C4F2" w14:textId="77777777" w:rsidR="00C17AD3" w:rsidRPr="00687066" w:rsidRDefault="00C17AD3" w:rsidP="00C17AD3">
      <w:pPr>
        <w:jc w:val="both"/>
        <w:rPr>
          <w:rFonts w:cs="Arial"/>
        </w:rPr>
      </w:pPr>
    </w:p>
    <w:p w14:paraId="537181DB" w14:textId="77777777" w:rsidR="00C17AD3" w:rsidRPr="00687066" w:rsidRDefault="00C17AD3" w:rsidP="00C17AD3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448F97D5" w14:textId="77777777" w:rsidR="00C17AD3" w:rsidRPr="00687066" w:rsidRDefault="00C17AD3" w:rsidP="00C17AD3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3C0A816" w14:textId="77777777" w:rsidR="00C17AD3" w:rsidRDefault="00C17AD3" w:rsidP="00C17AD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Dr. Andorné Fodor Ágnes, a Belső Ellenőrzési Iroda vezetője/</w:t>
      </w:r>
    </w:p>
    <w:p w14:paraId="20FD2870" w14:textId="77777777" w:rsidR="00C17AD3" w:rsidRPr="00687066" w:rsidRDefault="00C17AD3" w:rsidP="00C17AD3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2B051F5D" w14:textId="77777777" w:rsidR="00C17AD3" w:rsidRPr="00687066" w:rsidRDefault="00C17AD3" w:rsidP="00C17AD3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3CEA6EBA" w14:textId="77777777" w:rsidR="003D1D15" w:rsidRDefault="003D1D15" w:rsidP="00787FEB">
      <w:pPr>
        <w:rPr>
          <w:rFonts w:cs="Arial"/>
        </w:rPr>
      </w:pPr>
    </w:p>
    <w:p w14:paraId="2C5ADA07" w14:textId="77777777" w:rsidR="00C17AD3" w:rsidRDefault="00C17AD3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57F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17AD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17AD3"/>
    <w:rsid w:val="00C50A31"/>
    <w:rsid w:val="00C9420A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5EA8C-A028-4176-8FF1-E2A7CA69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2019-04-29T12:19:00Z</cp:lastPrinted>
  <dcterms:created xsi:type="dcterms:W3CDTF">2019-04-29T12:20:00Z</dcterms:created>
  <dcterms:modified xsi:type="dcterms:W3CDTF">2019-04-29T12:20:00Z</dcterms:modified>
</cp:coreProperties>
</file>