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DF7E018" w14:textId="77777777" w:rsidR="00105529" w:rsidRPr="00687066" w:rsidRDefault="00105529" w:rsidP="0010552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89/2019.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295CE7FD" w14:textId="77777777" w:rsidR="00105529" w:rsidRPr="00687066" w:rsidRDefault="00105529" w:rsidP="0010552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C3CA4B5" w14:textId="77777777" w:rsidR="00105529" w:rsidRPr="00687066" w:rsidRDefault="00105529" w:rsidP="0010552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>A Jogi és Társadalmi Kapcsolatok Bizottsága megtárgyalta</w:t>
      </w:r>
      <w:r w:rsidRPr="00687066">
        <w:rPr>
          <w:rFonts w:ascii="Arial" w:hAnsi="Arial" w:cs="Arial"/>
          <w:bCs/>
          <w:sz w:val="24"/>
          <w:szCs w:val="24"/>
        </w:rPr>
        <w:t xml:space="preserve"> Szombathely Megyei Jogú Város Önkormányzata 2018. évi belső ellenőrzési terve végrehajtásáról szóló tájékoztatót és azt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6D879EC0" w14:textId="77777777" w:rsidR="00105529" w:rsidRPr="00687066" w:rsidRDefault="00105529" w:rsidP="00105529">
      <w:pPr>
        <w:jc w:val="both"/>
        <w:rPr>
          <w:rFonts w:cs="Arial"/>
        </w:rPr>
      </w:pPr>
    </w:p>
    <w:p w14:paraId="06E21447" w14:textId="77777777" w:rsidR="00105529" w:rsidRPr="00687066" w:rsidRDefault="00105529" w:rsidP="00105529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2A30AA42" w14:textId="77777777" w:rsidR="00105529" w:rsidRPr="00687066" w:rsidRDefault="00105529" w:rsidP="00105529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28005DE0" w14:textId="77777777" w:rsidR="00105529" w:rsidRDefault="00105529" w:rsidP="0010552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Dr. Andorné Fodor Ágnes, a Belső Ellenőrzési Iroda vezetője/</w:t>
      </w:r>
    </w:p>
    <w:p w14:paraId="311E212F" w14:textId="77777777" w:rsidR="00105529" w:rsidRPr="00687066" w:rsidRDefault="00105529" w:rsidP="0010552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BEBD480" w14:textId="77777777" w:rsidR="00105529" w:rsidRPr="00687066" w:rsidRDefault="00105529" w:rsidP="0010552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514416D4" w14:textId="77777777" w:rsidR="00105529" w:rsidRPr="00687066" w:rsidRDefault="00105529" w:rsidP="00105529">
      <w:pPr>
        <w:jc w:val="both"/>
        <w:rPr>
          <w:rFonts w:cs="Arial"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4D6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0552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0AE81-A710-4241-B1AF-4DC002E6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2019-04-29T12:15:00Z</cp:lastPrinted>
  <dcterms:created xsi:type="dcterms:W3CDTF">2019-04-29T12:19:00Z</dcterms:created>
  <dcterms:modified xsi:type="dcterms:W3CDTF">2019-04-29T12:19:00Z</dcterms:modified>
</cp:coreProperties>
</file>