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BBBDB6B" w14:textId="77777777" w:rsidR="006805F3" w:rsidRPr="00687066" w:rsidRDefault="006805F3" w:rsidP="006805F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88/2019.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20DD766F" w14:textId="77777777" w:rsidR="006805F3" w:rsidRPr="00687066" w:rsidRDefault="006805F3" w:rsidP="006805F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B153CCA" w14:textId="77777777" w:rsidR="006805F3" w:rsidRPr="00687066" w:rsidRDefault="006805F3" w:rsidP="006805F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2B7489">
        <w:rPr>
          <w:rFonts w:ascii="Arial" w:hAnsi="Arial" w:cs="Arial"/>
          <w:bCs/>
          <w:i/>
          <w:sz w:val="24"/>
          <w:szCs w:val="24"/>
        </w:rPr>
        <w:t>„Javaslat a Savaria Megyei Hatókörű Városi Múzeum NKA pályázatokon való részvételével kapcsolatos döntések meghozatalára”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határozati javaslatot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28CA01A1" w14:textId="77777777" w:rsidR="006805F3" w:rsidRPr="00687066" w:rsidRDefault="006805F3" w:rsidP="006805F3">
      <w:pPr>
        <w:jc w:val="both"/>
        <w:rPr>
          <w:rFonts w:cs="Arial"/>
        </w:rPr>
      </w:pPr>
    </w:p>
    <w:p w14:paraId="68AD34DC" w14:textId="77777777" w:rsidR="006805F3" w:rsidRPr="00687066" w:rsidRDefault="006805F3" w:rsidP="006805F3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57D1BEAD" w14:textId="77777777" w:rsidR="006805F3" w:rsidRPr="00687066" w:rsidRDefault="006805F3" w:rsidP="006805F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248CDC20" w14:textId="77777777" w:rsidR="006805F3" w:rsidRDefault="006805F3" w:rsidP="006805F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 xml:space="preserve">Dr. Bencsics Enikő, </w:t>
      </w:r>
      <w:r w:rsidRPr="00687066">
        <w:rPr>
          <w:rFonts w:ascii="Arial" w:hAnsi="Arial" w:cs="Arial"/>
          <w:sz w:val="24"/>
          <w:szCs w:val="24"/>
        </w:rPr>
        <w:t xml:space="preserve">az Egészségügyi és Közszolgálati Osztály </w:t>
      </w:r>
      <w:r w:rsidRPr="00687066">
        <w:rPr>
          <w:rFonts w:ascii="Arial" w:hAnsi="Arial" w:cs="Arial"/>
          <w:bCs/>
          <w:sz w:val="24"/>
          <w:szCs w:val="24"/>
        </w:rPr>
        <w:t>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4AE572F8" w14:textId="77777777" w:rsidR="006805F3" w:rsidRPr="00687066" w:rsidRDefault="006805F3" w:rsidP="006805F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5F786889" w14:textId="77777777" w:rsidR="006805F3" w:rsidRPr="00687066" w:rsidRDefault="006805F3" w:rsidP="006805F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80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805F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80EC9-97BC-42BB-9E77-75AB55C4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2019-04-29T12:07:00Z</cp:lastPrinted>
  <dcterms:created xsi:type="dcterms:W3CDTF">2019-04-29T12:15:00Z</dcterms:created>
  <dcterms:modified xsi:type="dcterms:W3CDTF">2019-04-29T12:15:00Z</dcterms:modified>
</cp:coreProperties>
</file>