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F4B0B1D" w14:textId="77777777" w:rsidR="004624B2" w:rsidRPr="00687066" w:rsidRDefault="004624B2" w:rsidP="004624B2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87/2019.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0CF64A54" w14:textId="77777777" w:rsidR="004624B2" w:rsidRPr="00687066" w:rsidRDefault="004624B2" w:rsidP="004624B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F8E367B" w14:textId="77777777" w:rsidR="004624B2" w:rsidRPr="00687066" w:rsidRDefault="004624B2" w:rsidP="004624B2">
      <w:pPr>
        <w:tabs>
          <w:tab w:val="left" w:pos="284"/>
        </w:tabs>
        <w:jc w:val="both"/>
        <w:rPr>
          <w:rFonts w:cs="Arial"/>
          <w:bCs/>
        </w:rPr>
      </w:pPr>
      <w:r w:rsidRPr="002B7489">
        <w:rPr>
          <w:rFonts w:cs="Arial"/>
        </w:rPr>
        <w:t xml:space="preserve">A Jogi és Társadalmi Kapcsolatok Bizottsága a </w:t>
      </w:r>
      <w:r w:rsidRPr="002B7489">
        <w:rPr>
          <w:rFonts w:cs="Arial"/>
          <w:i/>
        </w:rPr>
        <w:t>„</w:t>
      </w:r>
      <w:r w:rsidRPr="002B7489">
        <w:rPr>
          <w:rFonts w:cs="Arial"/>
          <w:bCs/>
          <w:i/>
        </w:rPr>
        <w:t>Javaslat szervezetek 2019. évi támogathatóságának jóváhagyására”</w:t>
      </w:r>
      <w:r w:rsidRPr="002B7489">
        <w:rPr>
          <w:rFonts w:cs="Arial"/>
          <w:bCs/>
        </w:rPr>
        <w:t xml:space="preserve"> című előterjesztést </w:t>
      </w:r>
      <w:r w:rsidRPr="002B7489">
        <w:rPr>
          <w:rFonts w:cs="Arial"/>
        </w:rPr>
        <w:t xml:space="preserve">megtárgyalta, </w:t>
      </w:r>
      <w:r w:rsidRPr="002B7489">
        <w:rPr>
          <w:rFonts w:cs="Arial"/>
          <w:bCs/>
        </w:rPr>
        <w:t xml:space="preserve">és a </w:t>
      </w:r>
      <w:r>
        <w:rPr>
          <w:rFonts w:cs="Arial"/>
          <w:bCs/>
        </w:rPr>
        <w:t xml:space="preserve">Szent Quirin Szalézi Plébánia, valamint a </w:t>
      </w:r>
      <w:r w:rsidRPr="002B7489">
        <w:rPr>
          <w:rFonts w:cs="Arial"/>
          <w:bCs/>
        </w:rPr>
        <w:t xml:space="preserve">Vas Megyei Katasztrófavédelmi Igazgatóság </w:t>
      </w:r>
      <w:r>
        <w:rPr>
          <w:rFonts w:cs="Arial"/>
          <w:bCs/>
        </w:rPr>
        <w:t>2019. évi támogathatóságáról s</w:t>
      </w:r>
      <w:r w:rsidRPr="00687066">
        <w:rPr>
          <w:rFonts w:cs="Arial"/>
          <w:bCs/>
        </w:rPr>
        <w:t>z</w:t>
      </w:r>
      <w:r>
        <w:rPr>
          <w:rFonts w:cs="Arial"/>
          <w:bCs/>
        </w:rPr>
        <w:t>óló</w:t>
      </w:r>
      <w:r w:rsidRPr="00687066">
        <w:rPr>
          <w:rFonts w:cs="Arial"/>
          <w:bCs/>
        </w:rPr>
        <w:t xml:space="preserve"> I</w:t>
      </w:r>
      <w:r>
        <w:rPr>
          <w:rFonts w:cs="Arial"/>
          <w:bCs/>
        </w:rPr>
        <w:t>V</w:t>
      </w:r>
      <w:r w:rsidRPr="00687066">
        <w:rPr>
          <w:rFonts w:cs="Arial"/>
          <w:bCs/>
        </w:rPr>
        <w:t xml:space="preserve">. számú határozati javaslatot </w:t>
      </w:r>
      <w:r w:rsidRPr="006D596D">
        <w:rPr>
          <w:rFonts w:cs="Arial"/>
          <w:bCs/>
        </w:rPr>
        <w:t>az előterjesztésben foglaltak szerint javasolja a Közgyűlésnek elfogadásra</w:t>
      </w:r>
      <w:r w:rsidRPr="00687066">
        <w:rPr>
          <w:rFonts w:cs="Arial"/>
          <w:bCs/>
        </w:rPr>
        <w:t>.</w:t>
      </w:r>
    </w:p>
    <w:p w14:paraId="6DCCEED6" w14:textId="77777777" w:rsidR="004624B2" w:rsidRPr="00687066" w:rsidRDefault="004624B2" w:rsidP="004624B2">
      <w:pPr>
        <w:jc w:val="both"/>
        <w:rPr>
          <w:rFonts w:cs="Arial"/>
        </w:rPr>
      </w:pPr>
    </w:p>
    <w:p w14:paraId="69F385FE" w14:textId="77777777" w:rsidR="004624B2" w:rsidRPr="00687066" w:rsidRDefault="004624B2" w:rsidP="004624B2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3E686406" w14:textId="77777777" w:rsidR="004624B2" w:rsidRPr="00687066" w:rsidRDefault="004624B2" w:rsidP="004624B2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45D21298" w14:textId="77777777" w:rsidR="004624B2" w:rsidRPr="00687066" w:rsidRDefault="004624B2" w:rsidP="004624B2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 xml:space="preserve">Dr. Bencsics Enikő, </w:t>
      </w:r>
      <w:r w:rsidRPr="00687066">
        <w:rPr>
          <w:rFonts w:ascii="Arial" w:hAnsi="Arial" w:cs="Arial"/>
          <w:sz w:val="24"/>
          <w:szCs w:val="24"/>
        </w:rPr>
        <w:t xml:space="preserve">az Egészségügyi és Közszolgálati Osztály </w:t>
      </w:r>
      <w:r w:rsidRPr="00687066">
        <w:rPr>
          <w:rFonts w:ascii="Arial" w:hAnsi="Arial" w:cs="Arial"/>
          <w:bCs/>
          <w:sz w:val="24"/>
          <w:szCs w:val="24"/>
        </w:rPr>
        <w:t>vezetője</w:t>
      </w:r>
      <w:r>
        <w:rPr>
          <w:rFonts w:ascii="Arial" w:hAnsi="Arial" w:cs="Arial"/>
          <w:bCs/>
          <w:sz w:val="24"/>
          <w:szCs w:val="24"/>
        </w:rPr>
        <w:t>/</w:t>
      </w:r>
    </w:p>
    <w:p w14:paraId="272037F3" w14:textId="77777777" w:rsidR="004624B2" w:rsidRPr="00687066" w:rsidRDefault="004624B2" w:rsidP="004624B2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4B391AC4" w14:textId="77777777" w:rsidR="00691665" w:rsidRDefault="00691665" w:rsidP="0069166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27C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624B2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D0D28"/>
    <w:rsid w:val="000E590C"/>
    <w:rsid w:val="001156A0"/>
    <w:rsid w:val="00136D65"/>
    <w:rsid w:val="00170BEF"/>
    <w:rsid w:val="00173A19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8462C"/>
    <w:rsid w:val="005971AD"/>
    <w:rsid w:val="005A2F5B"/>
    <w:rsid w:val="005A57D7"/>
    <w:rsid w:val="005F79E1"/>
    <w:rsid w:val="0060346D"/>
    <w:rsid w:val="006540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84BE3"/>
    <w:rsid w:val="00A86686"/>
    <w:rsid w:val="00A95686"/>
    <w:rsid w:val="00AA6005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C9420A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0C368-24D9-40AA-8A14-2E16005E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2019-04-29T12:06:00Z</cp:lastPrinted>
  <dcterms:created xsi:type="dcterms:W3CDTF">2019-04-29T12:06:00Z</dcterms:created>
  <dcterms:modified xsi:type="dcterms:W3CDTF">2019-04-29T12:06:00Z</dcterms:modified>
</cp:coreProperties>
</file>