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404A1EA" w14:textId="77777777" w:rsidR="00752CA8" w:rsidRPr="00687066" w:rsidRDefault="00752CA8" w:rsidP="00752CA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86/2019.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50C45E68" w14:textId="77777777" w:rsidR="00752CA8" w:rsidRPr="00687066" w:rsidRDefault="00752CA8" w:rsidP="00752CA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86691CD" w14:textId="77777777" w:rsidR="00752CA8" w:rsidRDefault="00752CA8" w:rsidP="00752CA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031366">
        <w:rPr>
          <w:rFonts w:ascii="Arial" w:hAnsi="Arial" w:cs="Arial"/>
          <w:bCs/>
          <w:i/>
          <w:sz w:val="24"/>
          <w:szCs w:val="24"/>
        </w:rPr>
        <w:t>Javaslat szervezetek 2019. évi támogathatóságának jóváhagyására”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és a</w:t>
      </w:r>
      <w:r>
        <w:rPr>
          <w:rFonts w:ascii="Arial" w:hAnsi="Arial" w:cs="Arial"/>
          <w:bCs/>
          <w:sz w:val="24"/>
          <w:szCs w:val="24"/>
        </w:rPr>
        <w:t xml:space="preserve"> sportszerveztek 2019. évi támogathatóságáról s</w:t>
      </w:r>
      <w:r w:rsidRPr="00687066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>óló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II</w:t>
      </w:r>
      <w:r w:rsidRPr="00687066">
        <w:rPr>
          <w:rFonts w:ascii="Arial" w:hAnsi="Arial" w:cs="Arial"/>
          <w:bCs/>
          <w:sz w:val="24"/>
          <w:szCs w:val="24"/>
        </w:rPr>
        <w:t xml:space="preserve">I. számú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31F42D08" w14:textId="77777777" w:rsidR="00752CA8" w:rsidRPr="00687066" w:rsidRDefault="00752CA8" w:rsidP="00752CA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F705149" w14:textId="77777777" w:rsidR="00752CA8" w:rsidRPr="00687066" w:rsidRDefault="00752CA8" w:rsidP="00752CA8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12EB655E" w14:textId="77777777" w:rsidR="00752CA8" w:rsidRPr="00687066" w:rsidRDefault="00752CA8" w:rsidP="00752CA8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6B9C86C3" w14:textId="77777777" w:rsidR="00752CA8" w:rsidRDefault="00752CA8" w:rsidP="00752CA8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>az Egészségügyi és Közszolgálati Osztály vezetője</w:t>
      </w:r>
      <w:r>
        <w:rPr>
          <w:rFonts w:ascii="Arial" w:hAnsi="Arial" w:cs="Arial"/>
          <w:sz w:val="24"/>
          <w:szCs w:val="24"/>
        </w:rPr>
        <w:t>/</w:t>
      </w:r>
    </w:p>
    <w:p w14:paraId="6EEAC8D8" w14:textId="77777777" w:rsidR="00752CA8" w:rsidRPr="00687066" w:rsidRDefault="00752CA8" w:rsidP="00752CA8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4B391AC4" w14:textId="77777777" w:rsidR="00691665" w:rsidRDefault="00691665" w:rsidP="0069166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535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752CA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D0D28"/>
    <w:rsid w:val="000E590C"/>
    <w:rsid w:val="001156A0"/>
    <w:rsid w:val="00136D65"/>
    <w:rsid w:val="00170BEF"/>
    <w:rsid w:val="00173A19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C9420A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0873F-2712-401B-BE4B-F450AFB5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2019-04-29T12:05:00Z</cp:lastPrinted>
  <dcterms:created xsi:type="dcterms:W3CDTF">2019-04-29T12:06:00Z</dcterms:created>
  <dcterms:modified xsi:type="dcterms:W3CDTF">2019-04-29T12:06:00Z</dcterms:modified>
</cp:coreProperties>
</file>