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9544FE6" w14:textId="77777777" w:rsidR="00334E90" w:rsidRPr="00687066" w:rsidRDefault="00334E90" w:rsidP="00334E9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84/2019.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428A0418" w14:textId="77777777" w:rsidR="00334E90" w:rsidRPr="00687066" w:rsidRDefault="00334E90" w:rsidP="00334E90">
      <w:pPr>
        <w:jc w:val="both"/>
        <w:rPr>
          <w:rFonts w:cs="Arial"/>
        </w:rPr>
      </w:pPr>
    </w:p>
    <w:p w14:paraId="43CBE8E1" w14:textId="77777777" w:rsidR="00334E90" w:rsidRDefault="00334E90" w:rsidP="00334E90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031366">
        <w:rPr>
          <w:rFonts w:ascii="Arial" w:hAnsi="Arial" w:cs="Arial"/>
          <w:bCs/>
          <w:i/>
          <w:sz w:val="24"/>
          <w:szCs w:val="24"/>
        </w:rPr>
        <w:t>Javaslat szervezetek 2019. évi támogathatóságának jóváhagyására”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>és a</w:t>
      </w:r>
      <w:r>
        <w:rPr>
          <w:rFonts w:ascii="Arial" w:hAnsi="Arial" w:cs="Arial"/>
          <w:bCs/>
          <w:sz w:val="24"/>
          <w:szCs w:val="24"/>
        </w:rPr>
        <w:t xml:space="preserve"> Szombathelyi Egyházmegyei Karitász 2019. évi támogathatóságáról s</w:t>
      </w:r>
      <w:r w:rsidRPr="00687066"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>óló</w:t>
      </w:r>
      <w:r w:rsidRPr="00687066">
        <w:rPr>
          <w:rFonts w:ascii="Arial" w:hAnsi="Arial" w:cs="Arial"/>
          <w:bCs/>
          <w:sz w:val="24"/>
          <w:szCs w:val="24"/>
        </w:rPr>
        <w:t xml:space="preserve"> I. számú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00B1E99E" w14:textId="77777777" w:rsidR="00334E90" w:rsidRPr="00687066" w:rsidRDefault="00334E90" w:rsidP="00334E90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45BF8C3" w14:textId="77777777" w:rsidR="00334E90" w:rsidRPr="00687066" w:rsidRDefault="00334E90" w:rsidP="00334E90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17632AAF" w14:textId="77777777" w:rsidR="00334E90" w:rsidRPr="00687066" w:rsidRDefault="00334E90" w:rsidP="00334E90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52693259" w14:textId="77777777" w:rsidR="00334E90" w:rsidRDefault="00334E90" w:rsidP="00334E90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 xml:space="preserve">Dr. Bencsics Enikő, </w:t>
      </w:r>
      <w:r w:rsidRPr="00687066">
        <w:rPr>
          <w:rFonts w:ascii="Arial" w:hAnsi="Arial" w:cs="Arial"/>
          <w:sz w:val="24"/>
          <w:szCs w:val="24"/>
        </w:rPr>
        <w:t>az Egészségügyi és Közszolgálati Osztály vezetője</w:t>
      </w:r>
      <w:r w:rsidRPr="002B7489">
        <w:rPr>
          <w:rFonts w:ascii="Arial" w:hAnsi="Arial" w:cs="Arial"/>
          <w:sz w:val="24"/>
          <w:szCs w:val="24"/>
        </w:rPr>
        <w:t>/</w:t>
      </w:r>
    </w:p>
    <w:p w14:paraId="28BD51B5" w14:textId="77777777" w:rsidR="00334E90" w:rsidRPr="002B7489" w:rsidRDefault="00334E90" w:rsidP="00334E90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01F44A46" w14:textId="77777777" w:rsidR="00334E90" w:rsidRPr="00687066" w:rsidRDefault="00334E90" w:rsidP="00334E90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0B9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34E9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D0D28"/>
    <w:rsid w:val="000E590C"/>
    <w:rsid w:val="001156A0"/>
    <w:rsid w:val="00136D65"/>
    <w:rsid w:val="00170BEF"/>
    <w:rsid w:val="00173A19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C9420A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E26A0-1F82-4781-84E2-C36CFF13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2019-04-29T12:00:00Z</cp:lastPrinted>
  <dcterms:created xsi:type="dcterms:W3CDTF">2019-04-29T12:01:00Z</dcterms:created>
  <dcterms:modified xsi:type="dcterms:W3CDTF">2019-04-29T12:01:00Z</dcterms:modified>
</cp:coreProperties>
</file>