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A3F7722" w14:textId="77777777" w:rsidR="00173A19" w:rsidRPr="00687066" w:rsidRDefault="00173A19" w:rsidP="00173A19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83/2019.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0FCA2540" w14:textId="77777777" w:rsidR="00173A19" w:rsidRPr="00687066" w:rsidRDefault="00173A19" w:rsidP="00173A19">
      <w:pPr>
        <w:jc w:val="both"/>
        <w:rPr>
          <w:rFonts w:cs="Arial"/>
        </w:rPr>
      </w:pPr>
    </w:p>
    <w:p w14:paraId="5903D02E" w14:textId="77777777" w:rsidR="00173A19" w:rsidRPr="00687066" w:rsidRDefault="00173A19" w:rsidP="00173A19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 w:rsidRPr="00687066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317FD">
        <w:rPr>
          <w:rFonts w:ascii="Arial" w:hAnsi="Arial" w:cs="Arial"/>
          <w:bCs/>
          <w:i/>
          <w:sz w:val="24"/>
          <w:szCs w:val="24"/>
        </w:rPr>
        <w:t>„Javaslat a 2019. évi költségvetésben meghatározott kiadási előirányzatok felhasználásával kapcsolatos döntések meghozatalára”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című előterjesztést</w:t>
      </w:r>
      <w:r w:rsidRPr="00687066">
        <w:rPr>
          <w:rFonts w:ascii="Arial" w:hAnsi="Arial" w:cs="Arial"/>
          <w:bCs/>
          <w:sz w:val="24"/>
          <w:szCs w:val="24"/>
        </w:rPr>
        <w:t xml:space="preserve"> megtárgyalta</w:t>
      </w:r>
      <w:r>
        <w:rPr>
          <w:rFonts w:ascii="Arial" w:hAnsi="Arial" w:cs="Arial"/>
          <w:bCs/>
          <w:sz w:val="24"/>
          <w:szCs w:val="24"/>
        </w:rPr>
        <w:t>,</w:t>
      </w:r>
      <w:r w:rsidRPr="00687066">
        <w:rPr>
          <w:rFonts w:ascii="Arial" w:hAnsi="Arial" w:cs="Arial"/>
          <w:bCs/>
          <w:sz w:val="24"/>
          <w:szCs w:val="24"/>
        </w:rPr>
        <w:t xml:space="preserve"> és a </w:t>
      </w:r>
      <w:r>
        <w:rPr>
          <w:rFonts w:ascii="Arial" w:hAnsi="Arial" w:cs="Arial"/>
          <w:bCs/>
          <w:sz w:val="24"/>
          <w:szCs w:val="24"/>
        </w:rPr>
        <w:t xml:space="preserve">városi programokra történő átcsoportosításról szóló </w:t>
      </w:r>
      <w:r w:rsidRPr="00687066">
        <w:rPr>
          <w:rFonts w:ascii="Arial" w:hAnsi="Arial" w:cs="Arial"/>
          <w:bCs/>
          <w:sz w:val="24"/>
          <w:szCs w:val="24"/>
        </w:rPr>
        <w:t xml:space="preserve">IX. határozati javaslatot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>
        <w:rPr>
          <w:rFonts w:ascii="Arial" w:hAnsi="Arial" w:cs="Arial"/>
          <w:sz w:val="24"/>
          <w:szCs w:val="24"/>
        </w:rPr>
        <w:t>.</w:t>
      </w:r>
    </w:p>
    <w:p w14:paraId="02565CF1" w14:textId="77777777" w:rsidR="00173A19" w:rsidRPr="00687066" w:rsidRDefault="00173A19" w:rsidP="00173A19">
      <w:pPr>
        <w:jc w:val="both"/>
        <w:rPr>
          <w:rFonts w:cs="Arial"/>
        </w:rPr>
      </w:pPr>
    </w:p>
    <w:p w14:paraId="46383010" w14:textId="77777777" w:rsidR="00173A19" w:rsidRPr="00687066" w:rsidRDefault="00173A19" w:rsidP="00173A19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7498BD96" w14:textId="77777777" w:rsidR="00173A19" w:rsidRPr="00687066" w:rsidRDefault="00173A19" w:rsidP="00173A19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22AE2A4A" w14:textId="77777777" w:rsidR="00173A19" w:rsidRDefault="00173A19" w:rsidP="00173A1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  <w:t>Stéger Gábor, a Közgazdasági és Adó Osztály vezetője</w:t>
      </w:r>
    </w:p>
    <w:p w14:paraId="0E992A09" w14:textId="77777777" w:rsidR="00173A19" w:rsidRPr="00D47CD0" w:rsidRDefault="00173A19" w:rsidP="00173A19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 xml:space="preserve">Dr. Bencsics Enikő, </w:t>
      </w:r>
      <w:r w:rsidRPr="00687066">
        <w:rPr>
          <w:rFonts w:ascii="Arial" w:hAnsi="Arial" w:cs="Arial"/>
          <w:sz w:val="24"/>
          <w:szCs w:val="24"/>
        </w:rPr>
        <w:t>az Egészségügyi és Közszolgálati Osztály vezetője</w:t>
      </w:r>
      <w:r w:rsidRPr="00D47CD0">
        <w:rPr>
          <w:rFonts w:ascii="Arial" w:hAnsi="Arial" w:cs="Arial"/>
          <w:sz w:val="24"/>
          <w:szCs w:val="24"/>
        </w:rPr>
        <w:t>/</w:t>
      </w:r>
    </w:p>
    <w:p w14:paraId="24EE43E2" w14:textId="77777777" w:rsidR="00173A19" w:rsidRPr="004A247E" w:rsidRDefault="00173A19" w:rsidP="00173A19">
      <w:pPr>
        <w:tabs>
          <w:tab w:val="left" w:pos="284"/>
        </w:tabs>
        <w:rPr>
          <w:rFonts w:cs="Arial"/>
        </w:rPr>
      </w:pPr>
    </w:p>
    <w:p w14:paraId="63AEF9CF" w14:textId="77777777" w:rsidR="00173A19" w:rsidRPr="00687066" w:rsidRDefault="00173A19" w:rsidP="00173A19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  <w:bookmarkStart w:id="0" w:name="_GoBack"/>
      <w:bookmarkEnd w:id="0"/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BAB6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173A19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D0D28"/>
    <w:rsid w:val="000E590C"/>
    <w:rsid w:val="001156A0"/>
    <w:rsid w:val="00136D65"/>
    <w:rsid w:val="00170BEF"/>
    <w:rsid w:val="00173A19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8462C"/>
    <w:rsid w:val="005971AD"/>
    <w:rsid w:val="005A2F5B"/>
    <w:rsid w:val="005A57D7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A65D25"/>
    <w:rsid w:val="00A84BE3"/>
    <w:rsid w:val="00A86686"/>
    <w:rsid w:val="00A95686"/>
    <w:rsid w:val="00AA6005"/>
    <w:rsid w:val="00AC1283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C9420A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2DA60A-8EEE-40EA-865B-A6EA450C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2019-04-29T11:57:00Z</cp:lastPrinted>
  <dcterms:created xsi:type="dcterms:W3CDTF">2019-04-29T11:58:00Z</dcterms:created>
  <dcterms:modified xsi:type="dcterms:W3CDTF">2019-04-29T11:58:00Z</dcterms:modified>
</cp:coreProperties>
</file>